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E8C61" w14:textId="77777777" w:rsidR="00034680" w:rsidRPr="00CD7560" w:rsidRDefault="0003468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113</w:t>
      </w:r>
      <w:bookmarkEnd w:id="1"/>
    </w:p>
    <w:p w14:paraId="37DE8C62" w14:textId="77777777" w:rsidR="00034680" w:rsidRDefault="00034680">
      <w:pPr>
        <w:pStyle w:val="Datum"/>
        <w:outlineLvl w:val="0"/>
      </w:pPr>
      <w:bookmarkStart w:id="2" w:name="DocumentDate"/>
      <w:r>
        <w:t>Onsdagen den 29 april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AD0DF6" w14:paraId="37DE8C67" w14:textId="77777777" w:rsidTr="00E47117">
        <w:trPr>
          <w:cantSplit/>
        </w:trPr>
        <w:tc>
          <w:tcPr>
            <w:tcW w:w="454" w:type="dxa"/>
          </w:tcPr>
          <w:p w14:paraId="37DE8C63" w14:textId="77777777" w:rsidR="00034680" w:rsidRDefault="0003468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7DE8C64" w14:textId="77777777" w:rsidR="00034680" w:rsidRDefault="0003468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37DE8C65" w14:textId="77777777" w:rsidR="00034680" w:rsidRDefault="00034680"/>
        </w:tc>
        <w:tc>
          <w:tcPr>
            <w:tcW w:w="7512" w:type="dxa"/>
          </w:tcPr>
          <w:p w14:paraId="37DE8C66" w14:textId="77777777" w:rsidR="00034680" w:rsidRDefault="00034680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AD0DF6" w14:paraId="37DE8C6C" w14:textId="77777777" w:rsidTr="00E47117">
        <w:trPr>
          <w:cantSplit/>
        </w:trPr>
        <w:tc>
          <w:tcPr>
            <w:tcW w:w="454" w:type="dxa"/>
          </w:tcPr>
          <w:p w14:paraId="37DE8C68" w14:textId="77777777" w:rsidR="00034680" w:rsidRDefault="00034680"/>
        </w:tc>
        <w:tc>
          <w:tcPr>
            <w:tcW w:w="1134" w:type="dxa"/>
          </w:tcPr>
          <w:p w14:paraId="37DE8C69" w14:textId="2E3AA5B1" w:rsidR="00034680" w:rsidRDefault="00034680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14:paraId="37DE8C6A" w14:textId="77777777" w:rsidR="00034680" w:rsidRDefault="00034680"/>
        </w:tc>
        <w:tc>
          <w:tcPr>
            <w:tcW w:w="7512" w:type="dxa"/>
          </w:tcPr>
          <w:p w14:paraId="37DE8C6B" w14:textId="77777777" w:rsidR="00034680" w:rsidRDefault="00034680">
            <w:pPr>
              <w:pStyle w:val="Plenum"/>
              <w:tabs>
                <w:tab w:val="clear" w:pos="1418"/>
              </w:tabs>
              <w:ind w:right="1"/>
            </w:pPr>
            <w:r>
              <w:t>Votering efter debattens slut i SfU28, dock tidigast kl. 16.00</w:t>
            </w:r>
          </w:p>
        </w:tc>
      </w:tr>
    </w:tbl>
    <w:p w14:paraId="37DE8C6D" w14:textId="77777777" w:rsidR="00034680" w:rsidRDefault="00034680">
      <w:pPr>
        <w:pStyle w:val="StreckLngt"/>
      </w:pPr>
      <w:r>
        <w:tab/>
      </w:r>
    </w:p>
    <w:p w14:paraId="37DE8C6E" w14:textId="77777777" w:rsidR="00034680" w:rsidRDefault="00034680" w:rsidP="00121B42">
      <w:pPr>
        <w:pStyle w:val="Blankrad"/>
      </w:pPr>
      <w:r>
        <w:t xml:space="preserve">      </w:t>
      </w:r>
    </w:p>
    <w:p w14:paraId="37DE8C6F" w14:textId="77777777" w:rsidR="00034680" w:rsidRDefault="0003468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D0DF6" w14:paraId="37DE8C73" w14:textId="77777777" w:rsidTr="00055526">
        <w:trPr>
          <w:cantSplit/>
        </w:trPr>
        <w:tc>
          <w:tcPr>
            <w:tcW w:w="567" w:type="dxa"/>
          </w:tcPr>
          <w:p w14:paraId="37DE8C70" w14:textId="77777777" w:rsidR="00034680" w:rsidRDefault="00034680" w:rsidP="00C84F80">
            <w:pPr>
              <w:keepNext/>
            </w:pPr>
          </w:p>
        </w:tc>
        <w:tc>
          <w:tcPr>
            <w:tcW w:w="6663" w:type="dxa"/>
          </w:tcPr>
          <w:p w14:paraId="37DE8C71" w14:textId="77777777" w:rsidR="00034680" w:rsidRDefault="00034680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37DE8C72" w14:textId="77777777" w:rsidR="00034680" w:rsidRDefault="00034680" w:rsidP="00C84F80">
            <w:pPr>
              <w:keepNext/>
            </w:pPr>
          </w:p>
        </w:tc>
      </w:tr>
      <w:tr w:rsidR="00AD0DF6" w14:paraId="37DE8C77" w14:textId="77777777" w:rsidTr="00055526">
        <w:trPr>
          <w:cantSplit/>
        </w:trPr>
        <w:tc>
          <w:tcPr>
            <w:tcW w:w="567" w:type="dxa"/>
          </w:tcPr>
          <w:p w14:paraId="37DE8C74" w14:textId="77777777" w:rsidR="00034680" w:rsidRDefault="0003468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7DE8C75" w14:textId="77777777" w:rsidR="00034680" w:rsidRDefault="00034680" w:rsidP="000326E3">
            <w:r>
              <w:t xml:space="preserve">2025/26:450 av Jessica Rodén (S) </w:t>
            </w:r>
            <w:r>
              <w:br/>
              <w:t>Undantaget i sjukförsäkringen efter dag 180</w:t>
            </w:r>
          </w:p>
        </w:tc>
        <w:tc>
          <w:tcPr>
            <w:tcW w:w="2055" w:type="dxa"/>
          </w:tcPr>
          <w:p w14:paraId="37DE8C76" w14:textId="77777777" w:rsidR="00034680" w:rsidRDefault="00034680" w:rsidP="00C84F80"/>
        </w:tc>
      </w:tr>
      <w:tr w:rsidR="00AD0DF6" w14:paraId="37DE8C7B" w14:textId="77777777" w:rsidTr="00055526">
        <w:trPr>
          <w:cantSplit/>
        </w:trPr>
        <w:tc>
          <w:tcPr>
            <w:tcW w:w="567" w:type="dxa"/>
          </w:tcPr>
          <w:p w14:paraId="37DE8C78" w14:textId="77777777" w:rsidR="00034680" w:rsidRDefault="0003468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7DE8C79" w14:textId="77777777" w:rsidR="00034680" w:rsidRDefault="00034680" w:rsidP="000326E3">
            <w:r>
              <w:t xml:space="preserve">2025/26:451 av Ingela Nylund Watz (S) </w:t>
            </w:r>
            <w:r>
              <w:br/>
              <w:t>Ytterligare åtgärder mot bolag som används som brottsverktyg</w:t>
            </w:r>
          </w:p>
        </w:tc>
        <w:tc>
          <w:tcPr>
            <w:tcW w:w="2055" w:type="dxa"/>
          </w:tcPr>
          <w:p w14:paraId="37DE8C7A" w14:textId="77777777" w:rsidR="00034680" w:rsidRDefault="00034680" w:rsidP="00C84F80"/>
        </w:tc>
      </w:tr>
      <w:tr w:rsidR="00AD0DF6" w14:paraId="37DE8C7F" w14:textId="77777777" w:rsidTr="00055526">
        <w:trPr>
          <w:cantSplit/>
        </w:trPr>
        <w:tc>
          <w:tcPr>
            <w:tcW w:w="567" w:type="dxa"/>
          </w:tcPr>
          <w:p w14:paraId="37DE8C7C" w14:textId="77777777" w:rsidR="00034680" w:rsidRDefault="00034680" w:rsidP="00C84F80">
            <w:pPr>
              <w:keepNext/>
            </w:pPr>
          </w:p>
        </w:tc>
        <w:tc>
          <w:tcPr>
            <w:tcW w:w="6663" w:type="dxa"/>
          </w:tcPr>
          <w:p w14:paraId="37DE8C7D" w14:textId="77777777" w:rsidR="00034680" w:rsidRDefault="00034680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7DE8C7E" w14:textId="77777777" w:rsidR="00034680" w:rsidRDefault="0003468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AD0DF6" w14:paraId="37DE8C83" w14:textId="77777777" w:rsidTr="00055526">
        <w:trPr>
          <w:cantSplit/>
        </w:trPr>
        <w:tc>
          <w:tcPr>
            <w:tcW w:w="567" w:type="dxa"/>
          </w:tcPr>
          <w:p w14:paraId="37DE8C80" w14:textId="77777777" w:rsidR="00034680" w:rsidRDefault="00034680" w:rsidP="00C84F80">
            <w:pPr>
              <w:keepNext/>
            </w:pPr>
          </w:p>
        </w:tc>
        <w:tc>
          <w:tcPr>
            <w:tcW w:w="6663" w:type="dxa"/>
          </w:tcPr>
          <w:p w14:paraId="37DE8C81" w14:textId="77777777" w:rsidR="00034680" w:rsidRDefault="00034680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37DE8C82" w14:textId="77777777" w:rsidR="00034680" w:rsidRDefault="00034680" w:rsidP="00C84F80">
            <w:pPr>
              <w:keepNext/>
            </w:pPr>
          </w:p>
        </w:tc>
      </w:tr>
      <w:tr w:rsidR="00AD0DF6" w14:paraId="37DE8C87" w14:textId="77777777" w:rsidTr="00055526">
        <w:trPr>
          <w:cantSplit/>
        </w:trPr>
        <w:tc>
          <w:tcPr>
            <w:tcW w:w="567" w:type="dxa"/>
          </w:tcPr>
          <w:p w14:paraId="37DE8C84" w14:textId="77777777" w:rsidR="00034680" w:rsidRDefault="0003468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7DE8C85" w14:textId="77777777" w:rsidR="00034680" w:rsidRDefault="00034680" w:rsidP="000326E3">
            <w:r>
              <w:t>2025/26:247 Receptfria läkemedel med krav på särskild rådgivning</w:t>
            </w:r>
          </w:p>
        </w:tc>
        <w:tc>
          <w:tcPr>
            <w:tcW w:w="2055" w:type="dxa"/>
          </w:tcPr>
          <w:p w14:paraId="37DE8C86" w14:textId="77777777" w:rsidR="00034680" w:rsidRDefault="00034680" w:rsidP="00C84F80">
            <w:r>
              <w:t>SoU</w:t>
            </w:r>
          </w:p>
        </w:tc>
      </w:tr>
      <w:tr w:rsidR="00AD0DF6" w14:paraId="37DE8C8B" w14:textId="77777777" w:rsidTr="00055526">
        <w:trPr>
          <w:cantSplit/>
        </w:trPr>
        <w:tc>
          <w:tcPr>
            <w:tcW w:w="567" w:type="dxa"/>
          </w:tcPr>
          <w:p w14:paraId="37DE8C88" w14:textId="77777777" w:rsidR="00034680" w:rsidRDefault="0003468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7DE8C89" w14:textId="77777777" w:rsidR="00034680" w:rsidRDefault="00034680" w:rsidP="000326E3">
            <w:r>
              <w:t>2025/26:257 Krav på kommunala lantmäterimyndigheters ärendehanteringssystem</w:t>
            </w:r>
          </w:p>
        </w:tc>
        <w:tc>
          <w:tcPr>
            <w:tcW w:w="2055" w:type="dxa"/>
          </w:tcPr>
          <w:p w14:paraId="37DE8C8A" w14:textId="77777777" w:rsidR="00034680" w:rsidRDefault="00034680" w:rsidP="00C84F80">
            <w:r>
              <w:t>CU</w:t>
            </w:r>
          </w:p>
        </w:tc>
      </w:tr>
      <w:tr w:rsidR="00AD0DF6" w14:paraId="37DE8C8F" w14:textId="77777777" w:rsidTr="00055526">
        <w:trPr>
          <w:cantSplit/>
        </w:trPr>
        <w:tc>
          <w:tcPr>
            <w:tcW w:w="567" w:type="dxa"/>
          </w:tcPr>
          <w:p w14:paraId="37DE8C8C" w14:textId="77777777" w:rsidR="00034680" w:rsidRDefault="00034680" w:rsidP="00C84F80">
            <w:pPr>
              <w:keepNext/>
            </w:pPr>
          </w:p>
        </w:tc>
        <w:tc>
          <w:tcPr>
            <w:tcW w:w="6663" w:type="dxa"/>
          </w:tcPr>
          <w:p w14:paraId="37DE8C8D" w14:textId="77777777" w:rsidR="00034680" w:rsidRDefault="00034680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37DE8C8E" w14:textId="77777777" w:rsidR="00034680" w:rsidRDefault="00034680" w:rsidP="00C84F80">
            <w:pPr>
              <w:keepNext/>
            </w:pPr>
          </w:p>
        </w:tc>
      </w:tr>
      <w:tr w:rsidR="00AD0DF6" w14:paraId="37DE8C93" w14:textId="77777777" w:rsidTr="00055526">
        <w:trPr>
          <w:cantSplit/>
        </w:trPr>
        <w:tc>
          <w:tcPr>
            <w:tcW w:w="567" w:type="dxa"/>
          </w:tcPr>
          <w:p w14:paraId="37DE8C90" w14:textId="77777777" w:rsidR="00034680" w:rsidRDefault="0003468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7DE8C91" w14:textId="77777777" w:rsidR="00034680" w:rsidRDefault="00034680" w:rsidP="000326E3">
            <w:r>
              <w:t>2025/26:259 Nationell planering för transportinfrastrukturen 2026–2037</w:t>
            </w:r>
          </w:p>
        </w:tc>
        <w:tc>
          <w:tcPr>
            <w:tcW w:w="2055" w:type="dxa"/>
          </w:tcPr>
          <w:p w14:paraId="37DE8C92" w14:textId="77777777" w:rsidR="00034680" w:rsidRDefault="00034680" w:rsidP="00C84F80">
            <w:r>
              <w:t>TU</w:t>
            </w:r>
          </w:p>
        </w:tc>
      </w:tr>
      <w:tr w:rsidR="00AD0DF6" w14:paraId="37DE8C97" w14:textId="77777777" w:rsidTr="00055526">
        <w:trPr>
          <w:cantSplit/>
        </w:trPr>
        <w:tc>
          <w:tcPr>
            <w:tcW w:w="567" w:type="dxa"/>
          </w:tcPr>
          <w:p w14:paraId="37DE8C94" w14:textId="77777777" w:rsidR="00034680" w:rsidRDefault="00034680" w:rsidP="00C84F80">
            <w:pPr>
              <w:keepNext/>
            </w:pPr>
          </w:p>
        </w:tc>
        <w:tc>
          <w:tcPr>
            <w:tcW w:w="6663" w:type="dxa"/>
          </w:tcPr>
          <w:p w14:paraId="37DE8C95" w14:textId="77777777" w:rsidR="00034680" w:rsidRDefault="00034680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37DE8C96" w14:textId="77777777" w:rsidR="00034680" w:rsidRDefault="00034680" w:rsidP="00C84F80">
            <w:pPr>
              <w:keepNext/>
            </w:pPr>
          </w:p>
        </w:tc>
      </w:tr>
      <w:tr w:rsidR="00AD0DF6" w14:paraId="37DE8C9B" w14:textId="77777777" w:rsidTr="00055526">
        <w:trPr>
          <w:cantSplit/>
        </w:trPr>
        <w:tc>
          <w:tcPr>
            <w:tcW w:w="567" w:type="dxa"/>
          </w:tcPr>
          <w:p w14:paraId="37DE8C98" w14:textId="77777777" w:rsidR="00034680" w:rsidRDefault="0003468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7DE8C99" w14:textId="77777777" w:rsidR="00034680" w:rsidRDefault="00034680" w:rsidP="000326E3">
            <w:r>
              <w:t xml:space="preserve">COM(2026) 135 Förslag till Europaparlamentets och rådets förordning om inrättande av programmet för agil och snabb försvarsinnovation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22 juni 2026</w:t>
            </w:r>
          </w:p>
        </w:tc>
        <w:tc>
          <w:tcPr>
            <w:tcW w:w="2055" w:type="dxa"/>
          </w:tcPr>
          <w:p w14:paraId="37DE8C9A" w14:textId="77777777" w:rsidR="00034680" w:rsidRDefault="00034680" w:rsidP="00C84F80">
            <w:r>
              <w:t>FöU</w:t>
            </w:r>
          </w:p>
        </w:tc>
      </w:tr>
      <w:tr w:rsidR="00AD0DF6" w14:paraId="37DE8C9F" w14:textId="77777777" w:rsidTr="00055526">
        <w:trPr>
          <w:cantSplit/>
        </w:trPr>
        <w:tc>
          <w:tcPr>
            <w:tcW w:w="567" w:type="dxa"/>
          </w:tcPr>
          <w:p w14:paraId="37DE8C9C" w14:textId="77777777" w:rsidR="00034680" w:rsidRDefault="0003468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7DE8C9D" w14:textId="1CA08790" w:rsidR="00034680" w:rsidRDefault="00034680" w:rsidP="000326E3">
            <w:r>
              <w:t xml:space="preserve">COM(2026) 321 Förslag till Europaparlamentets och rådets förordning om DEN 28:e ORDNINGENS BOLAGSREGELVERK ”EU INC.”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22 juni 2026</w:t>
            </w:r>
            <w:r>
              <w:rPr>
                <w:i/>
                <w:iCs/>
              </w:rPr>
              <w:br/>
            </w:r>
          </w:p>
        </w:tc>
        <w:tc>
          <w:tcPr>
            <w:tcW w:w="2055" w:type="dxa"/>
          </w:tcPr>
          <w:p w14:paraId="37DE8C9E" w14:textId="77777777" w:rsidR="00034680" w:rsidRDefault="00034680" w:rsidP="00C84F80">
            <w:r>
              <w:t>CU</w:t>
            </w:r>
          </w:p>
        </w:tc>
      </w:tr>
      <w:tr w:rsidR="00AD0DF6" w14:paraId="37DE8CA3" w14:textId="77777777" w:rsidTr="00055526">
        <w:trPr>
          <w:cantSplit/>
        </w:trPr>
        <w:tc>
          <w:tcPr>
            <w:tcW w:w="567" w:type="dxa"/>
          </w:tcPr>
          <w:p w14:paraId="37DE8CA0" w14:textId="77777777" w:rsidR="00034680" w:rsidRDefault="00034680" w:rsidP="00C84F80">
            <w:pPr>
              <w:keepNext/>
            </w:pPr>
          </w:p>
        </w:tc>
        <w:tc>
          <w:tcPr>
            <w:tcW w:w="6663" w:type="dxa"/>
          </w:tcPr>
          <w:p w14:paraId="37DE8CA1" w14:textId="6906E583" w:rsidR="00034680" w:rsidRDefault="00034680" w:rsidP="000326E3">
            <w:pPr>
              <w:pStyle w:val="Huvudrubrik"/>
              <w:keepNext/>
            </w:pPr>
            <w:r>
              <w:t>Ärenden för avgörande</w:t>
            </w:r>
            <w:r w:rsidR="004771B3">
              <w:t xml:space="preserve"> efter debattens slut i SfU28, dock tidigast</w:t>
            </w:r>
            <w:r>
              <w:t xml:space="preserve"> kl. 16.00</w:t>
            </w:r>
          </w:p>
        </w:tc>
        <w:tc>
          <w:tcPr>
            <w:tcW w:w="2055" w:type="dxa"/>
          </w:tcPr>
          <w:p w14:paraId="37DE8CA2" w14:textId="77777777" w:rsidR="00034680" w:rsidRDefault="00034680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AD0DF6" w14:paraId="37DE8CA8" w14:textId="77777777" w:rsidTr="00055526">
        <w:trPr>
          <w:cantSplit/>
        </w:trPr>
        <w:tc>
          <w:tcPr>
            <w:tcW w:w="567" w:type="dxa"/>
          </w:tcPr>
          <w:p w14:paraId="37DE8CA4" w14:textId="77777777" w:rsidR="00034680" w:rsidRDefault="00034680" w:rsidP="00C84F80"/>
        </w:tc>
        <w:tc>
          <w:tcPr>
            <w:tcW w:w="6663" w:type="dxa"/>
          </w:tcPr>
          <w:p w14:paraId="37DE8CA5" w14:textId="77777777" w:rsidR="00034680" w:rsidRDefault="00034680" w:rsidP="000326E3">
            <w:pPr>
              <w:pStyle w:val="Underrubrik"/>
            </w:pPr>
            <w:r>
              <w:t xml:space="preserve"> </w:t>
            </w:r>
          </w:p>
          <w:p w14:paraId="37DE8CA6" w14:textId="77777777" w:rsidR="00034680" w:rsidRDefault="00034680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37DE8CA7" w14:textId="77777777" w:rsidR="00034680" w:rsidRDefault="00034680" w:rsidP="00C84F80"/>
        </w:tc>
      </w:tr>
      <w:tr w:rsidR="00AD0DF6" w14:paraId="37DE8CAC" w14:textId="77777777" w:rsidTr="00055526">
        <w:trPr>
          <w:cantSplit/>
        </w:trPr>
        <w:tc>
          <w:tcPr>
            <w:tcW w:w="567" w:type="dxa"/>
          </w:tcPr>
          <w:p w14:paraId="37DE8CA9" w14:textId="77777777" w:rsidR="00034680" w:rsidRDefault="00034680" w:rsidP="00C84F80">
            <w:pPr>
              <w:keepNext/>
            </w:pPr>
          </w:p>
        </w:tc>
        <w:tc>
          <w:tcPr>
            <w:tcW w:w="6663" w:type="dxa"/>
          </w:tcPr>
          <w:p w14:paraId="37DE8CAA" w14:textId="77777777" w:rsidR="00034680" w:rsidRDefault="00034680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37DE8CAB" w14:textId="77777777" w:rsidR="00034680" w:rsidRDefault="00034680" w:rsidP="00C84F80">
            <w:pPr>
              <w:keepNext/>
            </w:pPr>
          </w:p>
        </w:tc>
      </w:tr>
      <w:tr w:rsidR="00AD0DF6" w14:paraId="37DE8CB0" w14:textId="77777777" w:rsidTr="00055526">
        <w:trPr>
          <w:cantSplit/>
        </w:trPr>
        <w:tc>
          <w:tcPr>
            <w:tcW w:w="567" w:type="dxa"/>
          </w:tcPr>
          <w:p w14:paraId="37DE8CAD" w14:textId="77777777" w:rsidR="00034680" w:rsidRDefault="0003468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7DE8CAE" w14:textId="77777777" w:rsidR="00034680" w:rsidRDefault="00034680" w:rsidP="000326E3">
            <w:r>
              <w:t>Bet. 2025/26:MJU18 Förbättrat genomförande av UTP-direktivets förbud mot sena annulleringar</w:t>
            </w:r>
          </w:p>
        </w:tc>
        <w:tc>
          <w:tcPr>
            <w:tcW w:w="2055" w:type="dxa"/>
          </w:tcPr>
          <w:p w14:paraId="37DE8CAF" w14:textId="77777777" w:rsidR="00034680" w:rsidRDefault="00034680" w:rsidP="00C84F80"/>
        </w:tc>
      </w:tr>
      <w:tr w:rsidR="00AD0DF6" w14:paraId="37DE8CB4" w14:textId="77777777" w:rsidTr="00055526">
        <w:trPr>
          <w:cantSplit/>
        </w:trPr>
        <w:tc>
          <w:tcPr>
            <w:tcW w:w="567" w:type="dxa"/>
          </w:tcPr>
          <w:p w14:paraId="37DE8CB1" w14:textId="77777777" w:rsidR="00034680" w:rsidRDefault="0003468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7DE8CB2" w14:textId="77777777" w:rsidR="00034680" w:rsidRDefault="00034680" w:rsidP="000326E3">
            <w:r>
              <w:t>Bet. 2025/26:MJU19 Reformering av avfallslagstiftningen för ökad materialåtervinning</w:t>
            </w:r>
          </w:p>
        </w:tc>
        <w:tc>
          <w:tcPr>
            <w:tcW w:w="2055" w:type="dxa"/>
          </w:tcPr>
          <w:p w14:paraId="37DE8CB3" w14:textId="77777777" w:rsidR="00034680" w:rsidRDefault="00034680" w:rsidP="00C84F80">
            <w:r>
              <w:t>9 res. (S, V, C, MP)</w:t>
            </w:r>
          </w:p>
        </w:tc>
      </w:tr>
      <w:tr w:rsidR="00AD0DF6" w14:paraId="37DE8CB8" w14:textId="77777777" w:rsidTr="00055526">
        <w:trPr>
          <w:cantSplit/>
        </w:trPr>
        <w:tc>
          <w:tcPr>
            <w:tcW w:w="567" w:type="dxa"/>
          </w:tcPr>
          <w:p w14:paraId="37DE8CB5" w14:textId="77777777" w:rsidR="00034680" w:rsidRDefault="00034680" w:rsidP="00C84F80">
            <w:pPr>
              <w:keepNext/>
            </w:pPr>
          </w:p>
        </w:tc>
        <w:tc>
          <w:tcPr>
            <w:tcW w:w="6663" w:type="dxa"/>
          </w:tcPr>
          <w:p w14:paraId="37DE8CB6" w14:textId="77777777" w:rsidR="00034680" w:rsidRDefault="00034680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37DE8CB7" w14:textId="77777777" w:rsidR="00034680" w:rsidRDefault="00034680" w:rsidP="00C84F80">
            <w:pPr>
              <w:keepNext/>
            </w:pPr>
          </w:p>
        </w:tc>
      </w:tr>
      <w:tr w:rsidR="00AD0DF6" w14:paraId="37DE8CBC" w14:textId="77777777" w:rsidTr="00055526">
        <w:trPr>
          <w:cantSplit/>
        </w:trPr>
        <w:tc>
          <w:tcPr>
            <w:tcW w:w="567" w:type="dxa"/>
          </w:tcPr>
          <w:p w14:paraId="37DE8CB9" w14:textId="77777777" w:rsidR="00034680" w:rsidRDefault="0003468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7DE8CBA" w14:textId="77777777" w:rsidR="00034680" w:rsidRDefault="00034680" w:rsidP="000326E3">
            <w:r>
              <w:t>Bet. 2025/26:CU25 En snabbare utbyggnad av kriminalvårdsanstalter och häkten</w:t>
            </w:r>
          </w:p>
        </w:tc>
        <w:tc>
          <w:tcPr>
            <w:tcW w:w="2055" w:type="dxa"/>
          </w:tcPr>
          <w:p w14:paraId="37DE8CBB" w14:textId="77777777" w:rsidR="00034680" w:rsidRDefault="00034680" w:rsidP="00C84F80">
            <w:r>
              <w:t>1 res. (MP)</w:t>
            </w:r>
          </w:p>
        </w:tc>
      </w:tr>
      <w:tr w:rsidR="00AD0DF6" w14:paraId="37DE8CC0" w14:textId="77777777" w:rsidTr="00055526">
        <w:trPr>
          <w:cantSplit/>
        </w:trPr>
        <w:tc>
          <w:tcPr>
            <w:tcW w:w="567" w:type="dxa"/>
          </w:tcPr>
          <w:p w14:paraId="37DE8CBD" w14:textId="77777777" w:rsidR="00034680" w:rsidRDefault="0003468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7DE8CBE" w14:textId="77777777" w:rsidR="00034680" w:rsidRDefault="00034680" w:rsidP="000326E3">
            <w:r>
              <w:t>Bet. 2025/26:CU29 Ökade möjligheter till hemmaladdning av elfordon</w:t>
            </w:r>
          </w:p>
        </w:tc>
        <w:tc>
          <w:tcPr>
            <w:tcW w:w="2055" w:type="dxa"/>
          </w:tcPr>
          <w:p w14:paraId="37DE8CBF" w14:textId="77777777" w:rsidR="00034680" w:rsidRDefault="00034680" w:rsidP="00C84F80">
            <w:r>
              <w:t>4 res. (C, MP)</w:t>
            </w:r>
          </w:p>
        </w:tc>
      </w:tr>
      <w:tr w:rsidR="00AD0DF6" w14:paraId="37DE8CC4" w14:textId="77777777" w:rsidTr="00055526">
        <w:trPr>
          <w:cantSplit/>
        </w:trPr>
        <w:tc>
          <w:tcPr>
            <w:tcW w:w="567" w:type="dxa"/>
          </w:tcPr>
          <w:p w14:paraId="37DE8CC1" w14:textId="77777777" w:rsidR="00034680" w:rsidRDefault="00034680" w:rsidP="00C84F80">
            <w:pPr>
              <w:keepNext/>
            </w:pPr>
          </w:p>
        </w:tc>
        <w:tc>
          <w:tcPr>
            <w:tcW w:w="6663" w:type="dxa"/>
          </w:tcPr>
          <w:p w14:paraId="37DE8CC2" w14:textId="77777777" w:rsidR="00034680" w:rsidRDefault="00034680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37DE8CC3" w14:textId="77777777" w:rsidR="00034680" w:rsidRDefault="00034680" w:rsidP="00C84F80">
            <w:pPr>
              <w:keepNext/>
            </w:pPr>
          </w:p>
        </w:tc>
      </w:tr>
      <w:tr w:rsidR="00AD0DF6" w14:paraId="37DE8CC8" w14:textId="77777777" w:rsidTr="00055526">
        <w:trPr>
          <w:cantSplit/>
        </w:trPr>
        <w:tc>
          <w:tcPr>
            <w:tcW w:w="567" w:type="dxa"/>
          </w:tcPr>
          <w:p w14:paraId="37DE8CC5" w14:textId="77777777" w:rsidR="00034680" w:rsidRDefault="0003468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7DE8CC6" w14:textId="77777777" w:rsidR="00034680" w:rsidRDefault="00034680" w:rsidP="000326E3">
            <w:r>
              <w:t>Bet. 2025/26:MJU20 Riksrevisionens rapport om statens arbete med underlag och utvärdering inom det klimatpolitiska ramverket</w:t>
            </w:r>
          </w:p>
        </w:tc>
        <w:tc>
          <w:tcPr>
            <w:tcW w:w="2055" w:type="dxa"/>
          </w:tcPr>
          <w:p w14:paraId="37DE8CC7" w14:textId="77777777" w:rsidR="00034680" w:rsidRDefault="00034680" w:rsidP="00C84F80">
            <w:r>
              <w:t>1 res. (V, C, MP)</w:t>
            </w:r>
          </w:p>
        </w:tc>
      </w:tr>
      <w:tr w:rsidR="00AD0DF6" w14:paraId="37DE8CCC" w14:textId="77777777" w:rsidTr="00055526">
        <w:trPr>
          <w:cantSplit/>
        </w:trPr>
        <w:tc>
          <w:tcPr>
            <w:tcW w:w="567" w:type="dxa"/>
          </w:tcPr>
          <w:p w14:paraId="37DE8CC9" w14:textId="77777777" w:rsidR="00034680" w:rsidRDefault="0003468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7DE8CCA" w14:textId="77777777" w:rsidR="00034680" w:rsidRDefault="00034680" w:rsidP="000326E3">
            <w:r>
              <w:t>Bet. 2025/26:MJU21 Riksrevisionens rapport om statens insatser för jordbrukets klimatomställning</w:t>
            </w:r>
          </w:p>
        </w:tc>
        <w:tc>
          <w:tcPr>
            <w:tcW w:w="2055" w:type="dxa"/>
          </w:tcPr>
          <w:p w14:paraId="37DE8CCB" w14:textId="77777777" w:rsidR="00034680" w:rsidRDefault="00034680" w:rsidP="00C84F80">
            <w:r>
              <w:t>6 res. (S, V, C, MP)</w:t>
            </w:r>
          </w:p>
        </w:tc>
      </w:tr>
      <w:tr w:rsidR="00AD0DF6" w14:paraId="37DE8CD0" w14:textId="77777777" w:rsidTr="00055526">
        <w:trPr>
          <w:cantSplit/>
        </w:trPr>
        <w:tc>
          <w:tcPr>
            <w:tcW w:w="567" w:type="dxa"/>
          </w:tcPr>
          <w:p w14:paraId="37DE8CCD" w14:textId="77777777" w:rsidR="00034680" w:rsidRDefault="00034680" w:rsidP="00C84F80">
            <w:pPr>
              <w:keepNext/>
            </w:pPr>
          </w:p>
        </w:tc>
        <w:tc>
          <w:tcPr>
            <w:tcW w:w="6663" w:type="dxa"/>
          </w:tcPr>
          <w:p w14:paraId="37DE8CCE" w14:textId="77777777" w:rsidR="00034680" w:rsidRDefault="00034680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37DE8CCF" w14:textId="77777777" w:rsidR="00034680" w:rsidRDefault="00034680" w:rsidP="00C84F80">
            <w:pPr>
              <w:keepNext/>
            </w:pPr>
          </w:p>
        </w:tc>
      </w:tr>
      <w:tr w:rsidR="00AD0DF6" w14:paraId="37DE8CD4" w14:textId="77777777" w:rsidTr="00055526">
        <w:trPr>
          <w:cantSplit/>
        </w:trPr>
        <w:tc>
          <w:tcPr>
            <w:tcW w:w="567" w:type="dxa"/>
          </w:tcPr>
          <w:p w14:paraId="37DE8CD1" w14:textId="77777777" w:rsidR="00034680" w:rsidRDefault="00034680" w:rsidP="00C84F80">
            <w:pPr>
              <w:keepNext/>
            </w:pPr>
          </w:p>
        </w:tc>
        <w:tc>
          <w:tcPr>
            <w:tcW w:w="6663" w:type="dxa"/>
          </w:tcPr>
          <w:p w14:paraId="37DE8CD2" w14:textId="77777777" w:rsidR="00034680" w:rsidRDefault="00034680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37DE8CD3" w14:textId="77777777" w:rsidR="00034680" w:rsidRDefault="00034680" w:rsidP="00C84F80">
            <w:pPr>
              <w:keepNext/>
            </w:pPr>
          </w:p>
        </w:tc>
      </w:tr>
      <w:tr w:rsidR="00AD0DF6" w14:paraId="37DE8CD8" w14:textId="77777777" w:rsidTr="00055526">
        <w:trPr>
          <w:cantSplit/>
        </w:trPr>
        <w:tc>
          <w:tcPr>
            <w:tcW w:w="567" w:type="dxa"/>
          </w:tcPr>
          <w:p w14:paraId="37DE8CD5" w14:textId="77777777" w:rsidR="00034680" w:rsidRDefault="0003468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7DE8CD6" w14:textId="77777777" w:rsidR="00034680" w:rsidRDefault="00034680" w:rsidP="000326E3">
            <w:r>
              <w:t>Bet. 2025/26:JuU10 En ny vapenlag</w:t>
            </w:r>
          </w:p>
        </w:tc>
        <w:tc>
          <w:tcPr>
            <w:tcW w:w="2055" w:type="dxa"/>
          </w:tcPr>
          <w:p w14:paraId="37DE8CD7" w14:textId="77777777" w:rsidR="00034680" w:rsidRDefault="00034680" w:rsidP="00C84F80">
            <w:r>
              <w:t>4 res. (S, V, C, MP)</w:t>
            </w:r>
          </w:p>
        </w:tc>
      </w:tr>
      <w:tr w:rsidR="00AD0DF6" w14:paraId="37DE8CDC" w14:textId="77777777" w:rsidTr="00055526">
        <w:trPr>
          <w:cantSplit/>
        </w:trPr>
        <w:tc>
          <w:tcPr>
            <w:tcW w:w="567" w:type="dxa"/>
          </w:tcPr>
          <w:p w14:paraId="37DE8CD9" w14:textId="77777777" w:rsidR="00034680" w:rsidRDefault="00034680" w:rsidP="00C84F80">
            <w:pPr>
              <w:keepNext/>
            </w:pPr>
          </w:p>
        </w:tc>
        <w:tc>
          <w:tcPr>
            <w:tcW w:w="6663" w:type="dxa"/>
          </w:tcPr>
          <w:p w14:paraId="37DE8CDA" w14:textId="77777777" w:rsidR="00034680" w:rsidRDefault="00034680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37DE8CDB" w14:textId="77777777" w:rsidR="00034680" w:rsidRDefault="00034680" w:rsidP="00C84F80">
            <w:pPr>
              <w:keepNext/>
            </w:pPr>
          </w:p>
        </w:tc>
      </w:tr>
      <w:tr w:rsidR="00AD0DF6" w14:paraId="37DE8CE0" w14:textId="77777777" w:rsidTr="00055526">
        <w:trPr>
          <w:cantSplit/>
        </w:trPr>
        <w:tc>
          <w:tcPr>
            <w:tcW w:w="567" w:type="dxa"/>
          </w:tcPr>
          <w:p w14:paraId="37DE8CDD" w14:textId="77777777" w:rsidR="00034680" w:rsidRDefault="0003468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7DE8CDE" w14:textId="77777777" w:rsidR="00034680" w:rsidRDefault="00034680" w:rsidP="000326E3">
            <w:r>
              <w:t>Bet. 2025/26:FöU12 Ett starkare skydd för civilbefolkningen vid höjd beredskap</w:t>
            </w:r>
          </w:p>
        </w:tc>
        <w:tc>
          <w:tcPr>
            <w:tcW w:w="2055" w:type="dxa"/>
          </w:tcPr>
          <w:p w14:paraId="37DE8CDF" w14:textId="77777777" w:rsidR="00034680" w:rsidRDefault="00034680" w:rsidP="00C84F80">
            <w:r>
              <w:t>6 res. (S, V, C, MP)</w:t>
            </w:r>
          </w:p>
        </w:tc>
      </w:tr>
      <w:tr w:rsidR="00AD0DF6" w14:paraId="37DE8CE4" w14:textId="77777777" w:rsidTr="00055526">
        <w:trPr>
          <w:cantSplit/>
        </w:trPr>
        <w:tc>
          <w:tcPr>
            <w:tcW w:w="567" w:type="dxa"/>
          </w:tcPr>
          <w:p w14:paraId="37DE8CE1" w14:textId="77777777" w:rsidR="00034680" w:rsidRDefault="00034680" w:rsidP="00C84F80">
            <w:pPr>
              <w:keepNext/>
            </w:pPr>
          </w:p>
        </w:tc>
        <w:tc>
          <w:tcPr>
            <w:tcW w:w="6663" w:type="dxa"/>
          </w:tcPr>
          <w:p w14:paraId="37DE8CE2" w14:textId="77777777" w:rsidR="00034680" w:rsidRDefault="00034680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37DE8CE3" w14:textId="77777777" w:rsidR="00034680" w:rsidRDefault="00034680" w:rsidP="00C84F80">
            <w:pPr>
              <w:keepNext/>
            </w:pPr>
          </w:p>
        </w:tc>
      </w:tr>
      <w:tr w:rsidR="00AD0DF6" w14:paraId="37DE8CE8" w14:textId="77777777" w:rsidTr="00055526">
        <w:trPr>
          <w:cantSplit/>
        </w:trPr>
        <w:tc>
          <w:tcPr>
            <w:tcW w:w="567" w:type="dxa"/>
          </w:tcPr>
          <w:p w14:paraId="37DE8CE5" w14:textId="77777777" w:rsidR="00034680" w:rsidRDefault="0003468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7DE8CE6" w14:textId="77777777" w:rsidR="00034680" w:rsidRDefault="00034680" w:rsidP="000326E3">
            <w:r>
              <w:t>Bet. 2025/26:FiU23 Riksbankens verksamhet och förvaltning 2025</w:t>
            </w:r>
          </w:p>
        </w:tc>
        <w:tc>
          <w:tcPr>
            <w:tcW w:w="2055" w:type="dxa"/>
          </w:tcPr>
          <w:p w14:paraId="37DE8CE7" w14:textId="77777777" w:rsidR="00034680" w:rsidRDefault="00034680" w:rsidP="00C84F80"/>
        </w:tc>
      </w:tr>
      <w:tr w:rsidR="00AD0DF6" w14:paraId="37DE8CEC" w14:textId="77777777" w:rsidTr="00055526">
        <w:trPr>
          <w:cantSplit/>
        </w:trPr>
        <w:tc>
          <w:tcPr>
            <w:tcW w:w="567" w:type="dxa"/>
          </w:tcPr>
          <w:p w14:paraId="37DE8CE9" w14:textId="77777777" w:rsidR="00034680" w:rsidRDefault="00034680" w:rsidP="00C84F80">
            <w:pPr>
              <w:keepNext/>
            </w:pPr>
          </w:p>
        </w:tc>
        <w:tc>
          <w:tcPr>
            <w:tcW w:w="6663" w:type="dxa"/>
          </w:tcPr>
          <w:p w14:paraId="37DE8CEA" w14:textId="77777777" w:rsidR="00034680" w:rsidRDefault="00034680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37DE8CEB" w14:textId="77777777" w:rsidR="00034680" w:rsidRDefault="00034680" w:rsidP="00C84F80">
            <w:pPr>
              <w:keepNext/>
            </w:pPr>
          </w:p>
        </w:tc>
      </w:tr>
      <w:tr w:rsidR="00AD0DF6" w14:paraId="37DE8CF0" w14:textId="77777777" w:rsidTr="00055526">
        <w:trPr>
          <w:cantSplit/>
        </w:trPr>
        <w:tc>
          <w:tcPr>
            <w:tcW w:w="567" w:type="dxa"/>
          </w:tcPr>
          <w:p w14:paraId="37DE8CED" w14:textId="77777777" w:rsidR="00034680" w:rsidRDefault="0003468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7DE8CEE" w14:textId="77777777" w:rsidR="00034680" w:rsidRDefault="00034680" w:rsidP="000326E3">
            <w:r>
              <w:t>Bet. 2025/26:SfU28 Skärpta krav för svenskt medborgarskap</w:t>
            </w:r>
            <w:r>
              <w:br/>
            </w:r>
            <w:r>
              <w:rPr>
                <w:i/>
                <w:iCs/>
              </w:rPr>
              <w:t>Utskottet föreslår att ärendet får avgöras trots att det har varit tillgängligt kortare tid än två vardagar före den dag då det behandlas</w:t>
            </w:r>
          </w:p>
        </w:tc>
        <w:tc>
          <w:tcPr>
            <w:tcW w:w="2055" w:type="dxa"/>
          </w:tcPr>
          <w:p w14:paraId="37DE8CEF" w14:textId="77777777" w:rsidR="00034680" w:rsidRDefault="00034680" w:rsidP="00C84F80">
            <w:r>
              <w:t>10 res. (S, V, C, MP)</w:t>
            </w:r>
          </w:p>
        </w:tc>
      </w:tr>
      <w:tr w:rsidR="00AD0DF6" w14:paraId="37DE8CF4" w14:textId="77777777" w:rsidTr="00055526">
        <w:trPr>
          <w:cantSplit/>
        </w:trPr>
        <w:tc>
          <w:tcPr>
            <w:tcW w:w="567" w:type="dxa"/>
          </w:tcPr>
          <w:p w14:paraId="37DE8CF1" w14:textId="77777777" w:rsidR="00034680" w:rsidRDefault="0003468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7DE8CF2" w14:textId="77777777" w:rsidR="00034680" w:rsidRDefault="00034680" w:rsidP="000326E3">
            <w:r>
              <w:t>Bet. 2025/26:SfU23 Bättre migrationsrättsliga regler för forskare och doktorander samt åtgärder för att motverka missbruk av uppehållstillstånd för studier</w:t>
            </w:r>
          </w:p>
        </w:tc>
        <w:tc>
          <w:tcPr>
            <w:tcW w:w="2055" w:type="dxa"/>
          </w:tcPr>
          <w:p w14:paraId="37DE8CF3" w14:textId="77777777" w:rsidR="00034680" w:rsidRDefault="00034680" w:rsidP="00C84F80">
            <w:r>
              <w:t>1 res. (MP)</w:t>
            </w:r>
          </w:p>
        </w:tc>
      </w:tr>
      <w:tr w:rsidR="00AD0DF6" w14:paraId="37DE8CF8" w14:textId="77777777" w:rsidTr="00055526">
        <w:trPr>
          <w:cantSplit/>
        </w:trPr>
        <w:tc>
          <w:tcPr>
            <w:tcW w:w="567" w:type="dxa"/>
          </w:tcPr>
          <w:p w14:paraId="37DE8CF5" w14:textId="77777777" w:rsidR="00034680" w:rsidRDefault="00034680" w:rsidP="00C84F80">
            <w:pPr>
              <w:keepNext/>
            </w:pPr>
          </w:p>
        </w:tc>
        <w:tc>
          <w:tcPr>
            <w:tcW w:w="6663" w:type="dxa"/>
          </w:tcPr>
          <w:p w14:paraId="37DE8CF6" w14:textId="77777777" w:rsidR="00034680" w:rsidRDefault="00034680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37DE8CF7" w14:textId="77777777" w:rsidR="00034680" w:rsidRDefault="00034680" w:rsidP="00C84F80">
            <w:pPr>
              <w:keepNext/>
            </w:pPr>
          </w:p>
        </w:tc>
      </w:tr>
      <w:tr w:rsidR="00AD0DF6" w14:paraId="37DE8CFC" w14:textId="77777777" w:rsidTr="00055526">
        <w:trPr>
          <w:cantSplit/>
        </w:trPr>
        <w:tc>
          <w:tcPr>
            <w:tcW w:w="567" w:type="dxa"/>
          </w:tcPr>
          <w:p w14:paraId="37DE8CF9" w14:textId="77777777" w:rsidR="00034680" w:rsidRDefault="0003468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7DE8CFA" w14:textId="77777777" w:rsidR="00034680" w:rsidRDefault="00034680" w:rsidP="000326E3">
            <w:r>
              <w:t>Bet. 2025/26:JuU31 Riksrevisionens rapport om Polisreformen 2015</w:t>
            </w:r>
          </w:p>
        </w:tc>
        <w:tc>
          <w:tcPr>
            <w:tcW w:w="2055" w:type="dxa"/>
          </w:tcPr>
          <w:p w14:paraId="37DE8CFB" w14:textId="77777777" w:rsidR="00034680" w:rsidRDefault="00034680" w:rsidP="00C84F80">
            <w:r>
              <w:t>2 res. (S, C, MP)</w:t>
            </w:r>
          </w:p>
        </w:tc>
      </w:tr>
      <w:tr w:rsidR="00AD0DF6" w14:paraId="37DE8D00" w14:textId="77777777" w:rsidTr="00055526">
        <w:trPr>
          <w:cantSplit/>
        </w:trPr>
        <w:tc>
          <w:tcPr>
            <w:tcW w:w="567" w:type="dxa"/>
          </w:tcPr>
          <w:p w14:paraId="37DE8CFD" w14:textId="77777777" w:rsidR="00034680" w:rsidRDefault="00034680" w:rsidP="00C84F80">
            <w:pPr>
              <w:keepNext/>
            </w:pPr>
          </w:p>
        </w:tc>
        <w:tc>
          <w:tcPr>
            <w:tcW w:w="6663" w:type="dxa"/>
          </w:tcPr>
          <w:p w14:paraId="37DE8CFE" w14:textId="77777777" w:rsidR="00034680" w:rsidRDefault="00034680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37DE8CFF" w14:textId="77777777" w:rsidR="00034680" w:rsidRDefault="00034680" w:rsidP="00C84F80">
            <w:pPr>
              <w:keepNext/>
            </w:pPr>
          </w:p>
        </w:tc>
      </w:tr>
      <w:tr w:rsidR="00AD0DF6" w14:paraId="37DE8D04" w14:textId="77777777" w:rsidTr="00055526">
        <w:trPr>
          <w:cantSplit/>
        </w:trPr>
        <w:tc>
          <w:tcPr>
            <w:tcW w:w="567" w:type="dxa"/>
          </w:tcPr>
          <w:p w14:paraId="37DE8D01" w14:textId="77777777" w:rsidR="00034680" w:rsidRDefault="0003468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7DE8D02" w14:textId="77777777" w:rsidR="00034680" w:rsidRDefault="00034680" w:rsidP="000326E3">
            <w:r>
              <w:t>Bet. 2025/26:AU15 ILO:s konvention om avskaffande av våld och trakasserier i arbetslivet och ILO:s konvention om en säker och hälsosam arbetsmiljö</w:t>
            </w:r>
          </w:p>
        </w:tc>
        <w:tc>
          <w:tcPr>
            <w:tcW w:w="2055" w:type="dxa"/>
          </w:tcPr>
          <w:p w14:paraId="37DE8D03" w14:textId="77777777" w:rsidR="00034680" w:rsidRDefault="00034680" w:rsidP="00C84F80">
            <w:r>
              <w:t>1 res. (S, V, MP)</w:t>
            </w:r>
          </w:p>
        </w:tc>
      </w:tr>
    </w:tbl>
    <w:p w14:paraId="37DE8D05" w14:textId="77777777" w:rsidR="00034680" w:rsidRPr="00F221DA" w:rsidRDefault="00034680" w:rsidP="00137840">
      <w:pPr>
        <w:pStyle w:val="Blankrad"/>
      </w:pPr>
      <w:r>
        <w:t xml:space="preserve">     </w:t>
      </w:r>
    </w:p>
    <w:p w14:paraId="37DE8D06" w14:textId="77777777" w:rsidR="00034680" w:rsidRDefault="00034680" w:rsidP="00121B42">
      <w:pPr>
        <w:pStyle w:val="Blankrad"/>
      </w:pPr>
      <w:r>
        <w:t xml:space="preserve">     </w:t>
      </w:r>
    </w:p>
    <w:p w14:paraId="37DE8D07" w14:textId="77777777" w:rsidR="00034680" w:rsidRPr="00F221DA" w:rsidRDefault="0003468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D0DF6" w14:paraId="37DE8D0A" w14:textId="77777777" w:rsidTr="00D774A8">
        <w:tc>
          <w:tcPr>
            <w:tcW w:w="567" w:type="dxa"/>
          </w:tcPr>
          <w:p w14:paraId="37DE8D08" w14:textId="77777777" w:rsidR="00034680" w:rsidRDefault="00034680">
            <w:pPr>
              <w:pStyle w:val="IngenText"/>
            </w:pPr>
          </w:p>
        </w:tc>
        <w:tc>
          <w:tcPr>
            <w:tcW w:w="8718" w:type="dxa"/>
          </w:tcPr>
          <w:p w14:paraId="37DE8D09" w14:textId="77777777" w:rsidR="00034680" w:rsidRDefault="0003468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7DE8D0B" w14:textId="77777777" w:rsidR="00034680" w:rsidRPr="00852BA1" w:rsidRDefault="0003468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034680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E8D1D" w14:textId="77777777" w:rsidR="00034680" w:rsidRDefault="00034680">
      <w:pPr>
        <w:spacing w:line="240" w:lineRule="auto"/>
      </w:pPr>
      <w:r>
        <w:separator/>
      </w:r>
    </w:p>
  </w:endnote>
  <w:endnote w:type="continuationSeparator" w:id="0">
    <w:p w14:paraId="37DE8D1F" w14:textId="77777777" w:rsidR="00034680" w:rsidRDefault="000346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8D11" w14:textId="77777777" w:rsidR="00034680" w:rsidRDefault="0003468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8D12" w14:textId="77777777" w:rsidR="00034680" w:rsidRDefault="0003468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7DE8D13" w14:textId="77777777" w:rsidR="00034680" w:rsidRDefault="0003468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8D17" w14:textId="77777777" w:rsidR="00034680" w:rsidRDefault="0003468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7DE8D18" w14:textId="77777777" w:rsidR="00034680" w:rsidRDefault="000346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E8D19" w14:textId="77777777" w:rsidR="00034680" w:rsidRDefault="00034680">
      <w:pPr>
        <w:spacing w:line="240" w:lineRule="auto"/>
      </w:pPr>
      <w:r>
        <w:separator/>
      </w:r>
    </w:p>
  </w:footnote>
  <w:footnote w:type="continuationSeparator" w:id="0">
    <w:p w14:paraId="37DE8D1B" w14:textId="77777777" w:rsidR="00034680" w:rsidRDefault="000346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8D0C" w14:textId="77777777" w:rsidR="00034680" w:rsidRDefault="0003468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8D0D" w14:textId="77777777" w:rsidR="00034680" w:rsidRDefault="00034680">
    <w:pPr>
      <w:pStyle w:val="Sidhuvud"/>
      <w:tabs>
        <w:tab w:val="clear" w:pos="4536"/>
      </w:tabs>
    </w:pPr>
    <w:fldSimple w:instr=" DOCPROPERTY  DocumentDate  \* MERGEFORMAT ">
      <w:r>
        <w:t>Onsdagen den 29 april 2026</w:t>
      </w:r>
    </w:fldSimple>
  </w:p>
  <w:p w14:paraId="37DE8D0E" w14:textId="77777777" w:rsidR="00034680" w:rsidRDefault="0003468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7DE8D0F" w14:textId="77777777" w:rsidR="00034680" w:rsidRDefault="00034680"/>
  <w:p w14:paraId="37DE8D10" w14:textId="77777777" w:rsidR="00034680" w:rsidRDefault="0003468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8D14" w14:textId="77777777" w:rsidR="00034680" w:rsidRDefault="0003468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7DE8D19" wp14:editId="37DE8D1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DE8D15" w14:textId="77777777" w:rsidR="00034680" w:rsidRDefault="00034680" w:rsidP="00BE217A">
    <w:pPr>
      <w:pStyle w:val="Dokumentrubrik"/>
      <w:spacing w:after="360"/>
    </w:pPr>
    <w:r>
      <w:t>Föredragningslista</w:t>
    </w:r>
  </w:p>
  <w:p w14:paraId="37DE8D16" w14:textId="77777777" w:rsidR="00034680" w:rsidRDefault="000346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050EA2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5FA52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5066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AC8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D445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228F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ECD0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C6BC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4449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22469432">
    <w:abstractNumId w:val="5"/>
  </w:num>
  <w:num w:numId="2" w16cid:durableId="1675837265">
    <w:abstractNumId w:val="2"/>
  </w:num>
  <w:num w:numId="3" w16cid:durableId="1095319683">
    <w:abstractNumId w:val="4"/>
  </w:num>
  <w:num w:numId="4" w16cid:durableId="1128815751">
    <w:abstractNumId w:val="1"/>
  </w:num>
  <w:num w:numId="5" w16cid:durableId="627592520">
    <w:abstractNumId w:val="0"/>
  </w:num>
  <w:num w:numId="6" w16cid:durableId="1015615009">
    <w:abstractNumId w:val="3"/>
  </w:num>
  <w:num w:numId="7" w16cid:durableId="1090005519">
    <w:abstractNumId w:val="3"/>
  </w:num>
  <w:num w:numId="8" w16cid:durableId="1831939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D0DF6"/>
    <w:rsid w:val="00034680"/>
    <w:rsid w:val="004771B3"/>
    <w:rsid w:val="00553795"/>
    <w:rsid w:val="00632D81"/>
    <w:rsid w:val="00AD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8C61"/>
  <w15:docId w15:val="{C41A8CA9-1A59-4119-B9A5-4AC25BA0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2026-04-29</SAFIR_Sammantradesdatum_Doc>
    <SAFIR_SammantradeID xmlns="C07A1A6C-0B19-41D9-BDF8-F523BA3921EB">c2748523-c12e-485d-8c42-8f53ae3e7cdd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B190039E-7828-43EF-A5B1-A56386914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C07A1A6C-0B19-41D9-BDF8-F523BA3921EB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270</TotalTime>
  <Pages>3</Pages>
  <Words>435</Words>
  <Characters>2741</Characters>
  <Application>Microsoft Office Word</Application>
  <DocSecurity>0</DocSecurity>
  <Lines>182</Lines>
  <Paragraphs>96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Sara Källberg Lindgren</cp:lastModifiedBy>
  <cp:revision>50</cp:revision>
  <cp:lastPrinted>2012-12-12T21:41:00Z</cp:lastPrinted>
  <dcterms:created xsi:type="dcterms:W3CDTF">2013-03-22T09:28:00Z</dcterms:created>
  <dcterms:modified xsi:type="dcterms:W3CDTF">2026-04-28T13:42:00Z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29 april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