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200A3C7" w14:textId="77777777">
      <w:pPr>
        <w:pStyle w:val="Normalutanindragellerluft"/>
      </w:pPr>
      <w:bookmarkStart w:name="_Toc106800475" w:id="0"/>
      <w:bookmarkStart w:name="_Toc106801300" w:id="1"/>
    </w:p>
    <w:p xmlns:w14="http://schemas.microsoft.com/office/word/2010/wordml" w:rsidRPr="009B062B" w:rsidR="00AF30DD" w:rsidP="00B10199" w:rsidRDefault="00B10199" w14:paraId="0D97C7B6" w14:textId="77777777">
      <w:pPr>
        <w:pStyle w:val="Rubrik1"/>
        <w:spacing w:after="300"/>
      </w:pPr>
      <w:sdt>
        <w:sdtPr>
          <w:alias w:val="CC_Boilerplate_4"/>
          <w:tag w:val="CC_Boilerplate_4"/>
          <w:id w:val="-1644581176"/>
          <w:lock w:val="sdtLocked"/>
          <w:placeholder>
            <w:docPart w:val="60BED6BAAAE443C5A7D603F1131569DB"/>
          </w:placeholder>
          <w:text/>
        </w:sdtPr>
        <w:sdtEndPr/>
        <w:sdtContent>
          <w:r w:rsidRPr="009B062B" w:rsidR="00AF30DD">
            <w:t>Förslag till riksdagsbeslut</w:t>
          </w:r>
        </w:sdtContent>
      </w:sdt>
      <w:bookmarkEnd w:id="0"/>
      <w:bookmarkEnd w:id="1"/>
    </w:p>
    <w:sdt>
      <w:sdtPr>
        <w:tag w:val="248e1066-9d12-4174-878f-19b42612bd54"/>
        <w:alias w:val="Yrkande 1"/>
        <w:lock w:val="sdtLocked"/>
        <w15:appearance xmlns:w15="http://schemas.microsoft.com/office/word/2012/wordml" w15:val="boundingBox"/>
      </w:sdtPr>
      <w:sdtContent>
        <w:p>
          <w:pPr>
            <w:pStyle w:val="Frslagstext"/>
          </w:pPr>
          <w:r>
            <w:t>Riksdagen ställer sig bakom det som anförs i motionen om att regeringen bör införa möjligheten till fyllnadsval för att förhindra tomma stolar i kommun- och regionfullmäktige och tillkännager detta för regeringen.</w:t>
          </w:r>
        </w:p>
      </w:sdtContent>
    </w:sdt>
    <w:sdt>
      <w:sdtPr>
        <w:tag w:val="15315277-0716-4d04-82d1-1d9293d94716"/>
        <w:alias w:val="Yrkande 2"/>
        <w:lock w:val="sdtLocked"/>
        <w15:appearance xmlns:w15="http://schemas.microsoft.com/office/word/2012/wordml" w15:val="boundingBox"/>
      </w:sdtPr>
      <w:sdtContent>
        <w:p>
          <w:pPr>
            <w:pStyle w:val="Frslagstext"/>
          </w:pPr>
          <w:r>
            <w:t>Riksdagen ställer sig bakom det som anförs i motionen om att regeringen bör utarbeta och föreslå lagändringar som möjliggör fyllnadsval vid vakanser i kommun- och regionfullmäktige, för att säkerställa full representation och effektivt beslutsfattande under hela mandatperioden, och tillkännager detta för regeringen.</w:t>
          </w:r>
        </w:p>
      </w:sdtContent>
    </w:sdt>
    <w:sdt>
      <w:sdtPr>
        <w:tag w:val="3f9b943f-b5ce-44b4-bd6c-d5573374a82d"/>
        <w:alias w:val="Yrkande 3"/>
        <w:lock w:val="sdtLocked"/>
        <w15:appearance xmlns:w15="http://schemas.microsoft.com/office/word/2012/wordml" w15:val="boundingBox"/>
      </w:sdtPr>
      <w:sdtContent>
        <w:p>
          <w:pPr>
            <w:pStyle w:val="Frslagstext"/>
          </w:pPr>
          <w:r>
            <w:t>Riksdagen ställer sig bakom det som anförs i motionen om att regeringen i sitt arbete med lagändringar även bör överväga hur fyllnadsval praktiskt kan genomföras för att vara kostnadseffektiva och minimera administrativ börda för kommuner och regioner, samtidigt som demokratisk representation och deltagande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796D2E54F146CB881D5CFFC4062AF2"/>
        </w:placeholder>
        <w:text/>
      </w:sdtPr>
      <w:sdtEndPr/>
      <w:sdtContent>
        <w:p xmlns:w14="http://schemas.microsoft.com/office/word/2010/wordml" w:rsidRPr="009B062B" w:rsidR="006D79C9" w:rsidP="00333E95" w:rsidRDefault="006D79C9" w14:paraId="1C789897" w14:textId="77777777">
          <w:pPr>
            <w:pStyle w:val="Rubrik1"/>
          </w:pPr>
          <w:r>
            <w:t>Motivering</w:t>
          </w:r>
        </w:p>
      </w:sdtContent>
    </w:sdt>
    <w:bookmarkEnd w:displacedByCustomXml="prev" w:id="3"/>
    <w:bookmarkEnd w:displacedByCustomXml="prev" w:id="4"/>
    <w:p xmlns:w14="http://schemas.microsoft.com/office/word/2010/wordml" w:rsidR="00095FA3" w:rsidP="00ED2AE4" w:rsidRDefault="00095FA3" w14:paraId="13F19F50" w14:textId="77777777">
      <w:pPr>
        <w:pStyle w:val="Normalutanindragellerluft"/>
      </w:pPr>
      <w:r>
        <w:t xml:space="preserve">Demokratin i en kommun bygger på att de som är invalda också representeras i fullmäktige. Vid avhopp finns det risk att stolar står tomma. Det är en svaghet för demokratin om väljarnas röster inte finns representerade. Detta skulle kunna hanteras </w:t>
      </w:r>
      <w:r>
        <w:lastRenderedPageBreak/>
        <w:t xml:space="preserve">genom så kallade fyllnadsval, vilka behöver tas fram för att vara administrativt hanterbara och ekonomiskt försvarbara. </w:t>
      </w:r>
    </w:p>
    <w:p xmlns:w14="http://schemas.microsoft.com/office/word/2010/wordml" w:rsidR="00095FA3" w:rsidP="00ED2AE4" w:rsidRDefault="00095FA3" w14:paraId="539CA2B3" w14:textId="1CAE2DDF">
      <w:pPr>
        <w:pStyle w:val="Normalutanindragellerluft"/>
      </w:pPr>
      <w:r>
        <w:t xml:space="preserve">Vi vill att regeringen tar tag i frågan och tar fram ett förslag som balanserar nyttan, i form av en ännu starkare lokal demokrati, med de extra kostnader som detta medför. Även en ökad omfattning av praktiska göromål för fyllnadsval behöver räknas in i den analysen. </w:t>
      </w:r>
    </w:p>
    <w:p xmlns:w14="http://schemas.microsoft.com/office/word/2010/wordml" w:rsidRPr="00422B9E" w:rsidR="00422B9E" w:rsidP="00ED2AE4" w:rsidRDefault="00ED2AE4" w14:paraId="5982910D" w14:textId="601400B3">
      <w:pPr>
        <w:pStyle w:val="Normalutanindragellerluft"/>
      </w:pPr>
      <w:r>
        <w:t>Ett välutformat system för fyllnadsval skulle även öka medborgarnas förtroende för det politiska systemet.</w:t>
      </w:r>
      <w:r w:rsidR="00095FA3">
        <w:t xml:space="preserve"> Det är ingen li</w:t>
      </w:r>
      <w:r w:rsidR="00CE1562">
        <w:t>t</w:t>
      </w:r>
      <w:r w:rsidR="00095FA3">
        <w:t xml:space="preserve">en sak i sammanhanget. </w:t>
      </w:r>
    </w:p>
    <w:p xmlns:w14="http://schemas.microsoft.com/office/word/2010/wordml" w:rsidR="00BB6339" w:rsidP="008E0FE2" w:rsidRDefault="00BB6339" w14:paraId="01038268" w14:textId="77777777">
      <w:pPr>
        <w:pStyle w:val="Normalutanindragellerluft"/>
      </w:pPr>
    </w:p>
    <w:sdt>
      <w:sdtPr>
        <w:alias w:val="CC_Underskrifter"/>
        <w:tag w:val="CC_Underskrifter"/>
        <w:id w:val="583496634"/>
        <w:lock w:val="sdtContentLocked"/>
        <w:placeholder>
          <w:docPart w:val="CB18EC016D6B42EF86EF39FBC9B5CD29"/>
        </w:placeholder>
      </w:sdtPr>
      <w:sdtEndPr/>
      <w:sdtContent>
        <w:p xmlns:w14="http://schemas.microsoft.com/office/word/2010/wordml" w:rsidR="00B10199" w:rsidP="00B10199" w:rsidRDefault="00B10199" w14:paraId="25606CEF" w14:textId="77777777">
          <w:pPr/>
          <w:r/>
        </w:p>
        <w:p xmlns:w14="http://schemas.microsoft.com/office/word/2010/wordml" w:rsidRPr="008E0FE2" w:rsidR="00B10199" w:rsidP="00B10199" w:rsidRDefault="00B10199" w14:paraId="3D49222A" w14:textId="5D66ED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09331E0A" w14:textId="39B067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83EA" w14:textId="77777777" w:rsidR="00597912" w:rsidRDefault="00597912" w:rsidP="000C1CAD">
      <w:pPr>
        <w:spacing w:line="240" w:lineRule="auto"/>
      </w:pPr>
      <w:r>
        <w:separator/>
      </w:r>
    </w:p>
  </w:endnote>
  <w:endnote w:type="continuationSeparator" w:id="0">
    <w:p w14:paraId="29D49C0F" w14:textId="77777777" w:rsidR="00597912" w:rsidRDefault="005979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D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A5CC" w14:textId="7F60DC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5F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EAFE" w14:textId="25E8B561" w:rsidR="00262EA3" w:rsidRPr="00B10199" w:rsidRDefault="00262EA3" w:rsidP="00B101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F432" w14:textId="77777777" w:rsidR="00597912" w:rsidRDefault="00597912" w:rsidP="000C1CAD">
      <w:pPr>
        <w:spacing w:line="240" w:lineRule="auto"/>
      </w:pPr>
      <w:r>
        <w:separator/>
      </w:r>
    </w:p>
  </w:footnote>
  <w:footnote w:type="continuationSeparator" w:id="0">
    <w:p w14:paraId="7C64C057" w14:textId="77777777" w:rsidR="00597912" w:rsidRDefault="005979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0384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10AB2" wp14:anchorId="74DB2D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199" w14:paraId="278ECCCD" w14:textId="737789F9">
                          <w:pPr>
                            <w:jc w:val="right"/>
                          </w:pPr>
                          <w:sdt>
                            <w:sdtPr>
                              <w:alias w:val="CC_Noformat_Partikod"/>
                              <w:tag w:val="CC_Noformat_Partikod"/>
                              <w:id w:val="-53464382"/>
                              <w:text/>
                            </w:sdtPr>
                            <w:sdtEndPr/>
                            <w:sdtContent>
                              <w:r w:rsidR="00ED2A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DB2D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199" w14:paraId="278ECCCD" w14:textId="737789F9">
                    <w:pPr>
                      <w:jc w:val="right"/>
                    </w:pPr>
                    <w:sdt>
                      <w:sdtPr>
                        <w:alias w:val="CC_Noformat_Partikod"/>
                        <w:tag w:val="CC_Noformat_Partikod"/>
                        <w:id w:val="-53464382"/>
                        <w:text/>
                      </w:sdtPr>
                      <w:sdtEndPr/>
                      <w:sdtContent>
                        <w:r w:rsidR="00ED2A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FC49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59D7D4" w14:textId="77777777">
    <w:pPr>
      <w:jc w:val="right"/>
    </w:pPr>
  </w:p>
  <w:p w:rsidR="00262EA3" w:rsidP="00776B74" w:rsidRDefault="00262EA3" w14:paraId="07B9D4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0199" w14:paraId="4E2A18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69A940" wp14:anchorId="66B406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199" w14:paraId="400793FF" w14:textId="0FEE98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2A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0199" w14:paraId="7DC577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199" w14:paraId="1B8DF49B" w14:textId="68A799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:2540</w:t>
        </w:r>
      </w:sdtContent>
    </w:sdt>
  </w:p>
  <w:p w:rsidR="00262EA3" w:rsidP="00E03A3D" w:rsidRDefault="00B10199" w14:paraId="2FEDAB69" w14:textId="79F6F13A">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ED2AE4" w14:paraId="4BD5B176" w14:textId="602725D4">
        <w:pPr>
          <w:pStyle w:val="FSHRub2"/>
        </w:pPr>
        <w:r>
          <w:t>Fyllnadsval för att förhindra tomma stolar i kommun- och regionfullmäktige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005DF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2C42C4E"/>
    <w:multiLevelType w:val="multilevel"/>
    <w:tmpl w:val="DB0E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D2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A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A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1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1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C5"/>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9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0A"/>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62"/>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E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8C06B9"/>
  <w15:chartTrackingRefBased/>
  <w15:docId w15:val="{3A1C34B8-86C6-4C2E-81F9-296EA520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D2A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0217995">
      <w:bodyDiv w:val="1"/>
      <w:marLeft w:val="0"/>
      <w:marRight w:val="0"/>
      <w:marTop w:val="0"/>
      <w:marBottom w:val="0"/>
      <w:divBdr>
        <w:top w:val="none" w:sz="0" w:space="0" w:color="auto"/>
        <w:left w:val="none" w:sz="0" w:space="0" w:color="auto"/>
        <w:bottom w:val="none" w:sz="0" w:space="0" w:color="auto"/>
        <w:right w:val="none" w:sz="0" w:space="0" w:color="auto"/>
      </w:divBdr>
    </w:div>
    <w:div w:id="7678511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05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BED6BAAAE443C5A7D603F1131569DB"/>
        <w:category>
          <w:name w:val="Allmänt"/>
          <w:gallery w:val="placeholder"/>
        </w:category>
        <w:types>
          <w:type w:val="bbPlcHdr"/>
        </w:types>
        <w:behaviors>
          <w:behavior w:val="content"/>
        </w:behaviors>
        <w:guid w:val="{A913AEF1-0D2F-4149-B343-5C56C3570F32}"/>
      </w:docPartPr>
      <w:docPartBody>
        <w:p w:rsidR="00BA359B" w:rsidRDefault="00BA359B">
          <w:pPr>
            <w:pStyle w:val="60BED6BAAAE443C5A7D603F1131569DB"/>
          </w:pPr>
          <w:r w:rsidRPr="005A0A93">
            <w:rPr>
              <w:rStyle w:val="Platshllartext"/>
            </w:rPr>
            <w:t>Förslag till riksdagsbeslut</w:t>
          </w:r>
        </w:p>
      </w:docPartBody>
    </w:docPart>
    <w:docPart>
      <w:docPartPr>
        <w:name w:val="78F4C9DEB5FF4690ACF387A716E4E8CC"/>
        <w:category>
          <w:name w:val="Allmänt"/>
          <w:gallery w:val="placeholder"/>
        </w:category>
        <w:types>
          <w:type w:val="bbPlcHdr"/>
        </w:types>
        <w:behaviors>
          <w:behavior w:val="content"/>
        </w:behaviors>
        <w:guid w:val="{5A0776B2-BBBB-4AEA-BFA9-530729707BB6}"/>
      </w:docPartPr>
      <w:docPartBody>
        <w:p w:rsidR="00BA359B" w:rsidRDefault="00BA359B">
          <w:pPr>
            <w:pStyle w:val="78F4C9DEB5FF4690ACF387A716E4E8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796D2E54F146CB881D5CFFC4062AF2"/>
        <w:category>
          <w:name w:val="Allmänt"/>
          <w:gallery w:val="placeholder"/>
        </w:category>
        <w:types>
          <w:type w:val="bbPlcHdr"/>
        </w:types>
        <w:behaviors>
          <w:behavior w:val="content"/>
        </w:behaviors>
        <w:guid w:val="{FCDCCD9B-7818-42B5-8FE9-1388558EC1A0}"/>
      </w:docPartPr>
      <w:docPartBody>
        <w:p w:rsidR="00BA359B" w:rsidRDefault="00BA359B">
          <w:pPr>
            <w:pStyle w:val="DE796D2E54F146CB881D5CFFC4062AF2"/>
          </w:pPr>
          <w:r w:rsidRPr="005A0A93">
            <w:rPr>
              <w:rStyle w:val="Platshllartext"/>
            </w:rPr>
            <w:t>Motivering</w:t>
          </w:r>
        </w:p>
      </w:docPartBody>
    </w:docPart>
    <w:docPart>
      <w:docPartPr>
        <w:name w:val="CB18EC016D6B42EF86EF39FBC9B5CD29"/>
        <w:category>
          <w:name w:val="Allmänt"/>
          <w:gallery w:val="placeholder"/>
        </w:category>
        <w:types>
          <w:type w:val="bbPlcHdr"/>
        </w:types>
        <w:behaviors>
          <w:behavior w:val="content"/>
        </w:behaviors>
        <w:guid w:val="{C40CF25D-F5C8-4E3A-B833-C06F19188819}"/>
      </w:docPartPr>
      <w:docPartBody>
        <w:p w:rsidR="00BA359B" w:rsidRDefault="00BA359B">
          <w:pPr>
            <w:pStyle w:val="CB18EC016D6B42EF86EF39FBC9B5CD2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9B"/>
    <w:rsid w:val="00160E3F"/>
    <w:rsid w:val="00BA3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BED6BAAAE443C5A7D603F1131569DB">
    <w:name w:val="60BED6BAAAE443C5A7D603F1131569DB"/>
  </w:style>
  <w:style w:type="paragraph" w:customStyle="1" w:styleId="78F4C9DEB5FF4690ACF387A716E4E8CC">
    <w:name w:val="78F4C9DEB5FF4690ACF387A716E4E8CC"/>
  </w:style>
  <w:style w:type="paragraph" w:customStyle="1" w:styleId="DE796D2E54F146CB881D5CFFC4062AF2">
    <w:name w:val="DE796D2E54F146CB881D5CFFC4062AF2"/>
  </w:style>
  <w:style w:type="paragraph" w:customStyle="1" w:styleId="CB18EC016D6B42EF86EF39FBC9B5CD29">
    <w:name w:val="CB18EC016D6B42EF86EF39FBC9B5C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926E6-F3FF-410E-A418-C251E470BD08}"/>
</file>

<file path=customXml/itemProps2.xml><?xml version="1.0" encoding="utf-8"?>
<ds:datastoreItem xmlns:ds="http://schemas.openxmlformats.org/officeDocument/2006/customXml" ds:itemID="{6FC8D3F6-2D49-4D86-8B6A-00BBF68E6CE6}"/>
</file>

<file path=customXml/itemProps3.xml><?xml version="1.0" encoding="utf-8"?>
<ds:datastoreItem xmlns:ds="http://schemas.openxmlformats.org/officeDocument/2006/customXml" ds:itemID="{94F0DC4A-6D72-491E-BC01-15ABD55E300E}"/>
</file>

<file path=customXml/itemProps5.xml><?xml version="1.0" encoding="utf-8"?>
<ds:datastoreItem xmlns:ds="http://schemas.openxmlformats.org/officeDocument/2006/customXml" ds:itemID="{126FFD38-D3F7-4547-A2E3-5026C5BFD503}"/>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1503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Fyllnadsval för att förhindra tomma stolar i kommun  och regionfullmäktige</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