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10935" w:rsidRDefault="006E04A4">
      <w:pPr>
        <w:pStyle w:val="Dokumentbeteckning"/>
        <w:rPr>
          <w:u w:val="single"/>
        </w:rPr>
      </w:pPr>
      <w:r w:rsidRPr="00210935">
        <w:fldChar w:fldCharType="begin" w:fldLock="1"/>
      </w:r>
      <w:r w:rsidRPr="00210935">
        <w:instrText xml:space="preserve"> DOCPROPERTY "DocumentYear" </w:instrText>
      </w:r>
      <w:r w:rsidRPr="00210935">
        <w:fldChar w:fldCharType="separate"/>
      </w:r>
      <w:r w:rsidR="00DD7983" w:rsidRPr="00210935">
        <w:t>2010/11</w:t>
      </w:r>
      <w:r w:rsidRPr="00210935">
        <w:fldChar w:fldCharType="end"/>
      </w:r>
      <w:r w:rsidRPr="00210935">
        <w:t>:</w:t>
      </w:r>
      <w:r w:rsidRPr="00210935">
        <w:fldChar w:fldCharType="begin" w:fldLock="1"/>
      </w:r>
      <w:r w:rsidRPr="00210935">
        <w:instrText xml:space="preserve"> DOCPROPERTY "DocumentNumber" </w:instrText>
      </w:r>
      <w:r w:rsidRPr="00210935">
        <w:fldChar w:fldCharType="separate"/>
      </w:r>
      <w:r w:rsidR="00DD7983" w:rsidRPr="00210935">
        <w:t>89</w:t>
      </w:r>
      <w:r w:rsidRPr="00210935">
        <w:fldChar w:fldCharType="end"/>
      </w:r>
    </w:p>
    <w:p w:rsidR="006E04A4" w:rsidRPr="00210935" w:rsidRDefault="006E04A4">
      <w:pPr>
        <w:pStyle w:val="Datum"/>
        <w:outlineLvl w:val="0"/>
      </w:pPr>
      <w:r w:rsidRPr="00210935">
        <w:fldChar w:fldCharType="begin" w:fldLock="1"/>
      </w:r>
      <w:r w:rsidRPr="00210935">
        <w:instrText xml:space="preserve"> DOCPROPERTY "DocumentDate" </w:instrText>
      </w:r>
      <w:r w:rsidRPr="00210935">
        <w:fldChar w:fldCharType="separate"/>
      </w:r>
      <w:r w:rsidR="00DD7983" w:rsidRPr="00210935">
        <w:t>Fredagen den 15 april 2011</w:t>
      </w:r>
      <w:r w:rsidRPr="002109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1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10935" w:rsidRDefault="007C45E9">
            <w:pPr>
              <w:pStyle w:val="Plenum"/>
              <w:tabs>
                <w:tab w:val="clear" w:pos="1418"/>
              </w:tabs>
            </w:pPr>
            <w:r w:rsidRPr="00210935">
              <w:t>Kl.</w:t>
            </w:r>
          </w:p>
        </w:tc>
        <w:tc>
          <w:tcPr>
            <w:tcW w:w="851" w:type="dxa"/>
          </w:tcPr>
          <w:p w:rsidR="006E04A4" w:rsidRPr="00210935" w:rsidRDefault="007C45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10935">
              <w:t>09.00</w:t>
            </w:r>
          </w:p>
        </w:tc>
        <w:tc>
          <w:tcPr>
            <w:tcW w:w="397" w:type="dxa"/>
          </w:tcPr>
          <w:p w:rsidR="006E04A4" w:rsidRPr="0021093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10935" w:rsidRDefault="007C45E9">
            <w:pPr>
              <w:pStyle w:val="Plenum"/>
              <w:tabs>
                <w:tab w:val="clear" w:pos="1418"/>
              </w:tabs>
              <w:ind w:right="1"/>
            </w:pPr>
            <w:r w:rsidRPr="00210935">
              <w:t>Interpellationssvar</w:t>
            </w:r>
          </w:p>
        </w:tc>
      </w:tr>
    </w:tbl>
    <w:p w:rsidR="006E04A4" w:rsidRPr="00210935" w:rsidRDefault="006E04A4">
      <w:pPr>
        <w:pStyle w:val="StreckLngt"/>
      </w:pPr>
      <w:r w:rsidRPr="00210935">
        <w:tab/>
      </w:r>
    </w:p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r w:rsidRPr="00210935">
              <w:t>Avsägelse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Bodil Ceballos (MP) som suppleant i justitieutskottet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r w:rsidRPr="00210935">
              <w:t>Anmälan om kompletteringsval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Mehmet Kaplan (MP) som suppleant i justitieutskottet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r w:rsidRPr="00210935">
              <w:t>Utökning av antalet suppleanter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Från 24 till 25 i konstitutionsutskottet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Från 25 till 26 i kulturutskottet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r w:rsidRPr="00210935">
              <w:t>Val av extra suppleanter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Lars Lilja (S) som suppleant i konstitutionsutskottet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Anders Åkesson (C) som suppleant i kulturutskottet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"/>
            </w:pPr>
            <w:bookmarkStart w:id="1" w:name="Start_Interpellationer"/>
            <w:bookmarkEnd w:id="1"/>
            <w:r w:rsidRPr="00210935">
              <w:t>Svar på interpellationer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Besvaradav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Besvaradav"/>
            </w:pPr>
            <w:r w:rsidRPr="00210935">
              <w:t>Utbildningsminister Jan Björklund (FP)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Besvaradav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2010/11:255 av Rossana Dinamarca (V)</w:t>
            </w:r>
          </w:p>
          <w:p w:rsidR="00C26D35" w:rsidRPr="00210935" w:rsidRDefault="00C26D35" w:rsidP="00E36523">
            <w:r w:rsidRPr="00210935">
              <w:t>Avgifter i skolan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2010/11:303 av Jonas Sjöstedt (V)</w:t>
            </w:r>
          </w:p>
          <w:p w:rsidR="00C26D35" w:rsidRPr="00210935" w:rsidRDefault="00C26D35" w:rsidP="00E36523">
            <w:r w:rsidRPr="00210935">
              <w:t>Iterprojektet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Besvaradav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Besvaradav"/>
            </w:pPr>
            <w:r w:rsidRPr="00210935">
              <w:t>Justitieminister Beatrice Ask (M)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Besvaradav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2010/11:314 av Jonas Gunnarsson (S)</w:t>
            </w:r>
          </w:p>
          <w:p w:rsidR="00C26D35" w:rsidRPr="00210935" w:rsidRDefault="00C26D35" w:rsidP="00E36523">
            <w:r w:rsidRPr="00210935">
              <w:t>Föräldraskap vid assisterad befruktning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Besvaradav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Besvaradav"/>
            </w:pPr>
            <w:r w:rsidRPr="00210935">
              <w:t>Statsrådet Ewa Björling (M)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Besvaradav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2010/11:295 av Jonas Sjöstedt (V)</w:t>
            </w:r>
          </w:p>
          <w:p w:rsidR="00C26D35" w:rsidRPr="00210935" w:rsidRDefault="00C26D35" w:rsidP="00E36523">
            <w:r w:rsidRPr="00210935">
              <w:t>Sveriges exportråds resa till Marocko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"/>
            </w:pPr>
            <w:bookmarkStart w:id="2" w:name="Start_HänvisningTillUtskott"/>
            <w:bookmarkEnd w:id="2"/>
            <w:r w:rsidRPr="00210935">
              <w:t>Ärenden för hänvisning till utskott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  <w:r w:rsidRPr="00210935">
              <w:t>Förslag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Propositioner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2010/11:121 EU:s viseringskodex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SfU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2010/11:123 Biometriska kännetecken i uppehållstillståndskort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SfU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2010/11:128 Medling och förlikning – ökade möjligheter att komma överens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JuU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2010/11:129 Genomförande av Prümrådsbeslutet – automatiserat uppgiftsutbyte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JuU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Skrivelse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2010/11:101 Årsredovisning för staten 2010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FiU</w:t>
            </w: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r w:rsidRPr="00210935">
              <w:t>Anmälan om protokollsutdrag från utskott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2010/11:20 Torsdagen den 14 april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CU</w:t>
            </w: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bookmarkStart w:id="3" w:name="Start_Riksrevisionen"/>
            <w:bookmarkEnd w:id="3"/>
            <w:r w:rsidRPr="00210935">
              <w:t>Anmälan om inkommen granskningsrapport från Riksrevisionen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RiR 2011:14 Svenska bidrag till internationella insatser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bookmarkStart w:id="4" w:name="Start_EUdokumentFaktapromemoria"/>
            <w:bookmarkEnd w:id="4"/>
            <w:r w:rsidRPr="0021093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  <w:r w:rsidRPr="00210935">
              <w:t>Ansvarigt utskott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2010/11:FPM94 Förordning om utredningar som utförs av Europeiska byrån för bedrägeribekämpning (Olaf)</w:t>
            </w:r>
          </w:p>
          <w:p w:rsidR="00C26D35" w:rsidRPr="00210935" w:rsidRDefault="00C26D35" w:rsidP="00E36523">
            <w:r w:rsidRPr="00210935">
              <w:rPr>
                <w:i/>
              </w:rPr>
              <w:t>KOM(2011) 135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 xml:space="preserve">JuU </w:t>
            </w:r>
          </w:p>
        </w:tc>
      </w:tr>
    </w:tbl>
    <w:p w:rsidR="00C26D35" w:rsidRPr="00210935" w:rsidRDefault="00C26D35" w:rsidP="003675A0">
      <w:pPr>
        <w:pStyle w:val="Blankrad"/>
      </w:pPr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D35" w:rsidRPr="00210935" w:rsidTr="00E3652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D35" w:rsidRPr="00210935" w:rsidRDefault="00C26D35" w:rsidP="00E36523">
            <w:pPr>
              <w:pStyle w:val="HuvudrubrikFlisteNr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HuvudrubrikEnsam"/>
            </w:pPr>
            <w:bookmarkStart w:id="5" w:name="TypRubrik"/>
            <w:bookmarkEnd w:id="5"/>
            <w:r w:rsidRPr="00210935">
              <w:t>Ärenden för avgörande</w:t>
            </w:r>
            <w:r w:rsidRPr="00210935">
              <w:br/>
              <w:t>onsdagen den 27 april kl. 16.00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HuvudrubrikKolumn3"/>
            </w:pPr>
            <w:r w:rsidRPr="00210935">
              <w:t>Reservationer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Under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Underrubrik"/>
            </w:pPr>
            <w:bookmarkStart w:id="6" w:name="TypUnderrubrik"/>
            <w:bookmarkEnd w:id="6"/>
            <w:r w:rsidRPr="00210935">
              <w:t>Tidigare slutdebatterade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Under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Utbildningsutskottets betänkande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2010/11:UbU9 Vuxenutbildning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8 res. (S,MP,V)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Civilutskottets betänkande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2010/11:CU18 Familjerättsliga frågor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14 res. (S,MP,SD,V)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Försvarsutskottets betänkanden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2010/11:FöU5 Elkänslighet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2 res. (MP)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2010/11:FöU6 Explosiva ämnen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renderubrik"/>
            </w:pPr>
          </w:p>
        </w:tc>
        <w:tc>
          <w:tcPr>
            <w:tcW w:w="6237" w:type="dxa"/>
          </w:tcPr>
          <w:p w:rsidR="00C26D35" w:rsidRPr="00210935" w:rsidRDefault="00C26D35" w:rsidP="00E36523">
            <w:pPr>
              <w:pStyle w:val="renderubrik"/>
            </w:pPr>
            <w:r w:rsidRPr="00210935">
              <w:t>Miljö- och jordbruksutskottets betänkanden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pStyle w:val="renderubrik"/>
              <w:rPr>
                <w:spacing w:val="-4"/>
              </w:rPr>
            </w:pP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2010/11:MJU15 Kemikaliekontroll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19 res. (S,MP,V)</w:t>
            </w:r>
          </w:p>
        </w:tc>
      </w:tr>
      <w:tr w:rsidR="00C26D35" w:rsidRPr="00210935" w:rsidTr="00E36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D35" w:rsidRPr="00210935" w:rsidRDefault="00C26D35" w:rsidP="00E3652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26D35" w:rsidRPr="00210935" w:rsidRDefault="00C26D35" w:rsidP="00E36523">
            <w:r w:rsidRPr="00210935">
              <w:t>2010/11:MJU16 Jordbrukspolitik m.m.</w:t>
            </w:r>
          </w:p>
        </w:tc>
        <w:tc>
          <w:tcPr>
            <w:tcW w:w="2481" w:type="dxa"/>
          </w:tcPr>
          <w:p w:rsidR="00C26D35" w:rsidRPr="00210935" w:rsidRDefault="00C26D35" w:rsidP="00E36523">
            <w:pPr>
              <w:rPr>
                <w:spacing w:val="-4"/>
              </w:rPr>
            </w:pPr>
            <w:r w:rsidRPr="00210935">
              <w:rPr>
                <w:spacing w:val="-4"/>
              </w:rPr>
              <w:t>11 res. (S,MP,V)</w:t>
            </w:r>
          </w:p>
        </w:tc>
      </w:tr>
    </w:tbl>
    <w:p w:rsidR="00C26D35" w:rsidRPr="00210935" w:rsidRDefault="00C26D35" w:rsidP="003675A0">
      <w:pPr>
        <w:pStyle w:val="Blankrad"/>
      </w:pPr>
      <w:bookmarkStart w:id="7" w:name="StartText"/>
      <w:bookmarkEnd w:id="7"/>
      <w:r w:rsidRPr="00210935">
        <w:t>     </w:t>
      </w:r>
    </w:p>
    <w:p w:rsidR="00AA4B0A" w:rsidRPr="00210935" w:rsidRDefault="00C26D35" w:rsidP="003675A0">
      <w:pPr>
        <w:pStyle w:val="Blankrad"/>
      </w:pPr>
      <w:bookmarkStart w:id="8" w:name="Start"/>
      <w:bookmarkEnd w:id="8"/>
      <w:r w:rsidRPr="00210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1093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1093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10935" w:rsidRDefault="006E04A4" w:rsidP="00D016E9">
            <w:pPr>
              <w:pStyle w:val="StreckMitten"/>
            </w:pPr>
            <w:r w:rsidRPr="00210935">
              <w:tab/>
            </w:r>
            <w:r w:rsidRPr="00210935">
              <w:tab/>
            </w:r>
          </w:p>
        </w:tc>
      </w:tr>
    </w:tbl>
    <w:p w:rsidR="006E04A4" w:rsidRPr="00210935" w:rsidRDefault="006E04A4" w:rsidP="003675A0">
      <w:pPr>
        <w:pStyle w:val="Blankrad"/>
      </w:pPr>
    </w:p>
    <w:sectPr w:rsidR="006E04A4" w:rsidRPr="002109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523" w:rsidRPr="00210935" w:rsidRDefault="00E36523">
      <w:r w:rsidRPr="00210935">
        <w:separator/>
      </w:r>
    </w:p>
  </w:endnote>
  <w:endnote w:type="continuationSeparator" w:id="0">
    <w:p w:rsidR="00E36523" w:rsidRPr="00210935" w:rsidRDefault="00E36523">
      <w:r w:rsidRPr="002109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983" w:rsidRPr="00210935" w:rsidRDefault="00DD7983">
    <w:pPr>
      <w:pStyle w:val="Sidhuvud"/>
      <w:jc w:val="center"/>
    </w:pPr>
    <w:r w:rsidRPr="00210935">
      <w:fldChar w:fldCharType="begin" w:fldLock="1"/>
    </w:r>
    <w:r w:rsidRPr="00210935">
      <w:instrText xml:space="preserve"> PAGE </w:instrText>
    </w:r>
    <w:r w:rsidRPr="00210935">
      <w:fldChar w:fldCharType="separate"/>
    </w:r>
    <w:r w:rsidRPr="00210935">
      <w:t>3</w:t>
    </w:r>
    <w:r w:rsidRPr="00210935">
      <w:fldChar w:fldCharType="end"/>
    </w:r>
    <w:r w:rsidRPr="00210935">
      <w:t xml:space="preserve"> (</w:t>
    </w:r>
    <w:r w:rsidRPr="00210935">
      <w:fldChar w:fldCharType="begin" w:fldLock="1"/>
    </w:r>
    <w:r w:rsidRPr="00210935">
      <w:instrText xml:space="preserve"> NUMPAGES </w:instrText>
    </w:r>
    <w:r w:rsidRPr="00210935">
      <w:fldChar w:fldCharType="separate"/>
    </w:r>
    <w:r w:rsidRPr="00210935">
      <w:t>3</w:t>
    </w:r>
    <w:r w:rsidRPr="00210935">
      <w:fldChar w:fldCharType="end"/>
    </w:r>
    <w:r w:rsidRPr="00210935">
      <w:t>)</w:t>
    </w:r>
  </w:p>
  <w:p w:rsidR="00DD7983" w:rsidRPr="00210935" w:rsidRDefault="00DD79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983" w:rsidRPr="00210935" w:rsidRDefault="00DD7983">
    <w:pPr>
      <w:pStyle w:val="Sidhuvud"/>
      <w:jc w:val="center"/>
    </w:pPr>
    <w:r w:rsidRPr="00210935">
      <w:fldChar w:fldCharType="begin" w:fldLock="1"/>
    </w:r>
    <w:r w:rsidRPr="00210935">
      <w:instrText xml:space="preserve"> PAGE </w:instrText>
    </w:r>
    <w:r w:rsidRPr="00210935">
      <w:fldChar w:fldCharType="separate"/>
    </w:r>
    <w:r w:rsidRPr="00210935">
      <w:t>3</w:t>
    </w:r>
    <w:r w:rsidRPr="00210935">
      <w:fldChar w:fldCharType="end"/>
    </w:r>
    <w:r w:rsidRPr="00210935">
      <w:t xml:space="preserve"> (</w:t>
    </w:r>
    <w:r w:rsidRPr="00210935">
      <w:fldChar w:fldCharType="begin" w:fldLock="1"/>
    </w:r>
    <w:r w:rsidRPr="00210935">
      <w:instrText xml:space="preserve"> NUMPAGES </w:instrText>
    </w:r>
    <w:r w:rsidRPr="00210935">
      <w:fldChar w:fldCharType="separate"/>
    </w:r>
    <w:r w:rsidRPr="00210935">
      <w:t>3</w:t>
    </w:r>
    <w:r w:rsidRPr="00210935">
      <w:fldChar w:fldCharType="end"/>
    </w:r>
    <w:r w:rsidRPr="00210935">
      <w:t>)</w:t>
    </w:r>
  </w:p>
  <w:p w:rsidR="00DD7983" w:rsidRPr="00210935" w:rsidRDefault="00DD7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523" w:rsidRPr="00210935" w:rsidRDefault="00E36523">
      <w:r w:rsidRPr="00210935">
        <w:separator/>
      </w:r>
    </w:p>
  </w:footnote>
  <w:footnote w:type="continuationSeparator" w:id="0">
    <w:p w:rsidR="00E36523" w:rsidRPr="00210935" w:rsidRDefault="00E36523">
      <w:r w:rsidRPr="002109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983" w:rsidRPr="00210935" w:rsidRDefault="00DD7983">
    <w:pPr>
      <w:pStyle w:val="Sidhuvud"/>
      <w:tabs>
        <w:tab w:val="clear" w:pos="4536"/>
      </w:tabs>
    </w:pPr>
    <w:r w:rsidRPr="00210935">
      <w:fldChar w:fldCharType="begin" w:fldLock="1"/>
    </w:r>
    <w:r w:rsidRPr="00210935">
      <w:instrText xml:space="preserve"> DOCPROPERTY "DocumentDate" </w:instrText>
    </w:r>
    <w:r w:rsidRPr="00210935">
      <w:fldChar w:fldCharType="separate"/>
    </w:r>
    <w:r w:rsidRPr="00210935">
      <w:t>Fredagen den 15 april 2011</w:t>
    </w:r>
    <w:r w:rsidRPr="00210935">
      <w:fldChar w:fldCharType="end"/>
    </w:r>
    <w:r w:rsidRPr="00210935">
      <w:tab/>
    </w:r>
  </w:p>
  <w:p w:rsidR="00DD7983" w:rsidRPr="00210935" w:rsidRDefault="00DD79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10935">
      <w:rPr>
        <w:sz w:val="12"/>
      </w:rPr>
      <w:tab/>
    </w:r>
  </w:p>
  <w:p w:rsidR="00DD7983" w:rsidRPr="00210935" w:rsidRDefault="00DD7983"/>
  <w:p w:rsidR="00DD7983" w:rsidRPr="00210935" w:rsidRDefault="00DD79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7983" w:rsidRPr="00210935" w:rsidRDefault="002109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109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7983" w:rsidRPr="00210935" w:rsidRDefault="00DD7983">
    <w:pPr>
      <w:pStyle w:val="Dokumentrubrik"/>
      <w:spacing w:after="360"/>
    </w:pPr>
    <w:r w:rsidRPr="00210935">
      <w:t>Föredragningslista</w:t>
    </w:r>
  </w:p>
  <w:p w:rsidR="00DD7983" w:rsidRPr="00210935" w:rsidRDefault="00DD79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263239">
    <w:abstractNumId w:val="5"/>
  </w:num>
  <w:num w:numId="2" w16cid:durableId="784079509">
    <w:abstractNumId w:val="2"/>
  </w:num>
  <w:num w:numId="3" w16cid:durableId="127861944">
    <w:abstractNumId w:val="4"/>
  </w:num>
  <w:num w:numId="4" w16cid:durableId="1197473908">
    <w:abstractNumId w:val="1"/>
  </w:num>
  <w:num w:numId="5" w16cid:durableId="155340646">
    <w:abstractNumId w:val="0"/>
  </w:num>
  <w:num w:numId="6" w16cid:durableId="1273587606">
    <w:abstractNumId w:val="3"/>
  </w:num>
  <w:num w:numId="7" w16cid:durableId="637030790">
    <w:abstractNumId w:val="3"/>
  </w:num>
  <w:num w:numId="8" w16cid:durableId="1202672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242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4525"/>
    <w:rsid w:val="00111453"/>
    <w:rsid w:val="00112044"/>
    <w:rsid w:val="001204F8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6BDB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0935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226D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6965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423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45E9"/>
    <w:rsid w:val="007C54FD"/>
    <w:rsid w:val="007D0B1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07834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0A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6D35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415A"/>
    <w:rsid w:val="00D852CE"/>
    <w:rsid w:val="00D914B3"/>
    <w:rsid w:val="00D923F2"/>
    <w:rsid w:val="00D93CC8"/>
    <w:rsid w:val="00D952AA"/>
    <w:rsid w:val="00D96F90"/>
    <w:rsid w:val="00DA1656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983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6523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47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6AD7"/>
    <w:rsid w:val="00EB7767"/>
    <w:rsid w:val="00EC278F"/>
    <w:rsid w:val="00EC3E94"/>
    <w:rsid w:val="00EC40C9"/>
    <w:rsid w:val="00EC61F1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750D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226368-25B1-45C0-9078-8A0989AD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7750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306</Words>
  <Characters>2103</Characters>
  <Application>Microsoft Office Word</Application>
  <DocSecurity>4</DocSecurity>
  <Lines>191</Lines>
  <Paragraphs>114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2011-04-14T14:16:00Z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15 april 2011</vt:lpwstr>
  </property>
  <property fmtid="{D5CDD505-2E9C-101B-9397-08002B2CF9AE}" pid="3" name="DocumentNumber">
    <vt:lpwstr>89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2011-04-15</vt:lpwstr>
  </property>
  <property fmtid="{D5CDD505-2E9C-101B-9397-08002B2CF9AE}" pid="7" name="DatumAvgörande">
    <vt:lpwstr>2011-04-15</vt:lpwstr>
  </property>
</Properties>
</file>