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72F41" w:rsidRPr="005C73D5" w:rsidTr="00372F4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72F41" w:rsidRPr="005C73D5" w:rsidRDefault="00FF4996" w:rsidP="00372F41">
            <w:pPr>
              <w:pStyle w:val="RSKRbeteckning"/>
              <w:spacing w:before="240"/>
            </w:pPr>
            <w:r w:rsidRPr="005C73D5">
              <w:t>Riksdagsskrivelse</w:t>
            </w:r>
          </w:p>
          <w:p w:rsidR="00372F41" w:rsidRPr="005C73D5" w:rsidRDefault="00FF4996" w:rsidP="00372F41">
            <w:pPr>
              <w:pStyle w:val="RSKRbeteckning"/>
            </w:pPr>
            <w:r w:rsidRPr="005C73D5">
              <w:t>2010/11</w:t>
            </w:r>
            <w:r w:rsidR="00372F41" w:rsidRPr="005C73D5">
              <w:t>:</w:t>
            </w:r>
            <w:r w:rsidRPr="005C73D5">
              <w:t>156</w:t>
            </w:r>
          </w:p>
        </w:tc>
        <w:tc>
          <w:tcPr>
            <w:tcW w:w="1134" w:type="dxa"/>
          </w:tcPr>
          <w:p w:rsidR="00372F41" w:rsidRPr="005C73D5" w:rsidRDefault="005C73D5" w:rsidP="00372F41">
            <w:pPr>
              <w:jc w:val="right"/>
            </w:pPr>
            <w:r w:rsidRPr="005C73D5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2F41" w:rsidRPr="005C73D5" w:rsidTr="00372F4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72F41" w:rsidRPr="005C73D5" w:rsidRDefault="00372F41">
            <w:pPr>
              <w:rPr>
                <w:sz w:val="10"/>
              </w:rPr>
            </w:pPr>
          </w:p>
        </w:tc>
      </w:tr>
    </w:tbl>
    <w:p w:rsidR="00372F41" w:rsidRPr="005C73D5" w:rsidRDefault="00372F41"/>
    <w:p w:rsidR="00372F41" w:rsidRPr="005C73D5" w:rsidRDefault="00FF4996" w:rsidP="00372F41">
      <w:pPr>
        <w:pStyle w:val="Mottagare1"/>
      </w:pPr>
      <w:r w:rsidRPr="005C73D5">
        <w:t>Regeringen</w:t>
      </w:r>
    </w:p>
    <w:p w:rsidR="00372F41" w:rsidRPr="005C73D5" w:rsidRDefault="00FF4996" w:rsidP="00372F41">
      <w:pPr>
        <w:pStyle w:val="Mottagare2"/>
      </w:pPr>
      <w:r w:rsidRPr="005C73D5">
        <w:t>Socialdepartementet</w:t>
      </w:r>
      <w:r w:rsidR="00372F41" w:rsidRPr="005C73D5">
        <w:rPr>
          <w:rStyle w:val="Fotnotsreferens"/>
        </w:rPr>
        <w:footnoteReference w:id="1"/>
      </w:r>
    </w:p>
    <w:p w:rsidR="00372F41" w:rsidRPr="005C73D5" w:rsidRDefault="00372F41" w:rsidP="00372F41">
      <w:r w:rsidRPr="005C73D5">
        <w:t xml:space="preserve">Med överlämnande av </w:t>
      </w:r>
      <w:r w:rsidR="00FF4996" w:rsidRPr="005C73D5">
        <w:t>konstitutionsutskottet</w:t>
      </w:r>
      <w:r w:rsidRPr="005C73D5">
        <w:t xml:space="preserve">s betänkande </w:t>
      </w:r>
      <w:r w:rsidR="00FF4996" w:rsidRPr="005C73D5">
        <w:t>2010/11</w:t>
      </w:r>
      <w:r w:rsidRPr="005C73D5">
        <w:t>:</w:t>
      </w:r>
      <w:r w:rsidR="00FF4996" w:rsidRPr="005C73D5">
        <w:t>KU8</w:t>
      </w:r>
      <w:r w:rsidRPr="005C73D5">
        <w:t xml:space="preserve"> </w:t>
      </w:r>
      <w:r w:rsidR="00FF4996" w:rsidRPr="005C73D5">
        <w:t>Riksrevisionens styrelses framställning om sammanslagningar av myndigheter</w:t>
      </w:r>
      <w:r w:rsidRPr="005C73D5">
        <w:t xml:space="preserve"> får jag anmäla att riksdagen denna dag bifallit utskottets förslag till riksdagsbeslut.</w:t>
      </w:r>
    </w:p>
    <w:p w:rsidR="00372F41" w:rsidRPr="005C73D5" w:rsidRDefault="00372F41" w:rsidP="00372F41">
      <w:pPr>
        <w:pStyle w:val="Stockholm"/>
      </w:pPr>
      <w:r w:rsidRPr="005C73D5">
        <w:t xml:space="preserve">Stockholm </w:t>
      </w:r>
      <w:r w:rsidR="00FF4996" w:rsidRPr="005C73D5">
        <w:t>den 26 januari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72F41" w:rsidRPr="005C73D5" w:rsidTr="00372F4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72F41" w:rsidRPr="005C73D5" w:rsidRDefault="00FF4996" w:rsidP="00372F41">
            <w:pPr>
              <w:pStyle w:val="AvsTalman"/>
            </w:pPr>
            <w:r w:rsidRPr="005C73D5">
              <w:t>Per Westerberg</w:t>
            </w:r>
          </w:p>
        </w:tc>
        <w:tc>
          <w:tcPr>
            <w:tcW w:w="3628" w:type="dxa"/>
          </w:tcPr>
          <w:p w:rsidR="00372F41" w:rsidRPr="005C73D5" w:rsidRDefault="00FF4996" w:rsidP="00372F41">
            <w:pPr>
              <w:pStyle w:val="AvsTjnsteman"/>
            </w:pPr>
            <w:r w:rsidRPr="005C73D5">
              <w:t>Ulf Christoffersson</w:t>
            </w:r>
          </w:p>
        </w:tc>
      </w:tr>
    </w:tbl>
    <w:p w:rsidR="00D85057" w:rsidRPr="005C73D5" w:rsidRDefault="00D85057" w:rsidP="00372F41"/>
    <w:sectPr w:rsidR="00D85057" w:rsidRPr="005C73D5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2F41" w:rsidRPr="005C73D5" w:rsidRDefault="00372F41">
      <w:r w:rsidRPr="005C73D5">
        <w:separator/>
      </w:r>
    </w:p>
  </w:endnote>
  <w:endnote w:type="continuationSeparator" w:id="0">
    <w:p w:rsidR="00372F41" w:rsidRPr="005C73D5" w:rsidRDefault="00372F41">
      <w:r w:rsidRPr="005C73D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2F41" w:rsidRPr="005C73D5" w:rsidRDefault="00372F41">
      <w:r w:rsidRPr="005C73D5">
        <w:separator/>
      </w:r>
    </w:p>
  </w:footnote>
  <w:footnote w:type="continuationSeparator" w:id="0">
    <w:p w:rsidR="00372F41" w:rsidRPr="005C73D5" w:rsidRDefault="00372F41">
      <w:r w:rsidRPr="005C73D5">
        <w:continuationSeparator/>
      </w:r>
    </w:p>
  </w:footnote>
  <w:footnote w:id="1">
    <w:p w:rsidR="00372F41" w:rsidRPr="005C73D5" w:rsidRDefault="00372F41" w:rsidP="00372F41">
      <w:pPr>
        <w:pStyle w:val="Fotnotstext"/>
      </w:pPr>
      <w:r w:rsidRPr="005C73D5">
        <w:rPr>
          <w:rStyle w:val="Fotnotsreferens"/>
        </w:rPr>
        <w:footnoteRef/>
      </w:r>
      <w:r w:rsidRPr="005C73D5">
        <w:t xml:space="preserve"> Riksdagsskrivelse 2010/11:153 till Riksrevisionen</w:t>
      </w:r>
    </w:p>
    <w:p w:rsidR="00372F41" w:rsidRPr="005C73D5" w:rsidRDefault="00372F41" w:rsidP="00372F41">
      <w:pPr>
        <w:pStyle w:val="Fotnotstext"/>
      </w:pPr>
      <w:r w:rsidRPr="005C73D5">
        <w:t>Riksdagsskrivelse 2010/11:154 till Finansdepartementet</w:t>
      </w:r>
    </w:p>
    <w:p w:rsidR="00372F41" w:rsidRPr="005C73D5" w:rsidRDefault="00372F41" w:rsidP="00372F41">
      <w:pPr>
        <w:pStyle w:val="Fotnotstext"/>
      </w:pPr>
      <w:r w:rsidRPr="005C73D5">
        <w:t>Riksdagsskrivelse 2010/11:155 till Justitiedepartementet</w:t>
      </w:r>
    </w:p>
    <w:p w:rsidR="00372F41" w:rsidRPr="005C73D5" w:rsidRDefault="00372F41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F41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372F41"/>
    <w:rsid w:val="004A0681"/>
    <w:rsid w:val="004C4FD0"/>
    <w:rsid w:val="004F1358"/>
    <w:rsid w:val="00503547"/>
    <w:rsid w:val="00510D48"/>
    <w:rsid w:val="005422B3"/>
    <w:rsid w:val="005C73D5"/>
    <w:rsid w:val="005F2290"/>
    <w:rsid w:val="00621003"/>
    <w:rsid w:val="00662397"/>
    <w:rsid w:val="006668C5"/>
    <w:rsid w:val="007D2903"/>
    <w:rsid w:val="00852286"/>
    <w:rsid w:val="00860608"/>
    <w:rsid w:val="008D022D"/>
    <w:rsid w:val="008D56AB"/>
    <w:rsid w:val="009417EF"/>
    <w:rsid w:val="00992B77"/>
    <w:rsid w:val="009F0EC7"/>
    <w:rsid w:val="00A16D59"/>
    <w:rsid w:val="00AC3A6D"/>
    <w:rsid w:val="00B63016"/>
    <w:rsid w:val="00BB222A"/>
    <w:rsid w:val="00BB66ED"/>
    <w:rsid w:val="00BD7589"/>
    <w:rsid w:val="00C1040E"/>
    <w:rsid w:val="00C72B82"/>
    <w:rsid w:val="00D644E9"/>
    <w:rsid w:val="00D85057"/>
    <w:rsid w:val="00DC0766"/>
    <w:rsid w:val="00E570D1"/>
    <w:rsid w:val="00F520C1"/>
    <w:rsid w:val="00FD6193"/>
    <w:rsid w:val="00FF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0B6D680-068D-4670-8ACC-038729317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372F41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372F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327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2025-12-18T03:38:00Z</dcterms:created>
  <dcterms:modified xsi:type="dcterms:W3CDTF">2025-12-18T03:38:00Z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156</vt:lpwstr>
  </property>
  <property fmtid="{D5CDD505-2E9C-101B-9397-08002B2CF9AE}" pid="6" name="Datum">
    <vt:lpwstr>2011-01-26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2010/11</vt:lpwstr>
  </property>
  <property fmtid="{D5CDD505-2E9C-101B-9397-08002B2CF9AE}" pid="16" name="RefNr">
    <vt:lpwstr>8</vt:lpwstr>
  </property>
  <property fmtid="{D5CDD505-2E9C-101B-9397-08002B2CF9AE}" pid="17" name="RefRubrik">
    <vt:lpwstr>Riksrevisionens styrelses framställning om sammanslagningar av myndigheter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26 januari 2011</vt:lpwstr>
  </property>
</Properties>
</file>