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01462" w:rsidRPr="009402B7" w:rsidTr="00F0146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01462" w:rsidRPr="009402B7" w:rsidRDefault="008B0C32" w:rsidP="00F01462">
            <w:pPr>
              <w:pStyle w:val="RSKRbeteckning"/>
              <w:spacing w:before="240"/>
            </w:pPr>
            <w:r w:rsidRPr="009402B7">
              <w:t>Riksdagsskrivelse</w:t>
            </w:r>
          </w:p>
          <w:p w:rsidR="00F01462" w:rsidRPr="009402B7" w:rsidRDefault="008B0C32" w:rsidP="00F01462">
            <w:pPr>
              <w:pStyle w:val="RSKRbeteckning"/>
            </w:pPr>
            <w:r w:rsidRPr="009402B7">
              <w:t>2008/09</w:t>
            </w:r>
            <w:r w:rsidR="00F01462" w:rsidRPr="009402B7">
              <w:t>:</w:t>
            </w:r>
            <w:r w:rsidRPr="009402B7">
              <w:t>173</w:t>
            </w:r>
          </w:p>
        </w:tc>
        <w:tc>
          <w:tcPr>
            <w:tcW w:w="1134" w:type="dxa"/>
          </w:tcPr>
          <w:p w:rsidR="00F01462" w:rsidRPr="009402B7" w:rsidRDefault="009402B7" w:rsidP="00F01462">
            <w:pPr>
              <w:jc w:val="right"/>
            </w:pPr>
            <w:r w:rsidRPr="009402B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462" w:rsidRPr="009402B7" w:rsidTr="00F0146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01462" w:rsidRPr="009402B7" w:rsidRDefault="00F01462">
            <w:pPr>
              <w:rPr>
                <w:sz w:val="10"/>
              </w:rPr>
            </w:pPr>
          </w:p>
        </w:tc>
      </w:tr>
    </w:tbl>
    <w:p w:rsidR="00F01462" w:rsidRPr="009402B7" w:rsidRDefault="00F01462"/>
    <w:p w:rsidR="00F01462" w:rsidRPr="009402B7" w:rsidRDefault="008B0C32" w:rsidP="00F01462">
      <w:pPr>
        <w:pStyle w:val="Mottagare1"/>
      </w:pPr>
      <w:r w:rsidRPr="009402B7">
        <w:t>Regeringen</w:t>
      </w:r>
    </w:p>
    <w:p w:rsidR="00F01462" w:rsidRPr="009402B7" w:rsidRDefault="008B0C32" w:rsidP="00F01462">
      <w:pPr>
        <w:pStyle w:val="Mottagare2"/>
      </w:pPr>
      <w:r w:rsidRPr="009402B7">
        <w:t>Justitiedepartementet</w:t>
      </w:r>
    </w:p>
    <w:p w:rsidR="00F01462" w:rsidRPr="009402B7" w:rsidRDefault="00F01462" w:rsidP="00F01462">
      <w:r w:rsidRPr="009402B7">
        <w:t xml:space="preserve">Med överlämnande av </w:t>
      </w:r>
      <w:r w:rsidR="008B0C32" w:rsidRPr="009402B7">
        <w:t>justitieutskottet</w:t>
      </w:r>
      <w:r w:rsidRPr="009402B7">
        <w:t xml:space="preserve">s betänkande </w:t>
      </w:r>
      <w:r w:rsidR="008B0C32" w:rsidRPr="009402B7">
        <w:t>2008/09</w:t>
      </w:r>
      <w:r w:rsidRPr="009402B7">
        <w:t>:</w:t>
      </w:r>
      <w:r w:rsidR="008B0C32" w:rsidRPr="009402B7">
        <w:t>JuU18</w:t>
      </w:r>
      <w:r w:rsidRPr="009402B7">
        <w:t xml:space="preserve"> </w:t>
      </w:r>
      <w:r w:rsidR="008B0C32" w:rsidRPr="009402B7">
        <w:t>Ytterligare åtgärder mot ordningsstörningar vid idrottsarrangemang</w:t>
      </w:r>
      <w:r w:rsidRPr="009402B7">
        <w:t xml:space="preserve"> får jag anmäla att riksdagen denna dag bifallit utskottets förslag till riksdagsbeslut.</w:t>
      </w:r>
    </w:p>
    <w:p w:rsidR="00F01462" w:rsidRPr="009402B7" w:rsidRDefault="00F01462" w:rsidP="00F01462">
      <w:pPr>
        <w:pStyle w:val="Stockholm"/>
      </w:pPr>
      <w:r w:rsidRPr="009402B7">
        <w:t xml:space="preserve">Stockholm </w:t>
      </w:r>
      <w:r w:rsidR="008B0C32" w:rsidRPr="009402B7">
        <w:t>den 25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1462" w:rsidRPr="009402B7" w:rsidTr="00F0146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01462" w:rsidRPr="009402B7" w:rsidRDefault="008B0C32" w:rsidP="00F01462">
            <w:pPr>
              <w:pStyle w:val="AvsTalman"/>
            </w:pPr>
            <w:r w:rsidRPr="009402B7">
              <w:t>Birgitta Sellén</w:t>
            </w:r>
          </w:p>
        </w:tc>
        <w:tc>
          <w:tcPr>
            <w:tcW w:w="3628" w:type="dxa"/>
          </w:tcPr>
          <w:p w:rsidR="00F01462" w:rsidRPr="009402B7" w:rsidRDefault="008B0C32" w:rsidP="00F01462">
            <w:pPr>
              <w:pStyle w:val="AvsTjnsteman"/>
            </w:pPr>
            <w:r w:rsidRPr="009402B7">
              <w:t>Per Persson</w:t>
            </w:r>
          </w:p>
        </w:tc>
      </w:tr>
    </w:tbl>
    <w:p w:rsidR="00D85057" w:rsidRPr="009402B7" w:rsidRDefault="00D85057" w:rsidP="00F01462"/>
    <w:sectPr w:rsidR="00D85057" w:rsidRPr="009402B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62"/>
    <w:rsid w:val="00025300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D7537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B0C32"/>
    <w:rsid w:val="008D022D"/>
    <w:rsid w:val="009402B7"/>
    <w:rsid w:val="009417EF"/>
    <w:rsid w:val="009F0EC7"/>
    <w:rsid w:val="00A16D59"/>
    <w:rsid w:val="00AC3A6D"/>
    <w:rsid w:val="00BB222A"/>
    <w:rsid w:val="00BB66ED"/>
    <w:rsid w:val="00C1040E"/>
    <w:rsid w:val="00C72B82"/>
    <w:rsid w:val="00CA2E96"/>
    <w:rsid w:val="00D644E9"/>
    <w:rsid w:val="00D85057"/>
    <w:rsid w:val="00DC0766"/>
    <w:rsid w:val="00DE6993"/>
    <w:rsid w:val="00E51996"/>
    <w:rsid w:val="00E570D1"/>
    <w:rsid w:val="00F01462"/>
    <w:rsid w:val="00F029AA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9DB38D-9163-4261-9EF2-7D44DB8D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312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2009-02-25T10:00:00Z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173</vt:lpwstr>
  </property>
  <property fmtid="{D5CDD505-2E9C-101B-9397-08002B2CF9AE}" pid="6" name="Datum">
    <vt:lpwstr>2009-02-25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18</vt:lpwstr>
  </property>
  <property fmtid="{D5CDD505-2E9C-101B-9397-08002B2CF9AE}" pid="17" name="RefRubrik">
    <vt:lpwstr>Ytterligare åtgärder mot ordningsstörningar vid idrottsarrangemang</vt:lpwstr>
  </property>
  <property fmtid="{D5CDD505-2E9C-101B-9397-08002B2CF9AE}" pid="18" name="Talman">
    <vt:lpwstr>Birgitta Sellén</vt:lpwstr>
  </property>
  <property fmtid="{D5CDD505-2E9C-101B-9397-08002B2CF9AE}" pid="19" name="Tjänsteman">
    <vt:lpwstr>Per Persson</vt:lpwstr>
  </property>
  <property fmtid="{D5CDD505-2E9C-101B-9397-08002B2CF9AE}" pid="20" name="DatumIText">
    <vt:lpwstr>den 25 februari 2009</vt:lpwstr>
  </property>
</Properties>
</file>