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1AB" w:rsidRPr="00BE134B" w:rsidRDefault="007E61AB">
      <w:pPr>
        <w:pStyle w:val="Datum"/>
      </w:pPr>
      <w:r w:rsidRPr="00BE134B">
        <w:fldChar w:fldCharType="begin" w:fldLock="1"/>
      </w:r>
      <w:r w:rsidRPr="00BE134B">
        <w:instrText xml:space="preserve"> DOCPROPERTY "DocumentDate" </w:instrText>
      </w:r>
      <w:r w:rsidRPr="00BE134B">
        <w:fldChar w:fldCharType="separate"/>
      </w:r>
      <w:r w:rsidRPr="00BE134B">
        <w:t>Onsdagen den 7 december 2011</w:t>
      </w:r>
      <w:r w:rsidRPr="00BE134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E1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</w:pPr>
            <w:r w:rsidRPr="00BE134B">
              <w:t>Kl.</w:t>
            </w:r>
          </w:p>
        </w:tc>
        <w:tc>
          <w:tcPr>
            <w:tcW w:w="851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E134B">
              <w:t>09.00</w:t>
            </w:r>
          </w:p>
        </w:tc>
        <w:tc>
          <w:tcPr>
            <w:tcW w:w="397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ind w:right="1"/>
            </w:pPr>
            <w:r w:rsidRPr="00BE134B">
              <w:t>Arbetsplenum</w:t>
            </w:r>
          </w:p>
        </w:tc>
      </w:tr>
      <w:tr w:rsidR="00000000" w:rsidRPr="00BE1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jc w:val="right"/>
            </w:pPr>
            <w:r w:rsidRPr="00BE134B">
              <w:t>16.00</w:t>
            </w:r>
          </w:p>
        </w:tc>
        <w:tc>
          <w:tcPr>
            <w:tcW w:w="397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E61AB" w:rsidRPr="00BE134B" w:rsidRDefault="007E61AB">
            <w:pPr>
              <w:pStyle w:val="Plenum"/>
              <w:tabs>
                <w:tab w:val="clear" w:pos="1418"/>
              </w:tabs>
              <w:ind w:right="1"/>
            </w:pPr>
            <w:r w:rsidRPr="00BE134B">
              <w:t>Votering</w:t>
            </w:r>
          </w:p>
        </w:tc>
      </w:tr>
    </w:tbl>
    <w:p w:rsidR="007E61AB" w:rsidRPr="00BE134B" w:rsidRDefault="007E61AB">
      <w:pPr>
        <w:pStyle w:val="StreckLngt"/>
      </w:pPr>
      <w:r w:rsidRPr="00BE134B">
        <w:tab/>
      </w:r>
    </w:p>
    <w:p w:rsidR="007E61AB" w:rsidRPr="00BE134B" w:rsidRDefault="007E61AB">
      <w:pPr>
        <w:pStyle w:val="Blankrad"/>
      </w:pPr>
      <w:r w:rsidRPr="00BE134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7E61AB" w:rsidRPr="00BE134B" w:rsidRDefault="007E61AB">
            <w:r w:rsidRPr="00BE134B">
              <w:t>Nr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bookmarkStart w:id="1" w:name="ÄrendeNrRubrik"/>
            <w:bookmarkEnd w:id="1"/>
          </w:p>
        </w:tc>
        <w:tc>
          <w:tcPr>
            <w:tcW w:w="1247" w:type="dxa"/>
          </w:tcPr>
          <w:p w:rsidR="007E61AB" w:rsidRPr="00BE134B" w:rsidRDefault="007E61AB">
            <w:r w:rsidRPr="00BE134B">
              <w:t>Anmäld tid (min.)</w:t>
            </w:r>
          </w:p>
        </w:tc>
        <w:tc>
          <w:tcPr>
            <w:tcW w:w="1474" w:type="dxa"/>
          </w:tcPr>
          <w:p w:rsidR="007E61AB" w:rsidRPr="00BE134B" w:rsidRDefault="007E61AB">
            <w:r w:rsidRPr="00BE134B">
              <w:t>Ackumulerad tid</w:t>
            </w:r>
          </w:p>
        </w:tc>
      </w:tr>
      <w:tr w:rsidR="00000000" w:rsidRPr="00BE13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11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Konstitutionsutskottets betänkande KU1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Utgiftsområde 1 Rikets styrelse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Peter Eriksson (MP)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Per Bill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Karin Granbom Ellison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Per-Ingvar Johnsson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Jonas Åkerlund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Mia Sydow Mölleby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Tuve Skånberg (KD)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Sven-Erik Österberg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Andreas Norlén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4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Roger Haddad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Maria Abrahamsson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1.17</w:t>
            </w:r>
          </w:p>
        </w:tc>
        <w:tc>
          <w:tcPr>
            <w:tcW w:w="1489" w:type="dxa"/>
            <w:gridSpan w:val="2"/>
          </w:tcPr>
          <w:p w:rsidR="007E61AB" w:rsidRPr="00BE134B" w:rsidRDefault="007E61AB">
            <w:pPr>
              <w:pStyle w:val="TalartidAckumulerad"/>
            </w:pPr>
            <w:r w:rsidRPr="00BE134B">
              <w:t>1.17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12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Näringsutskottets betänkande NU3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Utgiftsområde 21 Energi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Ann-Kristine Johansson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Lise Nordin (MP)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Lars Isovaara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Kent Persson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Cecilie Tenfjord-Toftby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Nina Larsson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Helena Lindahl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Mikael Oscarsson (KD)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1.08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2.25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13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Arbetsmarknadsutskottets betänkande AU1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Utgiftsområde 13 Integration och jämställdhet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Maria Stenberg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Mehmet Kaplan (MP)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Sven-Olof Sällström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Christina Höj Larsen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Hanif Bali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Ismail Kamil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Abir Al-Sahlani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Penilla Gunther (KD)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Ann-Christin Ahlberg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Jenny Petersson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12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Tina Acketoft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Annika Qarlsson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2.18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4.43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14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Skatteutskottets betänkande SkU8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Kontroll av postförsändelser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0.00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4.43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15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Skatteutskottets betänkande SkU1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Utgiftsområde 3 Skatt, tull och exekution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Anders Karlsson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David Lång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Jacob Johnson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4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37"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Ulf Berg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Gunnar Andrén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Karin Nilsson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Lars Gustafsson (KD)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0.40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5.23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16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Skatteutskottets betänkande SkU6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Slopade Lundinregler och vissa andra skatteåtgärder för företag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0.00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5.23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17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Skatteutskottets betänkande SkU7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Genomförande av det nya EU-direktivet om bistånd med indrivning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David Lång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Fredrik Schulte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Gunnar Andrén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3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Karin Nilsson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3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0.20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5.43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18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Civilutskottets betänkande CU10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Värdering till verkligt värde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0.00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5.43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19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>Civilutskottets betänkande CU3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r w:rsidRPr="00BE134B">
              <w:t>Avgifter enligt lagen om ansvar och ersättning vid radiologiska olyckor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Jonas Gunnarsson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Jan Lindholm (MP)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15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Marianne Berg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Jessika Vilhelmsson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Jan Ertsborn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Ola Johansson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8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Carina Herrstedt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0.51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6.34</w:t>
            </w:r>
          </w:p>
        </w:tc>
      </w:tr>
    </w:tbl>
    <w:p w:rsidR="007E61AB" w:rsidRPr="00BE134B" w:rsidRDefault="007E61AB">
      <w:pPr>
        <w:pStyle w:val="Blankrad"/>
      </w:pPr>
      <w:r w:rsidRPr="00BE13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rendenr"/>
            </w:pPr>
            <w:r w:rsidRPr="00BE134B">
              <w:t>20</w:t>
            </w: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renderubrik"/>
            </w:pPr>
            <w:r w:rsidRPr="00BE134B">
              <w:t xml:space="preserve">Civilutskottets utlåtande </w:t>
            </w:r>
            <w:bookmarkStart w:id="2" w:name="BetänkandeNr"/>
            <w:bookmarkEnd w:id="2"/>
            <w:r w:rsidRPr="00BE134B">
              <w:t>CU11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E61AB" w:rsidRPr="00BE134B" w:rsidRDefault="007E61AB">
            <w:pPr>
              <w:pStyle w:val="Underrubrik"/>
            </w:pPr>
            <w:bookmarkStart w:id="3" w:name="Ärenderubrik"/>
            <w:bookmarkEnd w:id="3"/>
            <w:r w:rsidRPr="00BE134B">
              <w:t>Europeisk köplag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Jonas Gunnarsson (S)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Carina Herrstedt (SD)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Marianne Berg (V)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Anti Avsan (M)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6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Jan Lindholm (MP)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Jan Ertsborn (FP)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E61AB" w:rsidRPr="00BE134B" w:rsidRDefault="007E61AB">
            <w:r w:rsidRPr="00BE134B">
              <w:t>Ola Johansson (C)</w:t>
            </w:r>
          </w:p>
        </w:tc>
        <w:tc>
          <w:tcPr>
            <w:tcW w:w="1247" w:type="dxa"/>
          </w:tcPr>
          <w:p w:rsidR="007E61AB" w:rsidRPr="00BE134B" w:rsidRDefault="007E61AB">
            <w:pPr>
              <w:pStyle w:val="Talartid"/>
            </w:pPr>
            <w:r w:rsidRPr="00BE134B">
              <w:t>5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IngenText"/>
            </w:pP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Summalinje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Summalinje"/>
            </w:pPr>
            <w:r w:rsidRPr="00BE134B">
              <w:t>____</w:t>
            </w:r>
          </w:p>
        </w:tc>
      </w:tr>
      <w:tr w:rsidR="00000000" w:rsidRPr="00BE13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r w:rsidRPr="00BE134B">
              <w:t xml:space="preserve"> </w:t>
            </w: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5216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1247" w:type="dxa"/>
          </w:tcPr>
          <w:p w:rsidR="007E61AB" w:rsidRPr="00BE134B" w:rsidRDefault="007E61AB">
            <w:pPr>
              <w:pStyle w:val="TalartidSumma"/>
            </w:pPr>
            <w:r w:rsidRPr="00BE134B">
              <w:t>0.37</w:t>
            </w:r>
          </w:p>
        </w:tc>
        <w:tc>
          <w:tcPr>
            <w:tcW w:w="1489" w:type="dxa"/>
          </w:tcPr>
          <w:p w:rsidR="007E61AB" w:rsidRPr="00BE134B" w:rsidRDefault="007E61AB">
            <w:pPr>
              <w:pStyle w:val="TalartidAckumulerad"/>
            </w:pPr>
            <w:r w:rsidRPr="00BE134B">
              <w:t>7.11</w:t>
            </w:r>
          </w:p>
        </w:tc>
      </w:tr>
    </w:tbl>
    <w:p w:rsidR="007E61AB" w:rsidRPr="00BE134B" w:rsidRDefault="007E61AB">
      <w:pPr>
        <w:pStyle w:val="Blankrad"/>
      </w:pPr>
      <w:r w:rsidRPr="00BE134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E13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454" w:type="dxa"/>
          </w:tcPr>
          <w:p w:rsidR="007E61AB" w:rsidRPr="00BE134B" w:rsidRDefault="007E61A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2268" w:type="dxa"/>
          </w:tcPr>
          <w:p w:rsidR="007E61AB" w:rsidRPr="00BE134B" w:rsidRDefault="007E61AB">
            <w:pPr>
              <w:pStyle w:val="TalartidTotalText"/>
            </w:pPr>
            <w:r w:rsidRPr="00BE134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E61AB" w:rsidRPr="00BE134B" w:rsidRDefault="007E61AB">
            <w:pPr>
              <w:pStyle w:val="TalartidTotal"/>
            </w:pPr>
            <w:r w:rsidRPr="00BE134B">
              <w:t>7 tim. 11 min.</w:t>
            </w:r>
          </w:p>
        </w:tc>
      </w:tr>
      <w:tr w:rsidR="00000000" w:rsidRPr="00BE134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E61AB" w:rsidRPr="00BE134B" w:rsidRDefault="007E61A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E61AB" w:rsidRPr="00BE134B" w:rsidRDefault="007E61AB"/>
          <w:p w:rsidR="007E61AB" w:rsidRPr="00BE134B" w:rsidRDefault="007E61AB">
            <w:pPr>
              <w:pStyle w:val="Mittstreck"/>
            </w:pPr>
            <w:r w:rsidRPr="00BE134B">
              <w:tab/>
            </w:r>
            <w:r w:rsidRPr="00BE134B">
              <w:tab/>
            </w:r>
          </w:p>
        </w:tc>
      </w:tr>
    </w:tbl>
    <w:p w:rsidR="007E61AB" w:rsidRPr="00BE134B" w:rsidRDefault="007E61AB">
      <w:pPr>
        <w:pStyle w:val="Blankrad"/>
      </w:pPr>
      <w:r w:rsidRPr="00BE134B">
        <w:t>     </w:t>
      </w:r>
    </w:p>
    <w:sectPr w:rsidR="007E61AB" w:rsidRPr="00BE13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1AB" w:rsidRPr="00BE134B" w:rsidRDefault="007E61AB">
      <w:r w:rsidRPr="00BE134B">
        <w:separator/>
      </w:r>
    </w:p>
  </w:endnote>
  <w:endnote w:type="continuationSeparator" w:id="0">
    <w:p w:rsidR="007E61AB" w:rsidRPr="00BE134B" w:rsidRDefault="007E61AB">
      <w:r w:rsidRPr="00BE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AB" w:rsidRPr="00BE134B" w:rsidRDefault="007E61AB">
    <w:pPr>
      <w:pStyle w:val="Sidhuvud"/>
      <w:jc w:val="center"/>
    </w:pPr>
    <w:r w:rsidRPr="00BE134B">
      <w:fldChar w:fldCharType="begin" w:fldLock="1"/>
    </w:r>
    <w:r w:rsidRPr="00BE134B">
      <w:instrText xml:space="preserve"> PAGE </w:instrText>
    </w:r>
    <w:r w:rsidRPr="00BE134B">
      <w:fldChar w:fldCharType="separate"/>
    </w:r>
    <w:r w:rsidRPr="00BE134B">
      <w:t>5</w:t>
    </w:r>
    <w:r w:rsidRPr="00BE134B">
      <w:fldChar w:fldCharType="end"/>
    </w:r>
    <w:r w:rsidRPr="00BE134B">
      <w:t xml:space="preserve"> (</w:t>
    </w:r>
    <w:r w:rsidRPr="00BE134B">
      <w:fldChar w:fldCharType="begin" w:fldLock="1"/>
    </w:r>
    <w:r w:rsidRPr="00BE134B">
      <w:instrText xml:space="preserve"> NUMPAGES </w:instrText>
    </w:r>
    <w:r w:rsidRPr="00BE134B">
      <w:fldChar w:fldCharType="separate"/>
    </w:r>
    <w:r w:rsidRPr="00BE134B">
      <w:t>5</w:t>
    </w:r>
    <w:r w:rsidRPr="00BE134B">
      <w:fldChar w:fldCharType="end"/>
    </w:r>
    <w:r w:rsidRPr="00BE134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AB" w:rsidRPr="00BE134B" w:rsidRDefault="007E61AB">
    <w:pPr>
      <w:pStyle w:val="Sidhuvud"/>
      <w:jc w:val="center"/>
    </w:pPr>
    <w:r w:rsidRPr="00BE134B">
      <w:fldChar w:fldCharType="begin" w:fldLock="1"/>
    </w:r>
    <w:r w:rsidRPr="00BE134B">
      <w:instrText xml:space="preserve"> PAGE </w:instrText>
    </w:r>
    <w:r w:rsidRPr="00BE134B">
      <w:fldChar w:fldCharType="separate"/>
    </w:r>
    <w:r w:rsidRPr="00BE134B">
      <w:t>1</w:t>
    </w:r>
    <w:r w:rsidRPr="00BE134B">
      <w:fldChar w:fldCharType="end"/>
    </w:r>
    <w:r w:rsidRPr="00BE134B">
      <w:t xml:space="preserve"> (</w:t>
    </w:r>
    <w:r w:rsidRPr="00BE134B">
      <w:fldChar w:fldCharType="begin" w:fldLock="1"/>
    </w:r>
    <w:r w:rsidRPr="00BE134B">
      <w:instrText xml:space="preserve"> NUMPAGES </w:instrText>
    </w:r>
    <w:r w:rsidRPr="00BE134B">
      <w:fldChar w:fldCharType="separate"/>
    </w:r>
    <w:r w:rsidRPr="00BE134B">
      <w:t>5</w:t>
    </w:r>
    <w:r w:rsidRPr="00BE134B">
      <w:fldChar w:fldCharType="end"/>
    </w:r>
    <w:r w:rsidRPr="00BE134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1AB" w:rsidRPr="00BE134B" w:rsidRDefault="007E61AB">
      <w:r w:rsidRPr="00BE134B">
        <w:separator/>
      </w:r>
    </w:p>
  </w:footnote>
  <w:footnote w:type="continuationSeparator" w:id="0">
    <w:p w:rsidR="007E61AB" w:rsidRPr="00BE134B" w:rsidRDefault="007E61AB">
      <w:r w:rsidRPr="00BE13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AB" w:rsidRPr="00BE134B" w:rsidRDefault="007E61AB">
    <w:pPr>
      <w:pStyle w:val="Sidhuvud"/>
      <w:tabs>
        <w:tab w:val="clear" w:pos="4536"/>
      </w:tabs>
    </w:pPr>
    <w:r w:rsidRPr="00BE134B">
      <w:fldChar w:fldCharType="begin" w:fldLock="1"/>
    </w:r>
    <w:r w:rsidRPr="00BE134B">
      <w:instrText xml:space="preserve"> DOCPROPERTY "DocumentDate" </w:instrText>
    </w:r>
    <w:r w:rsidRPr="00BE134B">
      <w:fldChar w:fldCharType="separate"/>
    </w:r>
    <w:r w:rsidRPr="00BE134B">
      <w:t>Onsdagen den 7 december 2011</w:t>
    </w:r>
    <w:r w:rsidRPr="00BE134B">
      <w:fldChar w:fldCharType="end"/>
    </w:r>
    <w:r w:rsidRPr="00BE134B">
      <w:fldChar w:fldCharType="begin" w:fldLock="1"/>
    </w:r>
    <w:r w:rsidRPr="00BE134B">
      <w:instrText xml:space="preserve">if </w:instrText>
    </w:r>
    <w:r w:rsidRPr="00BE134B">
      <w:fldChar w:fldCharType="begin" w:fldLock="1"/>
    </w:r>
    <w:r w:rsidRPr="00BE134B">
      <w:instrText xml:space="preserve"> DOCPROPERTY "Status" </w:instrText>
    </w:r>
    <w:r w:rsidRPr="00BE134B">
      <w:fldChar w:fldCharType="separate"/>
    </w:r>
    <w:r w:rsidRPr="00BE134B">
      <w:instrText>slutlig</w:instrText>
    </w:r>
    <w:r w:rsidRPr="00BE134B">
      <w:fldChar w:fldCharType="end"/>
    </w:r>
    <w:r w:rsidRPr="00BE134B">
      <w:instrText xml:space="preserve"> = "preliminär" " (preliminärt)" "" </w:instrText>
    </w:r>
    <w:r w:rsidRPr="00BE134B">
      <w:fldChar w:fldCharType="end"/>
    </w:r>
    <w:r w:rsidRPr="00BE134B">
      <w:tab/>
    </w:r>
  </w:p>
  <w:p w:rsidR="007E61AB" w:rsidRPr="00BE134B" w:rsidRDefault="007E61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E134B">
      <w:rPr>
        <w:sz w:val="12"/>
      </w:rPr>
      <w:tab/>
    </w:r>
  </w:p>
  <w:p w:rsidR="007E61AB" w:rsidRPr="00BE134B" w:rsidRDefault="007E61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1AB" w:rsidRPr="00BE134B" w:rsidRDefault="00BE134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E134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1AB" w:rsidRPr="00BE134B" w:rsidRDefault="007E61AB">
    <w:pPr>
      <w:pStyle w:val="Dokumentrubrik"/>
      <w:spacing w:after="360"/>
    </w:pPr>
    <w:r w:rsidRPr="00BE134B">
      <w:fldChar w:fldCharType="begin" w:fldLock="1"/>
    </w:r>
    <w:r w:rsidRPr="00BE134B">
      <w:instrText xml:space="preserve"> if </w:instrText>
    </w:r>
    <w:r w:rsidRPr="00BE134B">
      <w:fldChar w:fldCharType="begin" w:fldLock="1"/>
    </w:r>
    <w:r w:rsidRPr="00BE134B">
      <w:instrText xml:space="preserve"> DOCPROPERTY  Status </w:instrText>
    </w:r>
    <w:r w:rsidRPr="00BE134B">
      <w:fldChar w:fldCharType="separate"/>
    </w:r>
    <w:r w:rsidRPr="00BE134B">
      <w:instrText>slutlig</w:instrText>
    </w:r>
    <w:r w:rsidRPr="00BE134B">
      <w:fldChar w:fldCharType="end"/>
    </w:r>
    <w:r w:rsidRPr="00BE134B">
      <w:instrText xml:space="preserve"> = "preliminär" "Preliminär t" "T" </w:instrText>
    </w:r>
    <w:r w:rsidRPr="00BE134B">
      <w:fldChar w:fldCharType="separate"/>
    </w:r>
    <w:r w:rsidR="00BE134B" w:rsidRPr="00BE134B">
      <w:rPr>
        <w:noProof/>
      </w:rPr>
      <w:t>T</w:t>
    </w:r>
    <w:r w:rsidRPr="00BE134B">
      <w:fldChar w:fldCharType="end"/>
    </w:r>
    <w:r w:rsidRPr="00BE134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C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C6D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335D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F460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E489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2725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114E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472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914D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509077">
    <w:abstractNumId w:val="8"/>
  </w:num>
  <w:num w:numId="2" w16cid:durableId="1300111935">
    <w:abstractNumId w:val="4"/>
  </w:num>
  <w:num w:numId="3" w16cid:durableId="2137870325">
    <w:abstractNumId w:val="9"/>
  </w:num>
  <w:num w:numId="4" w16cid:durableId="747656282">
    <w:abstractNumId w:val="2"/>
  </w:num>
  <w:num w:numId="5" w16cid:durableId="1142573496">
    <w:abstractNumId w:val="6"/>
  </w:num>
  <w:num w:numId="6" w16cid:durableId="1594128273">
    <w:abstractNumId w:val="3"/>
  </w:num>
  <w:num w:numId="7" w16cid:durableId="997221798">
    <w:abstractNumId w:val="7"/>
  </w:num>
  <w:num w:numId="8" w16cid:durableId="1374500725">
    <w:abstractNumId w:val="1"/>
  </w:num>
  <w:num w:numId="9" w16cid:durableId="1424036499">
    <w:abstractNumId w:val="5"/>
  </w:num>
  <w:num w:numId="10" w16cid:durableId="115194898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6F39"/>
    <w:rsid w:val="007E61AB"/>
    <w:rsid w:val="00B66F39"/>
    <w:rsid w:val="00B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9E13B-C8A8-4802-B1CC-CAEDD101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509</Words>
  <Characters>2360</Characters>
  <Application>Microsoft Office Word</Application>
  <DocSecurity>4</DocSecurity>
  <Lines>590</Lines>
  <Paragraphs>318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2011-12-06T13:33:00Z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2011-12-07</vt:lpwstr>
  </property>
  <property fmtid="{D5CDD505-2E9C-101B-9397-08002B2CF9AE}" pid="6" name="DocumentYear">
    <vt:lpwstr>2011/12</vt:lpwstr>
  </property>
</Properties>
</file>