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F4D9B" w:rsidRPr="004156A8" w:rsidTr="004F4D9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F4D9B" w:rsidRPr="004156A8" w:rsidRDefault="004F4D9B" w:rsidP="004F4D9B">
            <w:pPr>
              <w:pStyle w:val="RSKRbeteckning"/>
              <w:spacing w:before="240"/>
            </w:pPr>
            <w:r w:rsidRPr="004156A8">
              <w:t>Riksdagsskrivelse</w:t>
            </w:r>
          </w:p>
          <w:p w:rsidR="004F4D9B" w:rsidRPr="004156A8" w:rsidRDefault="004F4D9B" w:rsidP="004F4D9B">
            <w:pPr>
              <w:pStyle w:val="RSKRbeteckning"/>
            </w:pPr>
            <w:r w:rsidRPr="004156A8">
              <w:t>2010/11:209</w:t>
            </w:r>
          </w:p>
        </w:tc>
        <w:tc>
          <w:tcPr>
            <w:tcW w:w="1134" w:type="dxa"/>
          </w:tcPr>
          <w:p w:rsidR="004F4D9B" w:rsidRPr="004156A8" w:rsidRDefault="004156A8" w:rsidP="004F4D9B">
            <w:pPr>
              <w:jc w:val="right"/>
            </w:pPr>
            <w:r w:rsidRPr="004156A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D9B" w:rsidRPr="004156A8" w:rsidTr="004F4D9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F4D9B" w:rsidRPr="004156A8" w:rsidRDefault="004F4D9B">
            <w:pPr>
              <w:rPr>
                <w:sz w:val="10"/>
              </w:rPr>
            </w:pPr>
          </w:p>
        </w:tc>
      </w:tr>
    </w:tbl>
    <w:p w:rsidR="004F4D9B" w:rsidRPr="004156A8" w:rsidRDefault="004F4D9B"/>
    <w:p w:rsidR="004F4D9B" w:rsidRPr="004156A8" w:rsidRDefault="004F4D9B" w:rsidP="004F4D9B">
      <w:pPr>
        <w:pStyle w:val="Mottagare1"/>
      </w:pPr>
      <w:r w:rsidRPr="004156A8">
        <w:t>Regeringen</w:t>
      </w:r>
    </w:p>
    <w:p w:rsidR="004F4D9B" w:rsidRPr="004156A8" w:rsidRDefault="004F4D9B" w:rsidP="004F4D9B">
      <w:pPr>
        <w:pStyle w:val="Mottagare2"/>
      </w:pPr>
      <w:r w:rsidRPr="004156A8">
        <w:t>Finansdepartementet</w:t>
      </w:r>
    </w:p>
    <w:p w:rsidR="004F4D9B" w:rsidRPr="004156A8" w:rsidRDefault="004F4D9B" w:rsidP="004F4D9B">
      <w:r w:rsidRPr="004156A8">
        <w:t>Med överlämnande av skatteutskottets betänkande 2010/11:SkU29 Skattefrihet för alkolås i förmånsbilar får jag anmäla att riksdagen denna dag bifallit utskottets förslag till riksdagsbeslut.</w:t>
      </w:r>
    </w:p>
    <w:p w:rsidR="004F4D9B" w:rsidRPr="004156A8" w:rsidRDefault="004F4D9B" w:rsidP="004F4D9B">
      <w:pPr>
        <w:pStyle w:val="Stockholm"/>
      </w:pPr>
      <w:r w:rsidRPr="004156A8">
        <w:t>Stockholm den 6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F4D9B" w:rsidRPr="004156A8" w:rsidTr="004F4D9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F4D9B" w:rsidRPr="004156A8" w:rsidRDefault="004F4D9B" w:rsidP="004F4D9B">
            <w:pPr>
              <w:pStyle w:val="AvsTalman"/>
            </w:pPr>
            <w:r w:rsidRPr="004156A8">
              <w:t>Per Westerberg</w:t>
            </w:r>
          </w:p>
        </w:tc>
        <w:tc>
          <w:tcPr>
            <w:tcW w:w="3628" w:type="dxa"/>
          </w:tcPr>
          <w:p w:rsidR="004F4D9B" w:rsidRPr="004156A8" w:rsidRDefault="004F4D9B" w:rsidP="004F4D9B">
            <w:pPr>
              <w:pStyle w:val="AvsTjnsteman"/>
            </w:pPr>
            <w:r w:rsidRPr="004156A8">
              <w:t>Ulf Christoffersson</w:t>
            </w:r>
          </w:p>
        </w:tc>
      </w:tr>
    </w:tbl>
    <w:p w:rsidR="00D85057" w:rsidRPr="004156A8" w:rsidRDefault="00D85057" w:rsidP="004F4D9B"/>
    <w:sectPr w:rsidR="00D85057" w:rsidRPr="004156A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9B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156A8"/>
    <w:rsid w:val="004A0681"/>
    <w:rsid w:val="004C4FD0"/>
    <w:rsid w:val="004F1358"/>
    <w:rsid w:val="004F1363"/>
    <w:rsid w:val="004F4D9B"/>
    <w:rsid w:val="00503547"/>
    <w:rsid w:val="00510D48"/>
    <w:rsid w:val="005422B3"/>
    <w:rsid w:val="005F2290"/>
    <w:rsid w:val="00621003"/>
    <w:rsid w:val="00662397"/>
    <w:rsid w:val="006668C5"/>
    <w:rsid w:val="00735B32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5F4DD8-ED50-46E5-AAFA-6A3DAB9B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209</vt:lpwstr>
  </property>
  <property fmtid="{D5CDD505-2E9C-101B-9397-08002B2CF9AE}" pid="6" name="Datum">
    <vt:lpwstr>2011-04-06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29</vt:lpwstr>
  </property>
  <property fmtid="{D5CDD505-2E9C-101B-9397-08002B2CF9AE}" pid="17" name="RefRubrik">
    <vt:lpwstr>Skattefrihet för alkolås i förmånsbilar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6 april 2011</vt:lpwstr>
  </property>
</Properties>
</file>