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4A6A" w:rsidRDefault="00093F59" w14:paraId="4022862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669914CD3CC42B4A2841E3F3E27805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74c648f-3364-48ea-bd1b-fa9526955aa7"/>
        <w:id w:val="1573153951"/>
        <w:lock w:val="sdtLocked"/>
      </w:sdtPr>
      <w:sdtEndPr/>
      <w:sdtContent>
        <w:p w:rsidR="00BD4362" w:rsidRDefault="003B79F5" w14:paraId="486D43DC" w14:textId="77777777">
          <w:pPr>
            <w:pStyle w:val="Frslagstext"/>
          </w:pPr>
          <w:r>
            <w:t>Riksdagen ställer sig bakom det som anförs i motionen om att se över förutsättningarna att möjliggöra försäljning av lågalkoholhaltiga drycker i livsmedelsbutiker och tillkännager detta för regeringen.</w:t>
          </w:r>
        </w:p>
      </w:sdtContent>
    </w:sdt>
    <w:sdt>
      <w:sdtPr>
        <w:alias w:val="Yrkande 2"/>
        <w:tag w:val="7406000b-cfa8-47a5-975b-60531e957f50"/>
        <w:id w:val="-938216562"/>
        <w:lock w:val="sdtLocked"/>
      </w:sdtPr>
      <w:sdtEndPr/>
      <w:sdtContent>
        <w:p w:rsidR="00BD4362" w:rsidRDefault="003B79F5" w14:paraId="2B367A9B" w14:textId="77777777">
          <w:pPr>
            <w:pStyle w:val="Frslagstext"/>
          </w:pPr>
          <w:r>
            <w:t>Riksdagen ställer sig bakom det som anförs i motionen om att se över den övre gränsen för hur hög alkoholhalt dessa drycker får innehålla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D8E1E1965EB4648B5CF7C0D9B9F5230"/>
        </w:placeholder>
        <w:text/>
      </w:sdtPr>
      <w:sdtEndPr/>
      <w:sdtContent>
        <w:p w:rsidRPr="009B062B" w:rsidR="006D79C9" w:rsidP="00333E95" w:rsidRDefault="006D79C9" w14:paraId="0FB094D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1781E" w:rsidP="0011781E" w:rsidRDefault="0011781E" w14:paraId="5A132EB8" w14:textId="1DC95FB3">
      <w:pPr>
        <w:pStyle w:val="Normalutanindragellerluft"/>
      </w:pPr>
      <w:r>
        <w:t>Sverige är ett av få länder i Europa där tillgången till alkoholhaltiga drycker är fortsatt hårt reglera</w:t>
      </w:r>
      <w:r w:rsidR="003B79F5">
        <w:t>d</w:t>
      </w:r>
      <w:r>
        <w:t>. I våra grannländer Norge och Finland kan man, trots statligt monopol, köpa lågalkoholhaltiga drycker som öl och cider i den vanliga matbutiken. De senaste</w:t>
      </w:r>
      <w:r w:rsidR="00465425">
        <w:t xml:space="preserve"> trettio</w:t>
      </w:r>
      <w:r>
        <w:t xml:space="preserve"> åren har vi sett en stor ökning i antalet små hantverksbryggerier. Dessa brygger</w:t>
      </w:r>
      <w:r w:rsidR="003B79F5">
        <w:t>ier</w:t>
      </w:r>
      <w:r>
        <w:t xml:space="preserve"> har inte bara bidragit till att stärka den svenska ölkulturen utan också till att skapa arbetstillfällen både i stad och på landsbygd i hela Sverige. </w:t>
      </w:r>
    </w:p>
    <w:p w:rsidR="0011781E" w:rsidP="0011781E" w:rsidRDefault="0011781E" w14:paraId="723DABD8" w14:textId="020D7492">
      <w:r>
        <w:t>Många av dessa företag kämpar i uppförsbacke för att deras verksamhet ska kunna fortgå och utvecklas. Det är stor konkurrens för att få hyllplatser på Systembolaget och för att slå sig in på restauranger</w:t>
      </w:r>
      <w:r w:rsidR="004A779E">
        <w:t>, trots att många konsumenter efterfrågar bra, hantverks</w:t>
      </w:r>
      <w:r w:rsidR="00093F59">
        <w:softHyphen/>
      </w:r>
      <w:r w:rsidR="004A779E">
        <w:t>mässigt bryggd öl.</w:t>
      </w:r>
    </w:p>
    <w:p w:rsidR="00013836" w:rsidP="0011781E" w:rsidRDefault="003B79F5" w14:paraId="033179C3" w14:textId="7AAE7B44">
      <w:r>
        <w:t>Med</w:t>
      </w:r>
      <w:r w:rsidR="004A779E">
        <w:t xml:space="preserve"> möjligheten att sälja lågalkoholhaltiga drycker så som öl eller cider i till exempel matvarubutiken skulle utsikterna för den svenska ölbranschen ljusna rejält. Detta skulle dessutom kunna få positiva effekter på det lokala företagandet, samtidigt som det öka</w:t>
      </w:r>
      <w:r>
        <w:t>r</w:t>
      </w:r>
      <w:r w:rsidR="004A779E">
        <w:t xml:space="preserve"> friheten för den enskilde konsumenten. Därför borde regeringen utreda förutsättningarna att tillåta försäljning av lågalkoholhaltiga drycker i dagligvaruhandeln</w:t>
      </w:r>
      <w:r w:rsidR="00404CA3">
        <w:t>, och i samband med detta utreda vilken övre gräns för alkoholhalthalten hos dessa drycker som anses lämplig.</w:t>
      </w:r>
      <w:r w:rsidR="004A779E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7DAAF276BCFF4A889FD7AAA1C22D40FE"/>
        </w:placeholder>
      </w:sdtPr>
      <w:sdtEndPr/>
      <w:sdtContent>
        <w:p w:rsidR="00564A6A" w:rsidP="00564A6A" w:rsidRDefault="00564A6A" w14:paraId="22B9F369" w14:textId="77777777"/>
        <w:p w:rsidRPr="008E0FE2" w:rsidR="004801AC" w:rsidP="00564A6A" w:rsidRDefault="00093F59" w14:paraId="014A04A0" w14:textId="7C7AD3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D4362" w14:paraId="2E15422A" w14:textId="77777777">
        <w:trPr>
          <w:cantSplit/>
        </w:trPr>
        <w:tc>
          <w:tcPr>
            <w:tcW w:w="50" w:type="pct"/>
            <w:vAlign w:val="bottom"/>
          </w:tcPr>
          <w:p w:rsidR="00BD4362" w:rsidRDefault="003B79F5" w14:paraId="7A9DB1B5" w14:textId="77777777">
            <w:pPr>
              <w:pStyle w:val="Underskrifter"/>
              <w:spacing w:after="0"/>
            </w:pPr>
            <w:r>
              <w:t>Joanna Lewerentz (M)</w:t>
            </w:r>
          </w:p>
        </w:tc>
        <w:tc>
          <w:tcPr>
            <w:tcW w:w="50" w:type="pct"/>
            <w:vAlign w:val="bottom"/>
          </w:tcPr>
          <w:p w:rsidR="00BD4362" w:rsidRDefault="003B79F5" w14:paraId="0EB76E75" w14:textId="77777777">
            <w:pPr>
              <w:pStyle w:val="Underskrifter"/>
              <w:spacing w:after="0"/>
            </w:pPr>
            <w:r>
              <w:t>Carl Nordblom (M)</w:t>
            </w:r>
          </w:p>
        </w:tc>
      </w:tr>
    </w:tbl>
    <w:p w:rsidR="008D4AEC" w:rsidRDefault="008D4AEC" w14:paraId="5718A0E7" w14:textId="77777777"/>
    <w:sectPr w:rsidR="008D4AE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61E5" w14:textId="77777777" w:rsidR="00244057" w:rsidRDefault="00244057" w:rsidP="000C1CAD">
      <w:pPr>
        <w:spacing w:line="240" w:lineRule="auto"/>
      </w:pPr>
      <w:r>
        <w:separator/>
      </w:r>
    </w:p>
  </w:endnote>
  <w:endnote w:type="continuationSeparator" w:id="0">
    <w:p w14:paraId="5C3EF72F" w14:textId="77777777" w:rsidR="00244057" w:rsidRDefault="002440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05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E5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D9B5" w14:textId="2059F301" w:rsidR="00262EA3" w:rsidRPr="00564A6A" w:rsidRDefault="00262EA3" w:rsidP="00564A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1E49" w14:textId="77777777" w:rsidR="00244057" w:rsidRDefault="00244057" w:rsidP="000C1CAD">
      <w:pPr>
        <w:spacing w:line="240" w:lineRule="auto"/>
      </w:pPr>
      <w:r>
        <w:separator/>
      </w:r>
    </w:p>
  </w:footnote>
  <w:footnote w:type="continuationSeparator" w:id="0">
    <w:p w14:paraId="52111F28" w14:textId="77777777" w:rsidR="00244057" w:rsidRDefault="002440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846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C7F323" wp14:editId="66C774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E71F3" w14:textId="4A498EBA" w:rsidR="00262EA3" w:rsidRDefault="00093F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178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13836">
                                <w:t>1254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C7F3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EE71F3" w14:textId="4A498EBA" w:rsidR="00262EA3" w:rsidRDefault="00093F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178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13836">
                          <w:t>1254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C51A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BB5" w14:textId="77777777" w:rsidR="00262EA3" w:rsidRDefault="00262EA3" w:rsidP="008563AC">
    <w:pPr>
      <w:jc w:val="right"/>
    </w:pPr>
  </w:p>
  <w:p w14:paraId="3B470B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26A" w14:textId="77777777" w:rsidR="00262EA3" w:rsidRDefault="00093F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CB982E" wp14:editId="7999D0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817016" w14:textId="15EBF83A" w:rsidR="00262EA3" w:rsidRDefault="00093F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4A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78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13836">
          <w:t>1254</w:t>
        </w:r>
      </w:sdtContent>
    </w:sdt>
  </w:p>
  <w:p w14:paraId="48B5E531" w14:textId="77777777" w:rsidR="00262EA3" w:rsidRPr="008227B3" w:rsidRDefault="00093F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26638B" w14:textId="29BBE5ED" w:rsidR="00262EA3" w:rsidRPr="008227B3" w:rsidRDefault="00093F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4A6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4A6A">
          <w:t>:1084</w:t>
        </w:r>
      </w:sdtContent>
    </w:sdt>
  </w:p>
  <w:p w14:paraId="2CC57DB3" w14:textId="4027EBCE" w:rsidR="00262EA3" w:rsidRDefault="00093F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117647453AA74DBDB398E79A3D4D40B5"/>
        </w:placeholder>
        <w15:appearance w15:val="hidden"/>
        <w:text/>
      </w:sdtPr>
      <w:sdtEndPr/>
      <w:sdtContent>
        <w:r w:rsidR="00564A6A">
          <w:t>av Joanna Lewerentz och Carl Nordblom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740A54" w14:textId="05CF4FE8" w:rsidR="00262EA3" w:rsidRDefault="00B24D14" w:rsidP="00283E0F">
        <w:pPr>
          <w:pStyle w:val="FSHRub2"/>
        </w:pPr>
        <w:r>
          <w:t>Försäljning av lågalkoholhaltiga drycker i livsmedelsbutiker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BD0B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C717F"/>
    <w:multiLevelType w:val="hybridMultilevel"/>
    <w:tmpl w:val="6B04F2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1"/>
  </w:num>
  <w:num w:numId="40">
    <w:abstractNumId w:val="21"/>
  </w:num>
  <w:num w:numId="4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178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3836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3F59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81E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057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9F5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18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CA3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DC9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99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425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79E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A6A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AEC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E8E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D14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38DD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7BB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36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2F5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B20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29B2CF"/>
  <w15:chartTrackingRefBased/>
  <w15:docId w15:val="{61F66CCF-3122-40E3-99A1-48371F8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9914CD3CC42B4A2841E3F3E278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1A0FC-57C0-4217-9DF1-38D1C2BD005D}"/>
      </w:docPartPr>
      <w:docPartBody>
        <w:p w:rsidR="00977737" w:rsidRDefault="0059136A">
          <w:pPr>
            <w:pStyle w:val="A669914CD3CC42B4A2841E3F3E2780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8E1E1965EB4648B5CF7C0D9B9F5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85E09-65FA-4851-960D-E33A5479A13A}"/>
      </w:docPartPr>
      <w:docPartBody>
        <w:p w:rsidR="00977737" w:rsidRDefault="0059136A">
          <w:pPr>
            <w:pStyle w:val="1D8E1E1965EB4648B5CF7C0D9B9F52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7647453AA74DBDB398E79A3D4D4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D5D67-D855-4CA7-89D0-079F8D77C3EC}"/>
      </w:docPartPr>
      <w:docPartBody>
        <w:p w:rsidR="00977737" w:rsidRDefault="000E496F" w:rsidP="000E496F">
          <w:pPr>
            <w:pStyle w:val="117647453AA74DBDB398E79A3D4D40B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DAAF276BCFF4A889FD7AAA1C22D4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EAB2C-F855-41E1-B7B6-F41FC6718A31}"/>
      </w:docPartPr>
      <w:docPartBody>
        <w:p w:rsidR="001745F9" w:rsidRDefault="001745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F"/>
    <w:rsid w:val="000E496F"/>
    <w:rsid w:val="001745F9"/>
    <w:rsid w:val="0059136A"/>
    <w:rsid w:val="00977737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E496F"/>
    <w:rPr>
      <w:color w:val="F4B083" w:themeColor="accent2" w:themeTint="99"/>
    </w:rPr>
  </w:style>
  <w:style w:type="paragraph" w:customStyle="1" w:styleId="A669914CD3CC42B4A2841E3F3E27805F">
    <w:name w:val="A669914CD3CC42B4A2841E3F3E27805F"/>
  </w:style>
  <w:style w:type="paragraph" w:customStyle="1" w:styleId="1D8E1E1965EB4648B5CF7C0D9B9F5230">
    <w:name w:val="1D8E1E1965EB4648B5CF7C0D9B9F5230"/>
  </w:style>
  <w:style w:type="paragraph" w:customStyle="1" w:styleId="117647453AA74DBDB398E79A3D4D40B5">
    <w:name w:val="117647453AA74DBDB398E79A3D4D40B5"/>
    <w:rsid w:val="000E4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2F2AB-6C09-4F97-BAF5-A6BDFB914E4F}"/>
</file>

<file path=customXml/itemProps2.xml><?xml version="1.0" encoding="utf-8"?>
<ds:datastoreItem xmlns:ds="http://schemas.openxmlformats.org/officeDocument/2006/customXml" ds:itemID="{4C5B3629-B3FC-4A1E-97AB-FD2F7AC38F75}"/>
</file>

<file path=customXml/itemProps3.xml><?xml version="1.0" encoding="utf-8"?>
<ds:datastoreItem xmlns:ds="http://schemas.openxmlformats.org/officeDocument/2006/customXml" ds:itemID="{9C0CC698-A566-44F0-987F-71CB72715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1526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Försäljning av lågalkoholhaltiga drycker i livsmedelsbutiker</vt:lpstr>
      <vt:lpstr>
      </vt:lpstr>
    </vt:vector>
  </TitlesOfParts>
  <Company>Sveriges riksdag</Company>
  <LinksUpToDate>false</LinksUpToDate>
  <CharactersWithSpaces>1781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