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1B3" w:rsidRPr="006E04FF" w:rsidRDefault="003B71B3" w:rsidP="0041312C">
      <w:pPr>
        <w:pStyle w:val="Hemstlrubrik"/>
      </w:pPr>
      <w:r w:rsidRPr="006E04FF">
        <w:t>Förslag till riksdagsbeslut</w:t>
      </w:r>
    </w:p>
    <w:p w:rsidR="00E84F25" w:rsidRPr="006E04FF" w:rsidRDefault="003B71B3" w:rsidP="00635537">
      <w:pPr>
        <w:pStyle w:val="Hemstlatt"/>
      </w:pPr>
      <w:r w:rsidRPr="006E04FF">
        <w:t xml:space="preserve">Riksdagen tillkännager för regeringen som sin mening </w:t>
      </w:r>
      <w:r w:rsidR="0011128E" w:rsidRPr="006E04FF">
        <w:t xml:space="preserve">vad i motionen anförs om </w:t>
      </w:r>
      <w:r w:rsidRPr="006E04FF">
        <w:t xml:space="preserve">att ett </w:t>
      </w:r>
      <w:r w:rsidR="0011128E" w:rsidRPr="006E04FF">
        <w:t>i</w:t>
      </w:r>
      <w:r w:rsidRPr="006E04FF">
        <w:t xml:space="preserve">nternationellt </w:t>
      </w:r>
      <w:r w:rsidR="0011128E" w:rsidRPr="006E04FF">
        <w:t>s</w:t>
      </w:r>
      <w:r w:rsidRPr="006E04FF">
        <w:t xml:space="preserve">kogligt </w:t>
      </w:r>
      <w:r w:rsidR="0011128E" w:rsidRPr="006E04FF">
        <w:t>k</w:t>
      </w:r>
      <w:r w:rsidRPr="006E04FF">
        <w:t>ompetenscentrum etableras i Sollefteå.</w:t>
      </w:r>
    </w:p>
    <w:p w:rsidR="003B71B3" w:rsidRPr="006E04FF" w:rsidRDefault="003B71B3" w:rsidP="00F112E4">
      <w:pPr>
        <w:pStyle w:val="Rubrik1"/>
      </w:pPr>
      <w:r w:rsidRPr="006E04FF">
        <w:t>Bakgrun</w:t>
      </w:r>
      <w:r w:rsidR="00DE44EE" w:rsidRPr="006E04FF">
        <w:t>d</w:t>
      </w:r>
    </w:p>
    <w:p w:rsidR="003B71B3" w:rsidRPr="006E04FF" w:rsidRDefault="003B71B3" w:rsidP="003B71B3">
      <w:pPr>
        <w:rPr>
          <w:i/>
          <w:iCs/>
          <w:color w:val="000000"/>
        </w:rPr>
      </w:pPr>
      <w:r w:rsidRPr="006E04FF">
        <w:t>Skogsvårdsstyrelsen Mellannorrland är och har varit aktiv i internationella projekt inom det boreala området. Det finns i</w:t>
      </w:r>
      <w:r w:rsidR="00F112E4" w:rsidRPr="006E04FF">
        <w:t xml:space="preserve"> </w:t>
      </w:r>
      <w:r w:rsidRPr="006E04FF">
        <w:t>dag en väl etablerad kompetens- och erfarenhetsbas inom detta område med säte i Sollefteå. Det är därför både rationellt, långsiktigt och proaktivt att den nya Skogsstyrelsens internationella verksamhet inom det norra barrskogsbältet bygger vidare på befintliga resu</w:t>
      </w:r>
      <w:r w:rsidRPr="006E04FF">
        <w:t>r</w:t>
      </w:r>
      <w:r w:rsidRPr="006E04FF">
        <w:t>ser med bas i Sollefteå.</w:t>
      </w:r>
    </w:p>
    <w:p w:rsidR="003B71B3" w:rsidRPr="006E04FF" w:rsidRDefault="003B71B3" w:rsidP="003B71B3">
      <w:pPr>
        <w:pStyle w:val="Normaltindrag"/>
      </w:pPr>
      <w:r w:rsidRPr="006E04FF">
        <w:t>Utvecklingsavdelningens olika enheter har bl</w:t>
      </w:r>
      <w:r w:rsidR="0041312C" w:rsidRPr="006E04FF">
        <w:t>.</w:t>
      </w:r>
      <w:r w:rsidRPr="006E04FF">
        <w:t>a</w:t>
      </w:r>
      <w:r w:rsidR="0041312C" w:rsidRPr="006E04FF">
        <w:t>.</w:t>
      </w:r>
      <w:r w:rsidRPr="006E04FF">
        <w:t xml:space="preserve"> att svara mot en allt sna</w:t>
      </w:r>
      <w:r w:rsidRPr="006E04FF">
        <w:t>b</w:t>
      </w:r>
      <w:r w:rsidRPr="006E04FF">
        <w:t>bare förändringstakt i omvärlden; ökad internationalisering av problemident</w:t>
      </w:r>
      <w:r w:rsidRPr="006E04FF">
        <w:t>i</w:t>
      </w:r>
      <w:r w:rsidRPr="006E04FF">
        <w:t>fiering och problemlösning, och snabb kunskaps- och teknikutveckling. En viss geografisk koncentrering av resurser – personer med olika expertku</w:t>
      </w:r>
      <w:r w:rsidRPr="006E04FF">
        <w:t>n</w:t>
      </w:r>
      <w:r w:rsidRPr="006E04FF">
        <w:t>skap, kompetens och intresseområden jämte stödfunktioner – bör innebära att möjligheterna till detta ökar exempelvis</w:t>
      </w:r>
      <w:r w:rsidR="008156BA" w:rsidRPr="006E04FF">
        <w:t xml:space="preserve"> genom</w:t>
      </w:r>
      <w:r w:rsidRPr="006E04FF">
        <w:t xml:space="preserve"> den satsning som </w:t>
      </w:r>
      <w:r w:rsidR="00635537" w:rsidRPr="006E04FF">
        <w:t xml:space="preserve">Mistra </w:t>
      </w:r>
      <w:r w:rsidRPr="006E04FF">
        <w:t>(Sti</w:t>
      </w:r>
      <w:r w:rsidRPr="006E04FF">
        <w:t>f</w:t>
      </w:r>
      <w:r w:rsidRPr="006E04FF">
        <w:t>telsen för miljöstrategisk fo</w:t>
      </w:r>
      <w:r w:rsidR="00F112E4" w:rsidRPr="006E04FF">
        <w:t>r</w:t>
      </w:r>
      <w:r w:rsidRPr="006E04FF">
        <w:t xml:space="preserve">skning) gör fr.o.m. 2006. </w:t>
      </w:r>
      <w:r w:rsidR="008156BA" w:rsidRPr="006E04FF">
        <w:t>Jag</w:t>
      </w:r>
      <w:r w:rsidRPr="006E04FF">
        <w:t xml:space="preserve"> föreslår att ett </w:t>
      </w:r>
      <w:r w:rsidR="0041312C" w:rsidRPr="006E04FF">
        <w:t>i</w:t>
      </w:r>
      <w:r w:rsidRPr="006E04FF">
        <w:t>n</w:t>
      </w:r>
      <w:r w:rsidRPr="006E04FF">
        <w:t xml:space="preserve">ternationellt </w:t>
      </w:r>
      <w:r w:rsidR="0041312C" w:rsidRPr="006E04FF">
        <w:t>s</w:t>
      </w:r>
      <w:r w:rsidRPr="006E04FF">
        <w:t xml:space="preserve">kogligt </w:t>
      </w:r>
      <w:r w:rsidR="0041312C" w:rsidRPr="006E04FF">
        <w:t>k</w:t>
      </w:r>
      <w:r w:rsidRPr="006E04FF">
        <w:t>ompetenscentrum etableras i Sollefteå. Detta skall bidra till att utvecklingsavdelningen leder utvecklingen i skogen för ett hål</w:t>
      </w:r>
      <w:r w:rsidRPr="006E04FF">
        <w:t>l</w:t>
      </w:r>
      <w:r w:rsidRPr="006E04FF">
        <w:t>bart samhälle, med fokus på boreala frågor i ett internationellt p</w:t>
      </w:r>
      <w:r w:rsidR="00F112E4" w:rsidRPr="006E04FF">
        <w:t>erspektiv. Nuvarande skogsvårds</w:t>
      </w:r>
      <w:r w:rsidRPr="006E04FF">
        <w:t>o</w:t>
      </w:r>
      <w:r w:rsidR="00F112E4" w:rsidRPr="006E04FF">
        <w:t>m</w:t>
      </w:r>
      <w:r w:rsidRPr="006E04FF">
        <w:t>råde har en diffus roll i internationella boreala skogsfrågor. Centr</w:t>
      </w:r>
      <w:r w:rsidR="0041312C" w:rsidRPr="006E04FF">
        <w:t>umet</w:t>
      </w:r>
      <w:r w:rsidRPr="006E04FF">
        <w:t xml:space="preserve"> kan komma att innebära en ny ansats och en kraftig markering av Skogsstyrelsens utveckling.</w:t>
      </w:r>
    </w:p>
    <w:p w:rsidR="003B71B3" w:rsidRPr="006E04FF" w:rsidRDefault="003B71B3" w:rsidP="003B71B3">
      <w:pPr>
        <w:pStyle w:val="Normaltindrag"/>
      </w:pPr>
      <w:r w:rsidRPr="006E04FF">
        <w:t>Centr</w:t>
      </w:r>
      <w:r w:rsidR="0041312C" w:rsidRPr="006E04FF">
        <w:t>umet</w:t>
      </w:r>
      <w:r w:rsidRPr="006E04FF">
        <w:t xml:space="preserve"> ska</w:t>
      </w:r>
      <w:r w:rsidR="00F112E4" w:rsidRPr="006E04FF">
        <w:t>l</w:t>
      </w:r>
      <w:r w:rsidR="00CF3FE5" w:rsidRPr="006E04FF">
        <w:t>l</w:t>
      </w:r>
      <w:r w:rsidRPr="006E04FF">
        <w:t xml:space="preserve"> arbeta integrerat även med </w:t>
      </w:r>
      <w:r w:rsidR="0041312C" w:rsidRPr="006E04FF">
        <w:t>l</w:t>
      </w:r>
      <w:r w:rsidRPr="006E04FF">
        <w:t>änsstyrelser och andra regi</w:t>
      </w:r>
      <w:r w:rsidRPr="006E04FF">
        <w:t>o</w:t>
      </w:r>
      <w:r w:rsidRPr="006E04FF">
        <w:t xml:space="preserve">nala och lokala myndigheter, med universitet och högskolor, och med andra </w:t>
      </w:r>
      <w:r w:rsidRPr="006E04FF">
        <w:lastRenderedPageBreak/>
        <w:t>viktiga aktörer i</w:t>
      </w:r>
      <w:r w:rsidR="00F112E4" w:rsidRPr="006E04FF">
        <w:t xml:space="preserve">nom </w:t>
      </w:r>
      <w:r w:rsidRPr="006E04FF">
        <w:t>skogssektorn (</w:t>
      </w:r>
      <w:r w:rsidR="0041312C" w:rsidRPr="006E04FF">
        <w:t>s</w:t>
      </w:r>
      <w:r w:rsidRPr="006E04FF">
        <w:t xml:space="preserve">kogsägarföreningar, </w:t>
      </w:r>
      <w:r w:rsidR="0041312C" w:rsidRPr="006E04FF">
        <w:t>s</w:t>
      </w:r>
      <w:r w:rsidRPr="006E04FF">
        <w:t>kogsbolagen m.fl.)</w:t>
      </w:r>
      <w:r w:rsidR="0041312C" w:rsidRPr="006E04FF">
        <w:t xml:space="preserve"> </w:t>
      </w:r>
      <w:r w:rsidRPr="006E04FF">
        <w:t>och därmed bidra aktivt till landsbygdsutveckling.</w:t>
      </w:r>
    </w:p>
    <w:p w:rsidR="008156BA" w:rsidRPr="006E04FF" w:rsidRDefault="008156BA" w:rsidP="003B71B3">
      <w:pPr>
        <w:pStyle w:val="Normaltindrag"/>
      </w:pPr>
      <w:r w:rsidRPr="006E04FF">
        <w:t xml:space="preserve">Vad i motionen anförs om </w:t>
      </w:r>
      <w:r w:rsidR="0041312C" w:rsidRPr="006E04FF">
        <w:t>i</w:t>
      </w:r>
      <w:r w:rsidRPr="006E04FF">
        <w:t xml:space="preserve">nternationellt </w:t>
      </w:r>
      <w:r w:rsidR="0041312C" w:rsidRPr="006E04FF">
        <w:t>s</w:t>
      </w:r>
      <w:r w:rsidRPr="006E04FF">
        <w:t xml:space="preserve">kogligt </w:t>
      </w:r>
      <w:r w:rsidR="0041312C" w:rsidRPr="006E04FF">
        <w:t>k</w:t>
      </w:r>
      <w:r w:rsidRPr="006E04FF">
        <w:t>om</w:t>
      </w:r>
      <w:r w:rsidR="00F112E4" w:rsidRPr="006E04FF">
        <w:t>p</w:t>
      </w:r>
      <w:r w:rsidRPr="006E04FF">
        <w:t>etenscentrum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1312C" w:rsidRPr="006E04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312C" w:rsidRPr="006E04FF" w:rsidRDefault="0041312C" w:rsidP="0041312C">
            <w:pPr>
              <w:pStyle w:val="UnderskriftDatum"/>
              <w:spacing w:before="240"/>
            </w:pPr>
            <w:r w:rsidRPr="006E04FF">
              <w:t>Stockholm den 5 oktober 2005</w:t>
            </w:r>
          </w:p>
        </w:tc>
        <w:tc>
          <w:tcPr>
            <w:tcW w:w="3047" w:type="dxa"/>
          </w:tcPr>
          <w:p w:rsidR="0041312C" w:rsidRPr="006E04FF" w:rsidRDefault="0041312C" w:rsidP="0041312C">
            <w:pPr>
              <w:pStyle w:val="Underskrifter"/>
              <w:spacing w:before="240"/>
            </w:pPr>
          </w:p>
        </w:tc>
      </w:tr>
      <w:tr w:rsidR="0041312C" w:rsidRPr="006E04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312C" w:rsidRPr="006E04FF" w:rsidRDefault="0041312C" w:rsidP="0041312C">
            <w:pPr>
              <w:pStyle w:val="Underskrifter"/>
            </w:pPr>
            <w:r w:rsidRPr="006E04FF">
              <w:t>Gunilla Wahlén (v)</w:t>
            </w:r>
          </w:p>
        </w:tc>
        <w:tc>
          <w:tcPr>
            <w:tcW w:w="3047" w:type="dxa"/>
          </w:tcPr>
          <w:p w:rsidR="0041312C" w:rsidRPr="006E04FF" w:rsidRDefault="0041312C" w:rsidP="0041312C">
            <w:pPr>
              <w:pStyle w:val="Underskrifter"/>
            </w:pPr>
          </w:p>
        </w:tc>
      </w:tr>
    </w:tbl>
    <w:p w:rsidR="008156BA" w:rsidRPr="006E04FF" w:rsidRDefault="008156BA" w:rsidP="0041312C">
      <w:pPr>
        <w:pStyle w:val="Normaltindrag"/>
      </w:pPr>
    </w:p>
    <w:sectPr w:rsidR="008156BA" w:rsidRPr="006E04FF" w:rsidSect="00413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A18" w:rsidRPr="006E04FF" w:rsidRDefault="001B3A18">
      <w:r w:rsidRPr="006E04FF">
        <w:separator/>
      </w:r>
    </w:p>
  </w:endnote>
  <w:endnote w:type="continuationSeparator" w:id="0">
    <w:p w:rsidR="001B3A18" w:rsidRPr="006E04FF" w:rsidRDefault="001B3A18">
      <w:r w:rsidRPr="006E04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767" w:rsidRPr="006E04FF" w:rsidRDefault="006E04FF" w:rsidP="0041312C">
    <w:pPr>
      <w:pStyle w:val="Sidfot"/>
    </w:pPr>
    <w:r w:rsidRPr="006E04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18680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12C" w:rsidRDefault="004131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355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312C" w:rsidRDefault="004131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355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FE5" w:rsidRPr="006E04FF" w:rsidRDefault="006E04FF" w:rsidP="0041312C">
    <w:pPr>
      <w:pStyle w:val="Sidfot"/>
    </w:pPr>
    <w:r w:rsidRPr="006E04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2310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12C" w:rsidRDefault="004131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355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312C" w:rsidRDefault="004131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355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FE5" w:rsidRPr="006E04FF" w:rsidRDefault="006E04FF" w:rsidP="0041312C">
    <w:pPr>
      <w:pStyle w:val="Sidfot"/>
    </w:pPr>
    <w:r w:rsidRPr="006E04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2182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12C" w:rsidRDefault="004131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355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312C" w:rsidRDefault="004131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355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A18" w:rsidRPr="006E04FF" w:rsidRDefault="001B3A18">
      <w:r w:rsidRPr="006E04FF">
        <w:separator/>
      </w:r>
    </w:p>
  </w:footnote>
  <w:footnote w:type="continuationSeparator" w:id="0">
    <w:p w:rsidR="001B3A18" w:rsidRPr="006E04FF" w:rsidRDefault="001B3A18">
      <w:r w:rsidRPr="006E04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767" w:rsidRPr="006E04FF" w:rsidRDefault="006E04FF" w:rsidP="0041312C">
    <w:pPr>
      <w:pStyle w:val="Sidhuvud"/>
    </w:pPr>
    <w:r w:rsidRPr="006E04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31402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12C" w:rsidRDefault="004131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3553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35537">
                            <w:t>MJ498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312C" w:rsidRDefault="004131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3553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35537">
                      <w:t>MJ498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FE5" w:rsidRPr="006E04FF" w:rsidRDefault="006E04FF" w:rsidP="0041312C">
    <w:pPr>
      <w:pStyle w:val="Sidhuvud"/>
    </w:pPr>
    <w:r w:rsidRPr="006E04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83080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12C" w:rsidRDefault="004131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3553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35537">
                            <w:t>MJ498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312C" w:rsidRDefault="004131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3553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35537">
                      <w:t>MJ498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12C" w:rsidRPr="006E04FF" w:rsidRDefault="0041312C">
    <w:pPr>
      <w:pStyle w:val="FSHNormal"/>
      <w:tabs>
        <w:tab w:val="right" w:pos="5840"/>
      </w:tabs>
    </w:pPr>
    <w:r w:rsidRPr="006E04FF">
      <w:br/>
    </w:r>
    <w:r w:rsidRPr="006E04FF">
      <w:fldChar w:fldCharType="begin" w:fldLock="1"/>
    </w:r>
    <w:r w:rsidRPr="006E04FF">
      <w:instrText xml:space="preserve"> DOCPROPERTY</w:instrText>
    </w:r>
    <w:r w:rsidRPr="006E04FF">
      <w:rPr>
        <w:sz w:val="18"/>
      </w:rPr>
      <w:instrText xml:space="preserve"> "YearUser" *\charformat </w:instrText>
    </w:r>
    <w:r w:rsidRPr="006E04FF">
      <w:fldChar w:fldCharType="separate"/>
    </w:r>
    <w:r w:rsidR="00635537" w:rsidRPr="006E04FF">
      <w:t>2005/06</w:t>
    </w:r>
    <w:r w:rsidRPr="006E04FF">
      <w:fldChar w:fldCharType="end"/>
    </w:r>
    <w:r w:rsidRPr="006E04FF">
      <w:t xml:space="preserve"> </w:t>
    </w:r>
    <w:r w:rsidRPr="006E04FF">
      <w:tab/>
      <w:t xml:space="preserve">mnr: </w:t>
    </w:r>
    <w:r w:rsidRPr="006E04FF">
      <w:fldChar w:fldCharType="begin" w:fldLock="1"/>
    </w:r>
    <w:r w:rsidRPr="006E04FF">
      <w:instrText xml:space="preserve"> DOCPROPERTY</w:instrText>
    </w:r>
    <w:r w:rsidRPr="006E04FF">
      <w:rPr>
        <w:sz w:val="18"/>
      </w:rPr>
      <w:instrText xml:space="preserve"> "Motionsnummer" *\charformat </w:instrText>
    </w:r>
    <w:r w:rsidRPr="006E04FF">
      <w:fldChar w:fldCharType="separate"/>
    </w:r>
    <w:r w:rsidR="00635537" w:rsidRPr="006E04FF">
      <w:t>MJ498</w:t>
    </w:r>
    <w:r w:rsidRPr="006E04FF">
      <w:fldChar w:fldCharType="end"/>
    </w:r>
    <w:r w:rsidRPr="006E04FF">
      <w:br/>
    </w:r>
    <w:r w:rsidRPr="006E04FF">
      <w:fldChar w:fldCharType="begin" w:fldLock="1"/>
    </w:r>
    <w:r w:rsidRPr="006E04FF">
      <w:instrText xml:space="preserve"> DOCPROPERTY</w:instrText>
    </w:r>
    <w:r w:rsidRPr="006E04FF">
      <w:rPr>
        <w:sz w:val="18"/>
      </w:rPr>
      <w:instrText xml:space="preserve"> "Samling" *\charformat </w:instrText>
    </w:r>
    <w:r w:rsidRPr="006E04FF">
      <w:fldChar w:fldCharType="end"/>
    </w:r>
    <w:r w:rsidRPr="006E04FF">
      <w:tab/>
      <w:t xml:space="preserve">pnr: </w:t>
    </w:r>
    <w:r w:rsidRPr="006E04FF">
      <w:fldChar w:fldCharType="begin" w:fldLock="1"/>
    </w:r>
    <w:r w:rsidRPr="006E04FF">
      <w:instrText xml:space="preserve"> DOCPROPERTY</w:instrText>
    </w:r>
    <w:r w:rsidRPr="006E04FF">
      <w:rPr>
        <w:sz w:val="18"/>
      </w:rPr>
      <w:instrText xml:space="preserve"> "Partinummer" *\charformat </w:instrText>
    </w:r>
    <w:r w:rsidRPr="006E04FF">
      <w:fldChar w:fldCharType="separate"/>
    </w:r>
    <w:r w:rsidR="00635537" w:rsidRPr="006E04FF">
      <w:t>v671</w:t>
    </w:r>
    <w:r w:rsidRPr="006E04FF">
      <w:fldChar w:fldCharType="end"/>
    </w:r>
  </w:p>
  <w:p w:rsidR="0041312C" w:rsidRPr="006E04FF" w:rsidRDefault="0041312C">
    <w:pPr>
      <w:pStyle w:val="FSHRub1"/>
    </w:pPr>
    <w:r w:rsidRPr="006E04FF">
      <w:t>Motion till riksdagen</w:t>
    </w:r>
    <w:r w:rsidRPr="006E04FF">
      <w:br/>
    </w:r>
    <w:r w:rsidRPr="006E04FF">
      <w:fldChar w:fldCharType="begin" w:fldLock="1"/>
    </w:r>
    <w:r w:rsidRPr="006E04FF">
      <w:instrText xml:space="preserve"> DOCPROPERTY "YearUser" *\charformat </w:instrText>
    </w:r>
    <w:r w:rsidRPr="006E04FF">
      <w:fldChar w:fldCharType="separate"/>
    </w:r>
    <w:r w:rsidR="00635537" w:rsidRPr="006E04FF">
      <w:t>2005/06</w:t>
    </w:r>
    <w:r w:rsidRPr="006E04FF">
      <w:fldChar w:fldCharType="end"/>
    </w:r>
    <w:r w:rsidRPr="006E04FF">
      <w:t>:</w:t>
    </w:r>
    <w:r w:rsidRPr="006E04FF">
      <w:fldChar w:fldCharType="begin" w:fldLock="1"/>
    </w:r>
    <w:r w:rsidRPr="006E04FF">
      <w:instrText xml:space="preserve"> DOCPROPERTY "Motionsnummer" *\charformat </w:instrText>
    </w:r>
    <w:r w:rsidRPr="006E04FF">
      <w:fldChar w:fldCharType="separate"/>
    </w:r>
    <w:r w:rsidR="00635537" w:rsidRPr="006E04FF">
      <w:t>MJ498</w:t>
    </w:r>
    <w:r w:rsidRPr="006E04FF">
      <w:fldChar w:fldCharType="end"/>
    </w:r>
  </w:p>
  <w:p w:rsidR="0041312C" w:rsidRPr="006E04FF" w:rsidRDefault="0041312C">
    <w:pPr>
      <w:pStyle w:val="FSHNormalS5"/>
    </w:pPr>
    <w:r w:rsidRPr="006E04FF">
      <w:fldChar w:fldCharType="begin" w:fldLock="1"/>
    </w:r>
    <w:r w:rsidRPr="006E04FF">
      <w:instrText xml:space="preserve"> DOCPROPERTY "MotionarText" *\charformat </w:instrText>
    </w:r>
    <w:r w:rsidRPr="006E04FF">
      <w:fldChar w:fldCharType="separate"/>
    </w:r>
    <w:r w:rsidR="00635537" w:rsidRPr="006E04FF">
      <w:t>av Gunilla Wahlén (v)</w:t>
    </w:r>
    <w:r w:rsidRPr="006E04FF">
      <w:fldChar w:fldCharType="end"/>
    </w:r>
    <w:r w:rsidRPr="006E04FF">
      <w:br/>
    </w:r>
    <w:r w:rsidRPr="006E04FF">
      <w:fldChar w:fldCharType="begin" w:fldLock="1"/>
    </w:r>
    <w:r w:rsidRPr="006E04FF">
      <w:instrText xml:space="preserve"> DOCPROPERTY "SvarFrasKort" *\charformat </w:instrText>
    </w:r>
    <w:r w:rsidRPr="006E04FF">
      <w:fldChar w:fldCharType="end"/>
    </w:r>
  </w:p>
  <w:p w:rsidR="0041312C" w:rsidRPr="006E04FF" w:rsidRDefault="0041312C">
    <w:pPr>
      <w:pStyle w:val="FSHTitel"/>
    </w:pPr>
    <w:r w:rsidRPr="006E04FF">
      <w:fldChar w:fldCharType="begin" w:fldLock="1"/>
    </w:r>
    <w:r w:rsidRPr="006E04FF">
      <w:instrText xml:space="preserve"> DOCPROPERTY</w:instrText>
    </w:r>
    <w:r w:rsidRPr="006E04FF">
      <w:rPr>
        <w:sz w:val="18"/>
      </w:rPr>
      <w:instrText xml:space="preserve"> "RubrikSvar" *\charformat </w:instrText>
    </w:r>
    <w:r w:rsidRPr="006E04FF">
      <w:fldChar w:fldCharType="separate"/>
    </w:r>
    <w:r w:rsidR="00635537" w:rsidRPr="006E04FF">
      <w:t>Internationellt skogligt kompetenscentrum Norr</w:t>
    </w:r>
    <w:r w:rsidRPr="006E04FF">
      <w:fldChar w:fldCharType="end"/>
    </w:r>
  </w:p>
  <w:p w:rsidR="0041312C" w:rsidRPr="006E04FF" w:rsidRDefault="0041312C" w:rsidP="0041312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6FE4306"/>
    <w:lvl w:ilvl="0" w:tplc="A6F0D27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9324204">
    <w:abstractNumId w:val="13"/>
  </w:num>
  <w:num w:numId="2" w16cid:durableId="392315554">
    <w:abstractNumId w:val="10"/>
  </w:num>
  <w:num w:numId="3" w16cid:durableId="18943156">
    <w:abstractNumId w:val="11"/>
  </w:num>
  <w:num w:numId="4" w16cid:durableId="104430358">
    <w:abstractNumId w:val="12"/>
  </w:num>
  <w:num w:numId="5" w16cid:durableId="1488550762">
    <w:abstractNumId w:val="8"/>
  </w:num>
  <w:num w:numId="6" w16cid:durableId="1754083900">
    <w:abstractNumId w:val="3"/>
  </w:num>
  <w:num w:numId="7" w16cid:durableId="1658532162">
    <w:abstractNumId w:val="2"/>
  </w:num>
  <w:num w:numId="8" w16cid:durableId="1605917069">
    <w:abstractNumId w:val="1"/>
  </w:num>
  <w:num w:numId="9" w16cid:durableId="1201170220">
    <w:abstractNumId w:val="0"/>
  </w:num>
  <w:num w:numId="10" w16cid:durableId="1431775729">
    <w:abstractNumId w:val="9"/>
  </w:num>
  <w:num w:numId="11" w16cid:durableId="1277635560">
    <w:abstractNumId w:val="7"/>
  </w:num>
  <w:num w:numId="12" w16cid:durableId="783496801">
    <w:abstractNumId w:val="6"/>
  </w:num>
  <w:num w:numId="13" w16cid:durableId="1685131140">
    <w:abstractNumId w:val="5"/>
  </w:num>
  <w:num w:numId="14" w16cid:durableId="1531449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8156BA"/>
    <w:rsid w:val="00007767"/>
    <w:rsid w:val="0004381F"/>
    <w:rsid w:val="00064BC3"/>
    <w:rsid w:val="00066775"/>
    <w:rsid w:val="00072FB9"/>
    <w:rsid w:val="00100531"/>
    <w:rsid w:val="0011128E"/>
    <w:rsid w:val="001B3A18"/>
    <w:rsid w:val="00201DFB"/>
    <w:rsid w:val="00204A63"/>
    <w:rsid w:val="00212FF1"/>
    <w:rsid w:val="00230193"/>
    <w:rsid w:val="0025068A"/>
    <w:rsid w:val="002818D3"/>
    <w:rsid w:val="002D11A8"/>
    <w:rsid w:val="002F3A01"/>
    <w:rsid w:val="003B71B3"/>
    <w:rsid w:val="0041312C"/>
    <w:rsid w:val="00442A50"/>
    <w:rsid w:val="00445271"/>
    <w:rsid w:val="004A0504"/>
    <w:rsid w:val="004B07C8"/>
    <w:rsid w:val="004E38D9"/>
    <w:rsid w:val="00553691"/>
    <w:rsid w:val="00585CCA"/>
    <w:rsid w:val="005B145B"/>
    <w:rsid w:val="00635537"/>
    <w:rsid w:val="00651038"/>
    <w:rsid w:val="006E04FF"/>
    <w:rsid w:val="006F7644"/>
    <w:rsid w:val="00740D6D"/>
    <w:rsid w:val="00794149"/>
    <w:rsid w:val="007B67A7"/>
    <w:rsid w:val="007C6092"/>
    <w:rsid w:val="008156BA"/>
    <w:rsid w:val="00850BC0"/>
    <w:rsid w:val="00A053C6"/>
    <w:rsid w:val="00AE003E"/>
    <w:rsid w:val="00B13BF0"/>
    <w:rsid w:val="00C1285C"/>
    <w:rsid w:val="00C27B7D"/>
    <w:rsid w:val="00C41A57"/>
    <w:rsid w:val="00CF3FE5"/>
    <w:rsid w:val="00CF7A43"/>
    <w:rsid w:val="00D1174F"/>
    <w:rsid w:val="00DC6C70"/>
    <w:rsid w:val="00DE44EE"/>
    <w:rsid w:val="00E22893"/>
    <w:rsid w:val="00E360DE"/>
    <w:rsid w:val="00E75D28"/>
    <w:rsid w:val="00E84F25"/>
    <w:rsid w:val="00F112E4"/>
    <w:rsid w:val="00F8590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4E385A-8943-4AEC-BF10-A95F2452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112E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112E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112E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112E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112E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112E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112E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112E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112E4"/>
    <w:pPr>
      <w:outlineLvl w:val="7"/>
    </w:pPr>
  </w:style>
  <w:style w:type="paragraph" w:styleId="Rubrik9">
    <w:name w:val="heading 9"/>
    <w:basedOn w:val="Rubrik8"/>
    <w:next w:val="Normal"/>
    <w:qFormat/>
    <w:rsid w:val="00F112E4"/>
    <w:pPr>
      <w:outlineLvl w:val="8"/>
    </w:pPr>
  </w:style>
  <w:style w:type="character" w:default="1" w:styleId="Standardstycketeckensnitt">
    <w:name w:val="Default Paragraph Font"/>
    <w:semiHidden/>
    <w:rsid w:val="00F112E4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112E4"/>
  </w:style>
  <w:style w:type="paragraph" w:styleId="Normaltindrag">
    <w:name w:val="Normal Indent"/>
    <w:aliases w:val="Normal_indrag,Normal Indrag"/>
    <w:basedOn w:val="Normal"/>
    <w:rsid w:val="00F112E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112E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112E4"/>
    <w:pPr>
      <w:spacing w:before="0"/>
      <w:ind w:firstLine="227"/>
    </w:pPr>
  </w:style>
  <w:style w:type="paragraph" w:customStyle="1" w:styleId="FSHNormal">
    <w:name w:val="FSH_Normal"/>
    <w:semiHidden/>
    <w:rsid w:val="00F112E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112E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112E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112E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112E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112E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112E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1312C"/>
    <w:pPr>
      <w:spacing w:after="250"/>
    </w:pPr>
  </w:style>
  <w:style w:type="paragraph" w:styleId="Avslutandetext">
    <w:name w:val="Closing"/>
    <w:basedOn w:val="Normal"/>
    <w:semiHidden/>
    <w:rsid w:val="00F112E4"/>
    <w:pPr>
      <w:ind w:left="4252"/>
    </w:pPr>
  </w:style>
  <w:style w:type="paragraph" w:customStyle="1" w:styleId="KantRubrikS5H">
    <w:name w:val="KantRubrikS5H"/>
    <w:semiHidden/>
    <w:rsid w:val="00F112E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112E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112E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112E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F112E4"/>
    <w:pPr>
      <w:suppressAutoHyphens/>
      <w:spacing w:before="0" w:line="220" w:lineRule="exact"/>
    </w:pPr>
    <w:rPr>
      <w:i/>
    </w:rPr>
  </w:style>
  <w:style w:type="paragraph" w:customStyle="1" w:styleId="Lagtextrubrik">
    <w:name w:val="Lagtext_rubrik"/>
    <w:basedOn w:val="Normal"/>
    <w:next w:val="Normal"/>
    <w:rsid w:val="00F112E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112E4"/>
    <w:pPr>
      <w:ind w:firstLine="170"/>
    </w:pPr>
  </w:style>
  <w:style w:type="paragraph" w:customStyle="1" w:styleId="NormalA4fot">
    <w:name w:val="Normal_A4fot"/>
    <w:basedOn w:val="Normal"/>
    <w:semiHidden/>
    <w:rsid w:val="00F112E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112E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112E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112E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112E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112E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112E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112E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112E4"/>
  </w:style>
  <w:style w:type="paragraph" w:customStyle="1" w:styleId="RubrikInnehllsf">
    <w:name w:val="RubrikInnehållsf"/>
    <w:basedOn w:val="RubrikSammanf"/>
    <w:next w:val="Normal"/>
    <w:rsid w:val="00F112E4"/>
  </w:style>
  <w:style w:type="paragraph" w:customStyle="1" w:styleId="Tabellochbildrubrik">
    <w:name w:val="Tabell och bildrubrik"/>
    <w:basedOn w:val="Normal"/>
    <w:next w:val="Normal"/>
    <w:rsid w:val="00F112E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112E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112E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112E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112E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112E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112E4"/>
    <w:pPr>
      <w:ind w:left="284"/>
    </w:pPr>
  </w:style>
  <w:style w:type="paragraph" w:styleId="Innehll3">
    <w:name w:val="toc 3"/>
    <w:basedOn w:val="Innehll2"/>
    <w:next w:val="Innehll4"/>
    <w:semiHidden/>
    <w:rsid w:val="00F112E4"/>
    <w:pPr>
      <w:ind w:left="567"/>
    </w:pPr>
  </w:style>
  <w:style w:type="paragraph" w:styleId="Innehll4">
    <w:name w:val="toc 4"/>
    <w:basedOn w:val="Normal"/>
    <w:next w:val="Normal"/>
    <w:autoRedefine/>
    <w:semiHidden/>
    <w:rsid w:val="00F112E4"/>
    <w:pPr>
      <w:ind w:left="72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3553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112E4"/>
  </w:style>
  <w:style w:type="character" w:styleId="Hyperlnk">
    <w:name w:val="Hyperlink"/>
    <w:basedOn w:val="Standardstycketeckensnitt"/>
    <w:semiHidden/>
    <w:rsid w:val="00F112E4"/>
    <w:rPr>
      <w:color w:val="0000FF"/>
      <w:u w:val="single"/>
    </w:rPr>
  </w:style>
  <w:style w:type="paragraph" w:styleId="Indragetstycke">
    <w:name w:val="Block Text"/>
    <w:basedOn w:val="Normal"/>
    <w:semiHidden/>
    <w:rsid w:val="00F112E4"/>
    <w:pPr>
      <w:spacing w:after="120"/>
      <w:ind w:left="1440" w:right="1440"/>
    </w:pPr>
  </w:style>
  <w:style w:type="paragraph" w:styleId="Innehll5">
    <w:name w:val="toc 5"/>
    <w:basedOn w:val="Normal"/>
    <w:next w:val="Normal"/>
    <w:autoRedefine/>
    <w:semiHidden/>
    <w:rsid w:val="00F112E4"/>
    <w:pPr>
      <w:ind w:left="960"/>
    </w:pPr>
  </w:style>
  <w:style w:type="paragraph" w:styleId="Lista">
    <w:name w:val="List"/>
    <w:basedOn w:val="Normal"/>
    <w:semiHidden/>
    <w:rsid w:val="00F112E4"/>
    <w:pPr>
      <w:ind w:left="283" w:hanging="283"/>
    </w:pPr>
  </w:style>
  <w:style w:type="paragraph" w:styleId="Normalwebb">
    <w:name w:val="Normal (Web)"/>
    <w:basedOn w:val="Normal"/>
    <w:semiHidden/>
    <w:rsid w:val="00F112E4"/>
    <w:rPr>
      <w:szCs w:val="24"/>
    </w:rPr>
  </w:style>
  <w:style w:type="paragraph" w:styleId="Numreradlista">
    <w:name w:val="List Number"/>
    <w:basedOn w:val="Normal"/>
    <w:semiHidden/>
    <w:rsid w:val="00F112E4"/>
    <w:pPr>
      <w:numPr>
        <w:numId w:val="5"/>
      </w:numPr>
    </w:pPr>
  </w:style>
  <w:style w:type="paragraph" w:styleId="Punktlista">
    <w:name w:val="List Bullet"/>
    <w:basedOn w:val="Normal"/>
    <w:semiHidden/>
    <w:rsid w:val="00F112E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112E4"/>
  </w:style>
  <w:style w:type="character" w:styleId="Sidnummer">
    <w:name w:val="page number"/>
    <w:basedOn w:val="Standardstycketeckensnitt"/>
    <w:semiHidden/>
    <w:rsid w:val="00F112E4"/>
  </w:style>
  <w:style w:type="paragraph" w:styleId="Signatur">
    <w:name w:val="Signature"/>
    <w:basedOn w:val="Normal"/>
    <w:semiHidden/>
    <w:rsid w:val="00F112E4"/>
    <w:pPr>
      <w:ind w:left="4252"/>
    </w:pPr>
  </w:style>
  <w:style w:type="paragraph" w:styleId="Underrubrik">
    <w:name w:val="Subtitle"/>
    <w:basedOn w:val="Normal"/>
    <w:qFormat/>
    <w:rsid w:val="00F112E4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vsndaradress-brev">
    <w:name w:val="envelope return"/>
    <w:basedOn w:val="Normal"/>
    <w:semiHidden/>
    <w:rsid w:val="00F112E4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F112E4"/>
    <w:rPr>
      <w:i/>
      <w:iCs/>
    </w:rPr>
  </w:style>
  <w:style w:type="paragraph" w:styleId="Brdtext">
    <w:name w:val="Body Text"/>
    <w:basedOn w:val="Normal"/>
    <w:semiHidden/>
    <w:rsid w:val="00F112E4"/>
    <w:pPr>
      <w:spacing w:after="120"/>
    </w:pPr>
  </w:style>
  <w:style w:type="paragraph" w:styleId="Brdtext2">
    <w:name w:val="Body Text 2"/>
    <w:basedOn w:val="Normal"/>
    <w:semiHidden/>
    <w:rsid w:val="00F112E4"/>
    <w:pPr>
      <w:spacing w:after="120" w:line="480" w:lineRule="auto"/>
    </w:pPr>
  </w:style>
  <w:style w:type="paragraph" w:styleId="Brdtext3">
    <w:name w:val="Body Text 3"/>
    <w:basedOn w:val="Normal"/>
    <w:semiHidden/>
    <w:rsid w:val="00F112E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F112E4"/>
    <w:pPr>
      <w:ind w:firstLine="210"/>
    </w:pPr>
  </w:style>
  <w:style w:type="paragraph" w:styleId="Brdtextmedindrag">
    <w:name w:val="Body Text Indent"/>
    <w:basedOn w:val="Normal"/>
    <w:semiHidden/>
    <w:rsid w:val="00F112E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F112E4"/>
    <w:pPr>
      <w:ind w:firstLine="210"/>
    </w:pPr>
  </w:style>
  <w:style w:type="paragraph" w:styleId="Brdtextmedindrag2">
    <w:name w:val="Body Text Indent 2"/>
    <w:basedOn w:val="Normal"/>
    <w:semiHidden/>
    <w:rsid w:val="00F112E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F112E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F112E4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112E4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F112E4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112E4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112E4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112E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F112E4"/>
  </w:style>
  <w:style w:type="table" w:styleId="Frgadtabell1">
    <w:name w:val="Table Colorful 1"/>
    <w:basedOn w:val="Normaltabell"/>
    <w:semiHidden/>
    <w:rsid w:val="00F112E4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112E4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112E4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F112E4"/>
    <w:rPr>
      <w:i/>
      <w:iCs/>
    </w:rPr>
  </w:style>
  <w:style w:type="character" w:styleId="HTML-akronym">
    <w:name w:val="HTML Acronym"/>
    <w:basedOn w:val="Standardstycketeckensnitt"/>
    <w:semiHidden/>
    <w:rsid w:val="00F112E4"/>
  </w:style>
  <w:style w:type="character" w:styleId="HTML-citat">
    <w:name w:val="HTML Cite"/>
    <w:basedOn w:val="Standardstycketeckensnitt"/>
    <w:semiHidden/>
    <w:rsid w:val="00F112E4"/>
    <w:rPr>
      <w:i/>
      <w:iCs/>
    </w:rPr>
  </w:style>
  <w:style w:type="character" w:styleId="HTML-definition">
    <w:name w:val="HTML Definition"/>
    <w:basedOn w:val="Standardstycketeckensnitt"/>
    <w:semiHidden/>
    <w:rsid w:val="00F112E4"/>
    <w:rPr>
      <w:i/>
      <w:iCs/>
    </w:rPr>
  </w:style>
  <w:style w:type="character" w:styleId="HTML-exempel">
    <w:name w:val="HTML Sample"/>
    <w:basedOn w:val="Standardstycketeckensnitt"/>
    <w:semiHidden/>
    <w:rsid w:val="00F112E4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F112E4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F112E4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F112E4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F112E4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F112E4"/>
    <w:rPr>
      <w:i/>
      <w:iCs/>
    </w:rPr>
  </w:style>
  <w:style w:type="paragraph" w:styleId="Inledning">
    <w:name w:val="Salutation"/>
    <w:basedOn w:val="Normal"/>
    <w:next w:val="Normal"/>
    <w:semiHidden/>
    <w:rsid w:val="00F112E4"/>
  </w:style>
  <w:style w:type="paragraph" w:styleId="Lista2">
    <w:name w:val="List 2"/>
    <w:basedOn w:val="Normal"/>
    <w:semiHidden/>
    <w:rsid w:val="00F112E4"/>
    <w:pPr>
      <w:ind w:left="566" w:hanging="283"/>
    </w:pPr>
  </w:style>
  <w:style w:type="paragraph" w:styleId="Lista3">
    <w:name w:val="List 3"/>
    <w:basedOn w:val="Normal"/>
    <w:semiHidden/>
    <w:rsid w:val="00F112E4"/>
    <w:pPr>
      <w:ind w:left="849" w:hanging="283"/>
    </w:pPr>
  </w:style>
  <w:style w:type="paragraph" w:styleId="Lista4">
    <w:name w:val="List 4"/>
    <w:basedOn w:val="Normal"/>
    <w:semiHidden/>
    <w:rsid w:val="00F112E4"/>
    <w:pPr>
      <w:ind w:left="1132" w:hanging="283"/>
    </w:pPr>
  </w:style>
  <w:style w:type="paragraph" w:styleId="Lista5">
    <w:name w:val="List 5"/>
    <w:basedOn w:val="Normal"/>
    <w:semiHidden/>
    <w:rsid w:val="00F112E4"/>
    <w:pPr>
      <w:ind w:left="1415" w:hanging="283"/>
    </w:pPr>
  </w:style>
  <w:style w:type="paragraph" w:styleId="Listafortstt">
    <w:name w:val="List Continue"/>
    <w:basedOn w:val="Normal"/>
    <w:semiHidden/>
    <w:rsid w:val="00F112E4"/>
    <w:pPr>
      <w:spacing w:after="120"/>
      <w:ind w:left="283"/>
    </w:pPr>
  </w:style>
  <w:style w:type="paragraph" w:styleId="Listafortstt2">
    <w:name w:val="List Continue 2"/>
    <w:basedOn w:val="Normal"/>
    <w:semiHidden/>
    <w:rsid w:val="00F112E4"/>
    <w:pPr>
      <w:spacing w:after="120"/>
      <w:ind w:left="566"/>
    </w:pPr>
  </w:style>
  <w:style w:type="paragraph" w:styleId="Listafortstt3">
    <w:name w:val="List Continue 3"/>
    <w:basedOn w:val="Normal"/>
    <w:semiHidden/>
    <w:rsid w:val="00F112E4"/>
    <w:pPr>
      <w:spacing w:after="120"/>
      <w:ind w:left="849"/>
    </w:pPr>
  </w:style>
  <w:style w:type="paragraph" w:styleId="Listafortstt4">
    <w:name w:val="List Continue 4"/>
    <w:basedOn w:val="Normal"/>
    <w:semiHidden/>
    <w:rsid w:val="00F112E4"/>
    <w:pPr>
      <w:spacing w:after="120"/>
      <w:ind w:left="1132"/>
    </w:pPr>
  </w:style>
  <w:style w:type="paragraph" w:styleId="Listafortstt5">
    <w:name w:val="List Continue 5"/>
    <w:basedOn w:val="Normal"/>
    <w:semiHidden/>
    <w:rsid w:val="00F112E4"/>
    <w:pPr>
      <w:spacing w:after="120"/>
      <w:ind w:left="1415"/>
    </w:pPr>
  </w:style>
  <w:style w:type="paragraph" w:styleId="Meddelanderubrik">
    <w:name w:val="Message Header"/>
    <w:basedOn w:val="Normal"/>
    <w:semiHidden/>
    <w:rsid w:val="00F11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F112E4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2">
    <w:name w:val="List Number 2"/>
    <w:basedOn w:val="Normal"/>
    <w:semiHidden/>
    <w:rsid w:val="00F112E4"/>
    <w:pPr>
      <w:numPr>
        <w:numId w:val="6"/>
      </w:numPr>
    </w:pPr>
  </w:style>
  <w:style w:type="paragraph" w:styleId="Numreradlista3">
    <w:name w:val="List Number 3"/>
    <w:basedOn w:val="Normal"/>
    <w:semiHidden/>
    <w:rsid w:val="00F112E4"/>
    <w:pPr>
      <w:numPr>
        <w:numId w:val="7"/>
      </w:numPr>
    </w:pPr>
  </w:style>
  <w:style w:type="paragraph" w:styleId="Numreradlista4">
    <w:name w:val="List Number 4"/>
    <w:basedOn w:val="Normal"/>
    <w:semiHidden/>
    <w:rsid w:val="00F112E4"/>
    <w:pPr>
      <w:numPr>
        <w:numId w:val="8"/>
      </w:numPr>
    </w:pPr>
  </w:style>
  <w:style w:type="paragraph" w:styleId="Numreradlista5">
    <w:name w:val="List Number 5"/>
    <w:basedOn w:val="Normal"/>
    <w:semiHidden/>
    <w:rsid w:val="00F112E4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F112E4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F112E4"/>
    <w:pPr>
      <w:numPr>
        <w:numId w:val="11"/>
      </w:numPr>
    </w:pPr>
  </w:style>
  <w:style w:type="paragraph" w:styleId="Punktlista3">
    <w:name w:val="List Bullet 3"/>
    <w:basedOn w:val="Normal"/>
    <w:semiHidden/>
    <w:rsid w:val="00F112E4"/>
    <w:pPr>
      <w:numPr>
        <w:numId w:val="12"/>
      </w:numPr>
    </w:pPr>
  </w:style>
  <w:style w:type="paragraph" w:styleId="Punktlista4">
    <w:name w:val="List Bullet 4"/>
    <w:basedOn w:val="Normal"/>
    <w:semiHidden/>
    <w:rsid w:val="00F112E4"/>
    <w:pPr>
      <w:numPr>
        <w:numId w:val="13"/>
      </w:numPr>
    </w:pPr>
  </w:style>
  <w:style w:type="paragraph" w:styleId="Punktlista5">
    <w:name w:val="List Bullet 5"/>
    <w:basedOn w:val="Normal"/>
    <w:semiHidden/>
    <w:rsid w:val="00F112E4"/>
    <w:pPr>
      <w:numPr>
        <w:numId w:val="14"/>
      </w:numPr>
    </w:pPr>
  </w:style>
  <w:style w:type="table" w:styleId="Standardtabell1">
    <w:name w:val="Table Classic 1"/>
    <w:basedOn w:val="Normaltabell"/>
    <w:semiHidden/>
    <w:rsid w:val="00F112E4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112E4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112E4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112E4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F112E4"/>
    <w:rPr>
      <w:b/>
      <w:bCs/>
    </w:rPr>
  </w:style>
  <w:style w:type="table" w:styleId="Tabellmed3D-effekter1">
    <w:name w:val="Table 3D effects 1"/>
    <w:basedOn w:val="Normaltabell"/>
    <w:semiHidden/>
    <w:rsid w:val="00F112E4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112E4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112E4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112E4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112E4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112E4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112E4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112E4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112E4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112E4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112E4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112E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112E4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112E4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112E4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112E4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F112E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F112E4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112E4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112E4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112E4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112E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112E4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112E4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112E4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112E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F112E4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112E4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112E4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259</Words>
  <Characters>1734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MJ498</vt:lpstr>
    </vt:vector>
  </TitlesOfParts>
  <Company>Riksdagen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MJ498</dc:title>
  <dc:subject>MJ498</dc:subject>
  <dc:creator>Riksdagen</dc:creator>
  <cp:keywords>Riksdagen</cp:keywords>
  <dc:description/>
  <cp:lastModifiedBy>Lars Brink</cp:lastModifiedBy>
  <cp:revision>2</cp:revision>
  <cp:lastPrinted>2006-01-17T12:07:00Z</cp:lastPrinted>
  <dcterms:created xsi:type="dcterms:W3CDTF">2025-12-16T20:14:00Z</dcterms:created>
  <dcterms:modified xsi:type="dcterms:W3CDTF">2025-12-16T20:14:00Z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Internationellt skogligt kompetenscentrum Norr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671</vt:lpwstr>
  </property>
  <property fmtid="{D5CDD505-2E9C-101B-9397-08002B2CF9AE}" pid="14" name="RubrikSvar">
    <vt:lpwstr>Internationellt skogligt kompetenscentrum Norr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v671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Wahlén (v)</vt:lpwstr>
  </property>
  <property fmtid="{D5CDD505-2E9C-101B-9397-08002B2CF9AE}" pid="26" name="MotionarLista">
    <vt:lpwstr>Wahlén, Gunilla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20052006000000000118000006710069</vt:lpwstr>
  </property>
  <property fmtid="{D5CDD505-2E9C-101B-9397-08002B2CF9AE}" pid="47" name="datum">
    <vt:lpwstr>051005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20052006000000000118000006710069</vt:lpwstr>
  </property>
  <property fmtid="{D5CDD505-2E9C-101B-9397-08002B2CF9AE}" pid="50" name="nummer">
    <vt:lpwstr>498</vt:lpwstr>
  </property>
  <property fmtid="{D5CDD505-2E9C-101B-9397-08002B2CF9AE}" pid="51" name="utskottsbeteckning">
    <vt:lpwstr>MJ</vt:lpwstr>
  </property>
</Properties>
</file>