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2B8B" w:rsidRPr="004D65D2" w:rsidRDefault="00402B8B">
      <w:r w:rsidRPr="004D65D2">
        <w:t>Enligt lagen (1988:46) om revision av riksdagsförvaltningen m.m. skall Riksdagens revisorer granska Stiftelsen Riksbankens Jubileumsfonds ver</w:t>
      </w:r>
      <w:r w:rsidRPr="004D65D2">
        <w:t>k</w:t>
      </w:r>
      <w:r w:rsidRPr="004D65D2">
        <w:t>samhet. Revisorerna skall särskilt se till att fondens organisation av och kontroll över redovisningen samt medels- och värdeförvaltningen är tillfred</w:t>
      </w:r>
      <w:r w:rsidRPr="004D65D2">
        <w:t>s</w:t>
      </w:r>
      <w:r w:rsidRPr="004D65D2">
        <w:t>ställande.</w:t>
      </w:r>
    </w:p>
    <w:p w:rsidR="00402B8B" w:rsidRPr="004D65D2" w:rsidRDefault="00402B8B">
      <w:pPr>
        <w:pStyle w:val="Normaltindrag"/>
      </w:pPr>
      <w:r w:rsidRPr="004D65D2">
        <w:t>Styrelsen för Jubileumsfonden har till Riksdagens revisorer överlämnat b</w:t>
      </w:r>
      <w:r w:rsidRPr="004D65D2">
        <w:t>e</w:t>
      </w:r>
      <w:r w:rsidRPr="004D65D2">
        <w:t>rättelse angående stiftelsens verksamhet och förvaltning under år 1998.</w:t>
      </w:r>
    </w:p>
    <w:p w:rsidR="00402B8B" w:rsidRPr="004D65D2" w:rsidRDefault="00402B8B">
      <w:pPr>
        <w:pStyle w:val="Normaltindrag"/>
      </w:pPr>
      <w:r w:rsidRPr="004D65D2">
        <w:t>Vi anmäler härmed vår granskning av Stiftelsen Riksbankens Jubileum</w:t>
      </w:r>
      <w:r w:rsidRPr="004D65D2">
        <w:t>s</w:t>
      </w:r>
      <w:r w:rsidRPr="004D65D2">
        <w:t>fonds verksamhet under år 1998.</w:t>
      </w:r>
    </w:p>
    <w:p w:rsidR="00402B8B" w:rsidRPr="004D65D2" w:rsidRDefault="00402B8B">
      <w:pPr>
        <w:pStyle w:val="Rubrik1"/>
      </w:pPr>
      <w:r w:rsidRPr="004D65D2">
        <w:t>Genomförd granskning</w:t>
      </w:r>
    </w:p>
    <w:p w:rsidR="00402B8B" w:rsidRPr="004D65D2" w:rsidRDefault="00402B8B">
      <w:r w:rsidRPr="004D65D2">
        <w:t>Vid granskningen av Stiftelsen Riksbankens Jubileumsfonds räkenskaper och förvaltning för år 1998 har vi liksom tidigare år biträtts av KPMG Bohlins AB. Auktoriserade revisorn Roland Nilsson har varit huvudansvarig för granskningen. Resultatet av den har delgetts oss i bilagda granskning</w:t>
      </w:r>
      <w:r w:rsidRPr="004D65D2">
        <w:t>s</w:t>
      </w:r>
      <w:r w:rsidRPr="004D65D2">
        <w:t>rapport. Som framgår av rapporten har den utförda granskningen inte givit anledning till anmärkning.</w:t>
      </w:r>
    </w:p>
    <w:p w:rsidR="00402B8B" w:rsidRPr="004D65D2" w:rsidRDefault="00402B8B">
      <w:pPr>
        <w:pStyle w:val="Normaltindrag"/>
      </w:pPr>
      <w:r w:rsidRPr="004D65D2">
        <w:t>Vid behandlingen av detta ärende har vi även tagit del av en promemoria avseende årsbokslutet 1998. Den har upprättats av revisionsbyrån Ernst &amp; Young AB, som har uppdraget att svara för intern revision av stiftelsen. Internrevisorernas bedömning är att stiftelsens redovisning är rättvisande och upprättad i enlighet med god redovisningssed.</w:t>
      </w:r>
    </w:p>
    <w:p w:rsidR="00402B8B" w:rsidRPr="004D65D2" w:rsidRDefault="00402B8B">
      <w:pPr>
        <w:pStyle w:val="Normaltindrag"/>
      </w:pPr>
      <w:r w:rsidRPr="004D65D2">
        <w:t>Granskningen av Jubileumsfonden under år 1998 har inte givit oss anle</w:t>
      </w:r>
      <w:r w:rsidRPr="004D65D2">
        <w:t>d</w:t>
      </w:r>
      <w:r w:rsidRPr="004D65D2">
        <w:t>ning till något särskilt uttalande.</w:t>
      </w:r>
    </w:p>
    <w:p w:rsidR="00402B8B" w:rsidRPr="004D65D2" w:rsidRDefault="00402B8B">
      <w:pPr>
        <w:pStyle w:val="Rubrik1"/>
      </w:pPr>
      <w:r w:rsidRPr="004D65D2">
        <w:t>Förslag</w:t>
      </w:r>
    </w:p>
    <w:p w:rsidR="00402B8B" w:rsidRPr="004D65D2" w:rsidRDefault="00402B8B">
      <w:r w:rsidRPr="004D65D2">
        <w:t>Med hänvisning till det anförda får vi såsom externrevisorer föreslå</w:t>
      </w:r>
    </w:p>
    <w:p w:rsidR="00402B8B" w:rsidRPr="004D65D2" w:rsidRDefault="00402B8B">
      <w:pPr>
        <w:pStyle w:val="Resklm"/>
      </w:pPr>
      <w:r w:rsidRPr="004D65D2">
        <w:t>att riksdagen lägger Stiftelsen Riksbankens Jubileumsfonds berättelse över verksamhet och förvaltning under år 1998 (redog. 1998/99:RJ1) utan a</w:t>
      </w:r>
      <w:r w:rsidRPr="004D65D2">
        <w:t>n</w:t>
      </w:r>
      <w:r w:rsidRPr="004D65D2">
        <w:t>märkning till handlingarna.</w:t>
      </w:r>
    </w:p>
    <w:p w:rsidR="00402B8B" w:rsidRPr="004D65D2" w:rsidRDefault="00402B8B">
      <w:pPr>
        <w:pStyle w:val="Resklm"/>
      </w:pPr>
    </w:p>
    <w:p w:rsidR="00402B8B" w:rsidRPr="004D65D2" w:rsidRDefault="00402B8B">
      <w:r w:rsidRPr="004D65D2">
        <w:br w:type="page"/>
      </w:r>
      <w:r w:rsidRPr="004D65D2">
        <w:lastRenderedPageBreak/>
        <w:t>Detta ärende har avgjorts av revisorerna i plenum. I beslutet har deltagit revisorerna Ingemar Josefsson (s), Anders G Högmark (m), Per Rosengren (v), Kenneth Lantz (kd), Margit Gennser (m), Ann-Marie Fagerström (s), Marie Engström (v), Björn Kaaling (s), Ingvar Eriksson (m), Nils-Göran Holmqvist (s) samt Ann-Kristine Johansson (s).</w:t>
      </w:r>
    </w:p>
    <w:p w:rsidR="00402B8B" w:rsidRPr="004D65D2" w:rsidRDefault="00402B8B">
      <w:pPr>
        <w:pStyle w:val="Normaltindrag"/>
      </w:pPr>
      <w:r w:rsidRPr="004D65D2">
        <w:t>Vid ärendets slutliga handläggning har vidare närvarit t.f. kanslichefen Margaretha Stålfors (föredragande).</w:t>
      </w:r>
    </w:p>
    <w:p w:rsidR="00402B8B" w:rsidRPr="004D65D2" w:rsidRDefault="00402B8B">
      <w:r w:rsidRPr="004D65D2">
        <w:t>Stockholm den 4 mars 1999</w:t>
      </w:r>
    </w:p>
    <w:p w:rsidR="00402B8B" w:rsidRPr="004D65D2" w:rsidRDefault="00402B8B">
      <w:r w:rsidRPr="004D65D2">
        <w:t>På Riksdagens revisorers vägnar</w:t>
      </w:r>
    </w:p>
    <w:p w:rsidR="00402B8B" w:rsidRPr="004D65D2" w:rsidRDefault="00402B8B"/>
    <w:p w:rsidR="00402B8B" w:rsidRPr="004D65D2" w:rsidRDefault="00402B8B">
      <w:pPr>
        <w:pStyle w:val="Normaltindrag"/>
      </w:pPr>
    </w:p>
    <w:p w:rsidR="00402B8B" w:rsidRPr="004D65D2" w:rsidRDefault="00402B8B">
      <w:pPr>
        <w:rPr>
          <w:i/>
          <w:sz w:val="22"/>
        </w:rPr>
      </w:pPr>
      <w:r w:rsidRPr="004D65D2">
        <w:rPr>
          <w:i/>
          <w:sz w:val="22"/>
        </w:rPr>
        <w:t>Ingemar Josefsson</w:t>
      </w:r>
    </w:p>
    <w:p w:rsidR="00402B8B" w:rsidRPr="004D65D2" w:rsidRDefault="00402B8B">
      <w:pPr>
        <w:rPr>
          <w:i/>
          <w:sz w:val="22"/>
        </w:rPr>
      </w:pPr>
    </w:p>
    <w:p w:rsidR="00402B8B" w:rsidRPr="004D65D2" w:rsidRDefault="00402B8B">
      <w:pPr>
        <w:rPr>
          <w:i/>
          <w:sz w:val="22"/>
        </w:rPr>
      </w:pPr>
      <w:r w:rsidRPr="004D65D2">
        <w:rPr>
          <w:i/>
          <w:sz w:val="22"/>
        </w:rPr>
        <w:tab/>
      </w:r>
      <w:r w:rsidRPr="004D65D2">
        <w:rPr>
          <w:i/>
          <w:sz w:val="22"/>
        </w:rPr>
        <w:tab/>
      </w:r>
      <w:r w:rsidRPr="004D65D2">
        <w:rPr>
          <w:i/>
          <w:sz w:val="22"/>
        </w:rPr>
        <w:tab/>
      </w:r>
      <w:r w:rsidRPr="004D65D2">
        <w:rPr>
          <w:i/>
          <w:sz w:val="22"/>
        </w:rPr>
        <w:tab/>
        <w:t xml:space="preserve">            Margaretha Stålfors</w:t>
      </w:r>
    </w:p>
    <w:p w:rsidR="00402B8B" w:rsidRPr="004D65D2" w:rsidRDefault="00402B8B"/>
    <w:p w:rsidR="00402B8B" w:rsidRPr="004D65D2" w:rsidRDefault="00402B8B">
      <w:pPr>
        <w:rPr>
          <w:sz w:val="24"/>
        </w:rPr>
        <w:sectPr w:rsidR="00000000" w:rsidRPr="004D65D2">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pPr>
    </w:p>
    <w:p w:rsidR="00402B8B" w:rsidRPr="004D65D2" w:rsidRDefault="00402B8B">
      <w:r w:rsidRPr="004D65D2">
        <w:rPr>
          <w:sz w:val="24"/>
        </w:rPr>
        <w:t>KPMG BOHLINS AB</w:t>
      </w:r>
      <w:r w:rsidRPr="004D65D2">
        <w:tab/>
      </w:r>
      <w:r w:rsidRPr="004D65D2">
        <w:tab/>
      </w:r>
      <w:r w:rsidRPr="004D65D2">
        <w:tab/>
      </w:r>
      <w:r w:rsidRPr="004D65D2">
        <w:tab/>
      </w:r>
      <w:r w:rsidRPr="004D65D2">
        <w:tab/>
      </w:r>
    </w:p>
    <w:p w:rsidR="00402B8B" w:rsidRPr="004D65D2" w:rsidRDefault="00402B8B">
      <w:pPr>
        <w:rPr>
          <w:sz w:val="22"/>
        </w:rPr>
      </w:pPr>
      <w:r w:rsidRPr="004D65D2">
        <w:rPr>
          <w:sz w:val="22"/>
        </w:rPr>
        <w:t>Till Riksdagens revisorer</w:t>
      </w:r>
    </w:p>
    <w:p w:rsidR="00402B8B" w:rsidRPr="004D65D2" w:rsidRDefault="00402B8B">
      <w:pPr>
        <w:rPr>
          <w:b/>
        </w:rPr>
      </w:pPr>
      <w:r w:rsidRPr="004D65D2">
        <w:rPr>
          <w:b/>
        </w:rPr>
        <w:t>Granskningsutlåtande för Riksbankens Jubileumsfond 1998</w:t>
      </w:r>
    </w:p>
    <w:p w:rsidR="00402B8B" w:rsidRPr="004D65D2" w:rsidRDefault="00402B8B">
      <w:r w:rsidRPr="004D65D2">
        <w:t>Riksdagens revisorer har utsett KPMG Bohlins AB att biträda vid grans</w:t>
      </w:r>
      <w:r w:rsidRPr="004D65D2">
        <w:t>k</w:t>
      </w:r>
      <w:r w:rsidRPr="004D65D2">
        <w:t>ningen av Riksbankens Jubileumsfond. Vi får härmed avge följande utlåta</w:t>
      </w:r>
      <w:r w:rsidRPr="004D65D2">
        <w:t>n</w:t>
      </w:r>
      <w:r w:rsidRPr="004D65D2">
        <w:t>de över vår granskning av fondens räkenskaper och förvaltning för år  1998.</w:t>
      </w:r>
    </w:p>
    <w:p w:rsidR="00402B8B" w:rsidRPr="004D65D2" w:rsidRDefault="00402B8B">
      <w:pPr>
        <w:pStyle w:val="Normaltindrag"/>
      </w:pPr>
      <w:r w:rsidRPr="004D65D2">
        <w:t>Vi har tagit del av Riksbankens Jubileumsfonds förvaltningsberättelse och bokslut för år 1998. Vi har vidare tagit del av en granskningsrapport från Ernst &amp; Young AB, som i egenskap av internrevisorer biträtt oss vid grans</w:t>
      </w:r>
      <w:r w:rsidRPr="004D65D2">
        <w:t>k</w:t>
      </w:r>
      <w:r w:rsidRPr="004D65D2">
        <w:t>ningen, samt i övrigt bildat oss en uppfattning om de vidtagna granskning</w:t>
      </w:r>
      <w:r w:rsidRPr="004D65D2">
        <w:t>s</w:t>
      </w:r>
      <w:r w:rsidRPr="004D65D2">
        <w:t>åtgärde</w:t>
      </w:r>
      <w:r w:rsidRPr="004D65D2">
        <w:t>r</w:t>
      </w:r>
      <w:r w:rsidRPr="004D65D2">
        <w:t>na.</w:t>
      </w:r>
    </w:p>
    <w:p w:rsidR="00402B8B" w:rsidRPr="004D65D2" w:rsidRDefault="00402B8B">
      <w:pPr>
        <w:pStyle w:val="Normaltindrag"/>
      </w:pPr>
      <w:r w:rsidRPr="004D65D2">
        <w:t>Den utförda granskningen har inte givit anledning till anmärkning.</w:t>
      </w:r>
    </w:p>
    <w:p w:rsidR="00402B8B" w:rsidRPr="004D65D2" w:rsidRDefault="00402B8B">
      <w:pPr>
        <w:pStyle w:val="Normaltindrag"/>
      </w:pPr>
      <w:r w:rsidRPr="004D65D2">
        <w:t>Vi tillstyrker att resultaträkningen och balansräkningen fastställs.</w:t>
      </w:r>
    </w:p>
    <w:p w:rsidR="00402B8B" w:rsidRPr="004D65D2" w:rsidRDefault="00402B8B">
      <w:r w:rsidRPr="004D65D2">
        <w:t>Stockholm den 11 februari 1999</w:t>
      </w:r>
    </w:p>
    <w:p w:rsidR="00402B8B" w:rsidRPr="004D65D2" w:rsidRDefault="00402B8B">
      <w:r w:rsidRPr="004D65D2">
        <w:t>KPMG Bohlins AB</w:t>
      </w:r>
    </w:p>
    <w:p w:rsidR="00402B8B" w:rsidRPr="004D65D2" w:rsidRDefault="00402B8B"/>
    <w:p w:rsidR="00402B8B" w:rsidRPr="004D65D2" w:rsidRDefault="00402B8B">
      <w:pPr>
        <w:rPr>
          <w:i/>
        </w:rPr>
      </w:pPr>
      <w:r w:rsidRPr="004D65D2">
        <w:rPr>
          <w:i/>
        </w:rPr>
        <w:t>Roland Nilsson</w:t>
      </w:r>
    </w:p>
    <w:p w:rsidR="00402B8B" w:rsidRPr="004D65D2" w:rsidRDefault="00402B8B"/>
    <w:p w:rsidR="00402B8B" w:rsidRPr="004D65D2" w:rsidRDefault="00402B8B">
      <w:pPr>
        <w:pStyle w:val="Tryckort"/>
      </w:pPr>
    </w:p>
    <w:p w:rsidR="00402B8B" w:rsidRPr="004D65D2" w:rsidRDefault="00402B8B">
      <w:pPr>
        <w:pStyle w:val="Tryckort"/>
      </w:pPr>
    </w:p>
    <w:p w:rsidR="00402B8B" w:rsidRPr="004D65D2" w:rsidRDefault="00402B8B">
      <w:pPr>
        <w:pStyle w:val="Tryckort"/>
      </w:pPr>
    </w:p>
    <w:p w:rsidR="00402B8B" w:rsidRPr="004D65D2" w:rsidRDefault="00402B8B">
      <w:pPr>
        <w:pStyle w:val="Tryckort"/>
      </w:pPr>
    </w:p>
    <w:p w:rsidR="00402B8B" w:rsidRPr="004D65D2" w:rsidRDefault="00402B8B">
      <w:pPr>
        <w:pStyle w:val="Tryckort"/>
      </w:pPr>
    </w:p>
    <w:p w:rsidR="00402B8B" w:rsidRPr="004D65D2" w:rsidRDefault="00402B8B">
      <w:pPr>
        <w:pStyle w:val="Tryckort"/>
      </w:pPr>
    </w:p>
    <w:p w:rsidR="00402B8B" w:rsidRPr="004D65D2" w:rsidRDefault="00402B8B">
      <w:pPr>
        <w:pStyle w:val="Tryckort"/>
      </w:pPr>
    </w:p>
    <w:p w:rsidR="00402B8B" w:rsidRPr="004D65D2" w:rsidRDefault="00402B8B">
      <w:pPr>
        <w:pStyle w:val="Tryckort"/>
      </w:pPr>
    </w:p>
    <w:p w:rsidR="00402B8B" w:rsidRPr="004D65D2" w:rsidRDefault="00402B8B">
      <w:pPr>
        <w:pStyle w:val="Tryckort"/>
      </w:pPr>
    </w:p>
    <w:p w:rsidR="00402B8B" w:rsidRPr="004D65D2" w:rsidRDefault="00402B8B">
      <w:pPr>
        <w:pStyle w:val="Tryckort"/>
      </w:pPr>
    </w:p>
    <w:p w:rsidR="00402B8B" w:rsidRPr="004D65D2" w:rsidRDefault="00402B8B">
      <w:pPr>
        <w:pStyle w:val="Tryckort"/>
      </w:pPr>
    </w:p>
    <w:p w:rsidR="00402B8B" w:rsidRPr="004D65D2" w:rsidRDefault="00402B8B">
      <w:pPr>
        <w:pStyle w:val="Tryckort"/>
      </w:pPr>
    </w:p>
    <w:p w:rsidR="00402B8B" w:rsidRPr="004D65D2" w:rsidRDefault="00402B8B">
      <w:pPr>
        <w:pStyle w:val="Tryckort"/>
      </w:pPr>
    </w:p>
    <w:p w:rsidR="00402B8B" w:rsidRPr="004D65D2" w:rsidRDefault="00402B8B">
      <w:pPr>
        <w:pStyle w:val="Tryckort"/>
      </w:pPr>
    </w:p>
    <w:p w:rsidR="00402B8B" w:rsidRPr="004D65D2" w:rsidRDefault="00402B8B">
      <w:pPr>
        <w:pStyle w:val="Tryckort"/>
      </w:pPr>
    </w:p>
    <w:p w:rsidR="00402B8B" w:rsidRPr="004D65D2" w:rsidRDefault="00402B8B">
      <w:pPr>
        <w:pStyle w:val="Tryckort"/>
      </w:pPr>
    </w:p>
    <w:p w:rsidR="00402B8B" w:rsidRPr="004D65D2" w:rsidRDefault="00402B8B">
      <w:pPr>
        <w:pStyle w:val="Tryckort"/>
      </w:pPr>
    </w:p>
    <w:p w:rsidR="00402B8B" w:rsidRPr="004D65D2" w:rsidRDefault="00402B8B">
      <w:pPr>
        <w:pStyle w:val="Tryckort"/>
      </w:pPr>
    </w:p>
    <w:p w:rsidR="00402B8B" w:rsidRPr="004D65D2" w:rsidRDefault="00402B8B">
      <w:pPr>
        <w:pStyle w:val="Tryckort"/>
      </w:pPr>
    </w:p>
    <w:p w:rsidR="00402B8B" w:rsidRPr="004D65D2" w:rsidRDefault="00402B8B">
      <w:pPr>
        <w:pStyle w:val="Tryckort"/>
      </w:pPr>
    </w:p>
    <w:p w:rsidR="00402B8B" w:rsidRPr="004D65D2" w:rsidRDefault="00402B8B">
      <w:pPr>
        <w:pStyle w:val="Tryckort"/>
      </w:pPr>
    </w:p>
    <w:p w:rsidR="00402B8B" w:rsidRPr="004D65D2" w:rsidRDefault="00402B8B">
      <w:pPr>
        <w:pStyle w:val="Tryckort"/>
      </w:pPr>
    </w:p>
    <w:p w:rsidR="00402B8B" w:rsidRPr="004D65D2" w:rsidRDefault="00402B8B">
      <w:pPr>
        <w:pStyle w:val="Tryckort"/>
      </w:pPr>
    </w:p>
    <w:p w:rsidR="00402B8B" w:rsidRPr="004D65D2" w:rsidRDefault="00402B8B">
      <w:pPr>
        <w:pStyle w:val="Tryckort"/>
      </w:pPr>
    </w:p>
    <w:p w:rsidR="00402B8B" w:rsidRPr="004D65D2" w:rsidRDefault="00402B8B">
      <w:pPr>
        <w:pStyle w:val="Tryckort"/>
      </w:pPr>
    </w:p>
    <w:p w:rsidR="00402B8B" w:rsidRPr="004D65D2" w:rsidRDefault="00402B8B">
      <w:pPr>
        <w:pStyle w:val="Tryckort"/>
      </w:pPr>
    </w:p>
    <w:p w:rsidR="00402B8B" w:rsidRPr="004D65D2" w:rsidRDefault="00402B8B">
      <w:pPr>
        <w:pStyle w:val="Tryckort"/>
      </w:pPr>
    </w:p>
    <w:p w:rsidR="00402B8B" w:rsidRPr="004D65D2" w:rsidRDefault="00402B8B">
      <w:pPr>
        <w:pStyle w:val="Tryckort"/>
      </w:pPr>
    </w:p>
    <w:p w:rsidR="00402B8B" w:rsidRPr="004D65D2" w:rsidRDefault="00402B8B">
      <w:pPr>
        <w:pStyle w:val="Tryckort"/>
      </w:pPr>
    </w:p>
    <w:p w:rsidR="00402B8B" w:rsidRPr="004D65D2" w:rsidRDefault="00402B8B">
      <w:pPr>
        <w:pStyle w:val="Tryckort"/>
      </w:pPr>
    </w:p>
    <w:p w:rsidR="00402B8B" w:rsidRPr="004D65D2" w:rsidRDefault="00402B8B">
      <w:pPr>
        <w:pStyle w:val="Tryckort"/>
      </w:pPr>
    </w:p>
    <w:p w:rsidR="00402B8B" w:rsidRPr="004D65D2" w:rsidRDefault="00402B8B">
      <w:pPr>
        <w:pStyle w:val="Tryckort"/>
      </w:pPr>
    </w:p>
    <w:p w:rsidR="00402B8B" w:rsidRPr="004D65D2" w:rsidRDefault="00402B8B">
      <w:pPr>
        <w:pStyle w:val="Tryckort"/>
      </w:pPr>
    </w:p>
    <w:p w:rsidR="00402B8B" w:rsidRPr="004D65D2" w:rsidRDefault="00402B8B">
      <w:pPr>
        <w:pStyle w:val="Tryckort"/>
      </w:pPr>
    </w:p>
    <w:p w:rsidR="00402B8B" w:rsidRPr="004D65D2" w:rsidRDefault="00402B8B">
      <w:pPr>
        <w:pStyle w:val="Tryckort"/>
      </w:pPr>
    </w:p>
    <w:p w:rsidR="00402B8B" w:rsidRPr="004D65D2" w:rsidRDefault="00402B8B">
      <w:pPr>
        <w:pStyle w:val="Tryckort"/>
      </w:pPr>
    </w:p>
    <w:p w:rsidR="00402B8B" w:rsidRPr="004D65D2" w:rsidRDefault="00402B8B">
      <w:pPr>
        <w:pStyle w:val="Tryckort"/>
      </w:pPr>
    </w:p>
    <w:p w:rsidR="00402B8B" w:rsidRPr="004D65D2" w:rsidRDefault="00402B8B">
      <w:pPr>
        <w:pStyle w:val="Tryckort"/>
      </w:pPr>
      <w:r w:rsidRPr="004D65D2">
        <w:t>Elanders Gotab, Stockholm  1999</w:t>
      </w:r>
    </w:p>
    <w:sectPr w:rsidR="00402B8B" w:rsidRPr="004D65D2">
      <w:headerReference w:type="default" r:id="rId12"/>
      <w:pgSz w:w="11906" w:h="16838" w:code="9"/>
      <w:pgMar w:top="567" w:right="4876" w:bottom="4508" w:left="1134" w:header="0" w:footer="0" w:gutter="0"/>
      <w:cols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2B8B" w:rsidRDefault="00402B8B">
      <w:pPr>
        <w:spacing w:before="0" w:line="240" w:lineRule="auto"/>
      </w:pPr>
      <w:r>
        <w:separator/>
      </w:r>
    </w:p>
  </w:endnote>
  <w:endnote w:type="continuationSeparator" w:id="0">
    <w:p w:rsidR="00402B8B" w:rsidRDefault="00402B8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B8B" w:rsidRDefault="00402B8B">
    <w:pPr>
      <w:pStyle w:val="SidfotV"/>
      <w:framePr w:wrap="notBeside"/>
    </w:pPr>
    <w:r>
      <w:rPr>
        <w:rStyle w:val="Sidnummer"/>
      </w:rPr>
      <w:fldChar w:fldCharType="begin" w:fldLock="1"/>
    </w:r>
    <w:r>
      <w:rPr>
        <w:rStyle w:val="Sidnummer"/>
      </w:rPr>
      <w:instrText xml:space="preserve"> PAGE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B8B" w:rsidRDefault="00402B8B">
    <w:pPr>
      <w:pStyle w:val="SidfotH"/>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3</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B8B" w:rsidRDefault="00402B8B">
    <w:pPr>
      <w:pStyle w:val="SidfotH"/>
      <w:framePr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2B8B" w:rsidRDefault="00402B8B">
      <w:pPr>
        <w:spacing w:before="0" w:line="240" w:lineRule="auto"/>
      </w:pPr>
      <w:r>
        <w:separator/>
      </w:r>
    </w:p>
  </w:footnote>
  <w:footnote w:type="continuationSeparator" w:id="0">
    <w:p w:rsidR="00402B8B" w:rsidRDefault="00402B8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B8B" w:rsidRDefault="00402B8B">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end"/>
    </w:r>
  </w:p>
  <w:p w:rsidR="00402B8B" w:rsidRDefault="00402B8B">
    <w:pPr>
      <w:pStyle w:val="SidhuvudV"/>
      <w:framePr w:w="2302" w:h="1928" w:hRule="exact" w:wrap="notBeside"/>
    </w:pPr>
    <w:r>
      <w:fldChar w:fldCharType="begin" w:fldLock="1"/>
    </w:r>
    <w:r>
      <w:instrText xml:space="preserve"> REF Utkast \* LOWER </w:instrText>
    </w:r>
    <w:r>
      <w:fldChar w:fldCharType="separate"/>
    </w:r>
    <w:r>
      <w:rPr>
        <w:b/>
      </w:rPr>
      <w:t>Fel! Hittar inte referenskälla.</w:t>
    </w:r>
    <w:r>
      <w:fldChar w:fldCharType="end"/>
    </w:r>
  </w:p>
  <w:p w:rsidR="00402B8B" w:rsidRDefault="00402B8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B8B" w:rsidRDefault="00402B8B">
    <w:pPr>
      <w:pStyle w:val="SidhuvudKant"/>
      <w:framePr w:hSpace="284" w:wrap="around"/>
    </w:pPr>
    <w:r>
      <w:t>1998/99:RR6</w:t>
    </w:r>
  </w:p>
  <w:p w:rsidR="00402B8B" w:rsidRDefault="00402B8B">
    <w:pPr>
      <w:pStyle w:val="SidhuvudKant"/>
      <w:framePr w:hSpace="284" w:wrap="arou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982064127"/>
  <w:bookmarkEnd w:id="0"/>
  <w:p w:rsidR="00402B8B" w:rsidRDefault="00402B8B">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9.7pt">
          <v:imagedata r:id="rId1" o:title="" croptop="-476f" cropbottom="40754f" cropright="42609f"/>
        </v:shape>
        <o:OLEObject Type="Embed" ProgID="Word.Document.8" ShapeID="_x0000_i1025" DrawAspect="Content" ObjectID="_1827341040" r:id="rId2"/>
      </w:object>
    </w:r>
  </w:p>
  <w:p w:rsidR="00402B8B" w:rsidRDefault="00402B8B">
    <w:pPr>
      <w:pStyle w:val="SidhuvudFVapen"/>
      <w:framePr w:wrap="notBeside" w:x="7253" w:y="188"/>
      <w:spacing w:line="230" w:lineRule="auto"/>
      <w:rPr>
        <w:sz w:val="24"/>
      </w:rPr>
    </w:pPr>
    <w:bookmarkStart w:id="1" w:name="BnrVapen"/>
    <w:r>
      <w:rPr>
        <w:sz w:val="24"/>
      </w:rPr>
      <w:t>1998/99</w:t>
    </w:r>
  </w:p>
  <w:p w:rsidR="00402B8B" w:rsidRDefault="00402B8B">
    <w:pPr>
      <w:pStyle w:val="SidhuvudFVapen"/>
      <w:framePr w:wrap="notBeside" w:x="7253" w:y="188"/>
      <w:spacing w:line="230" w:lineRule="auto"/>
      <w:rPr>
        <w:sz w:val="24"/>
      </w:rPr>
    </w:pPr>
    <w:r>
      <w:rPr>
        <w:sz w:val="24"/>
      </w:rPr>
      <w:t xml:space="preserve">RR6  </w:t>
    </w:r>
    <w:bookmarkEnd w:id="1"/>
    <w:r w:rsidR="004D65D2">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52708397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87955A"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402B8B" w:rsidRDefault="00402B8B">
    <w:pPr>
      <w:pStyle w:val="SidhuvudFText"/>
      <w:framePr w:w="5727" w:h="2722" w:hRule="exact" w:hSpace="0" w:wrap="notBeside" w:hAnchor="page" w:x="1135" w:y="568"/>
      <w:spacing w:line="400" w:lineRule="exact"/>
      <w:ind w:right="629"/>
      <w:rPr>
        <w:sz w:val="36"/>
      </w:rPr>
    </w:pPr>
    <w:bookmarkStart w:id="2" w:name="DokumentTyp"/>
    <w:r>
      <w:rPr>
        <w:sz w:val="36"/>
      </w:rPr>
      <w:t>Redogörelse till riksdagen</w:t>
    </w:r>
  </w:p>
  <w:p w:rsidR="00402B8B" w:rsidRDefault="00402B8B">
    <w:pPr>
      <w:pStyle w:val="SidhuvudFText"/>
      <w:framePr w:w="5727" w:h="2722" w:hRule="exact" w:hSpace="0" w:wrap="notBeside" w:hAnchor="page" w:x="1135" w:y="568"/>
      <w:spacing w:line="400" w:lineRule="exact"/>
      <w:ind w:right="629"/>
      <w:rPr>
        <w:sz w:val="36"/>
      </w:rPr>
    </w:pPr>
    <w:r>
      <w:rPr>
        <w:sz w:val="36"/>
      </w:rPr>
      <w:t xml:space="preserve">1998/99:RR6  </w:t>
    </w:r>
    <w:bookmarkEnd w:id="2"/>
  </w:p>
  <w:p w:rsidR="00402B8B" w:rsidRDefault="00402B8B">
    <w:pPr>
      <w:pStyle w:val="SidhuvudFText"/>
      <w:framePr w:w="5727" w:h="2722" w:hRule="exact" w:hSpace="0" w:wrap="notBeside" w:hAnchor="page" w:x="1135" w:y="568"/>
      <w:spacing w:before="40" w:after="900" w:line="280" w:lineRule="exact"/>
      <w:ind w:right="629"/>
      <w:rPr>
        <w:sz w:val="26"/>
      </w:rPr>
    </w:pPr>
    <w:bookmarkStart w:id="3" w:name="Rubrik"/>
    <w:r>
      <w:rPr>
        <w:sz w:val="28"/>
      </w:rPr>
      <w:t xml:space="preserve">Riksdagens revisorers berättelse över granskningen av Riksbankens Jubileumsfonds verksamhet under år 1998 </w:t>
    </w:r>
    <w:r>
      <w:rPr>
        <w:sz w:val="26"/>
      </w:rPr>
      <w:t xml:space="preserve"> </w:t>
    </w:r>
    <w:bookmarkEnd w:id="3"/>
    <w:r>
      <w:rPr>
        <w:sz w:val="26"/>
      </w:rPr>
      <w:t xml:space="preserve"> </w:t>
    </w:r>
  </w:p>
  <w:p w:rsidR="00402B8B" w:rsidRDefault="00402B8B">
    <w:pPr>
      <w:pStyle w:val="SidhuvudFText"/>
      <w:framePr w:w="5727" w:h="2722" w:hRule="exact" w:hSpace="0" w:wrap="notBeside" w:hAnchor="page" w:x="1135" w:y="568"/>
      <w:spacing w:line="460" w:lineRule="exact"/>
      <w:ind w:right="629"/>
      <w:rPr>
        <w:sz w:val="36"/>
      </w:rPr>
    </w:pPr>
  </w:p>
  <w:p w:rsidR="00402B8B" w:rsidRDefault="00402B8B">
    <w:pPr>
      <w:pStyle w:val="SidhuvudFText"/>
      <w:framePr w:w="5727" w:h="2722" w:hRule="exact" w:hSpace="0" w:wrap="notBeside" w:hAnchor="page" w:x="1135" w:y="568"/>
      <w:spacing w:before="40" w:after="900" w:line="300" w:lineRule="exact"/>
      <w:ind w:right="629"/>
      <w:rPr>
        <w:sz w:val="26"/>
      </w:rPr>
    </w:pPr>
    <w:r>
      <w:rPr>
        <w:sz w:val="26"/>
      </w:rPr>
      <w:t xml:space="preserve"> </w:t>
    </w:r>
  </w:p>
  <w:p w:rsidR="00402B8B" w:rsidRDefault="00402B8B">
    <w:pPr>
      <w:pStyle w:val="SidhuvudFText"/>
      <w:framePr w:hSpace="0" w:wrap="auto" w:vAnchor="margin" w:yAlign="inline"/>
      <w:spacing w:line="400" w:lineRule="exact"/>
      <w:ind w:right="62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B8B" w:rsidRDefault="00402B8B">
    <w:pPr>
      <w:pStyle w:val="SidhuvudKant"/>
      <w:framePr w:hSpace="284" w:wrap="around"/>
    </w:pPr>
    <w:r>
      <w:t>1998/99:RR6</w:t>
    </w:r>
  </w:p>
  <w:p w:rsidR="00402B8B" w:rsidRDefault="00402B8B">
    <w:pPr>
      <w:pStyle w:val="SidhuvudKant"/>
      <w:framePr w:hSpace="284" w:wrap="around"/>
    </w:pPr>
    <w:r>
      <w:t>Bilaga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printFractionalCharacterWidth/>
  <w:hideSpellingErrors/>
  <w:proofState w:grammar="clean"/>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VERSION" w:val="V7.21 970204"/>
    <w:docVar w:name="SkapÅr" w:val="9697"/>
  </w:docVars>
  <w:rsids>
    <w:rsidRoot w:val="001132CE"/>
    <w:rsid w:val="001132CE"/>
    <w:rsid w:val="00402B8B"/>
    <w:rsid w:val="004D65D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43CDE0-775B-4913-B6C9-E61306743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tabs>
        <w:tab w:val="clear" w:pos="5670"/>
        <w:tab w:val="right" w:leader="dot" w:pos="5896"/>
      </w:tabs>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rPr>
      <w:color w:val="000000"/>
    </w:rPr>
  </w:style>
  <w:style w:type="paragraph" w:customStyle="1" w:styleId="hembetr">
    <w:name w:val="hembetr"/>
    <w:basedOn w:val="Normaltindrag"/>
    <w:next w:val="hemtext"/>
    <w:pPr>
      <w:ind w:left="510"/>
    </w:pPr>
    <w:rPr>
      <w:color w:val="008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416</Words>
  <Characters>2704</Characters>
  <Application>Microsoft Office Word</Application>
  <DocSecurity>4</DocSecurity>
  <Lines>108</Lines>
  <Paragraphs>31</Paragraphs>
  <ScaleCrop>false</ScaleCrop>
  <HeadingPairs>
    <vt:vector size="2" baseType="variant">
      <vt:variant>
        <vt:lpstr>Title</vt:lpstr>
      </vt:variant>
      <vt:variant>
        <vt:i4>1</vt:i4>
      </vt:variant>
    </vt:vector>
  </HeadingPairs>
  <TitlesOfParts>
    <vt:vector size="1" baseType="lpstr">
      <vt:lpstr>Enligt lagen (1988:46) om revision av riksdagsförvaltningen m</vt:lpstr>
    </vt:vector>
  </TitlesOfParts>
  <Company>Riksdagen</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Enligt lagen (1988:46) om revision av riksdagsförvaltningen m</dc:title>
  <dc:subject>Enligt lagen (1988:46) om revision av riksdagsförvaltningen m</dc:subject>
  <dc:creator>Riksdagen</dc:creator>
  <cp:keywords>Riksdagen</cp:keywords>
  <cp:lastModifiedBy>Lars Brink</cp:lastModifiedBy>
  <cp:revision>2</cp:revision>
  <cp:lastPrinted>1999-03-04T13:49:00Z</cp:lastPrinted>
  <dcterms:created xsi:type="dcterms:W3CDTF">2025-12-15T20:55:00Z</dcterms:created>
  <dcterms:modified xsi:type="dcterms:W3CDTF">2025-12-15T20:55:00Z</dcterms:modified>
</cp:coreProperties>
</file>