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E7AFE" w:rsidRDefault="006E04A4">
      <w:pPr>
        <w:pStyle w:val="Dokumentbeteckning"/>
        <w:rPr>
          <w:u w:val="single"/>
        </w:rPr>
      </w:pPr>
      <w:r w:rsidRPr="00EE7AFE">
        <w:fldChar w:fldCharType="begin" w:fldLock="1"/>
      </w:r>
      <w:r w:rsidRPr="00EE7AFE">
        <w:instrText xml:space="preserve"> DOCPROPERTY "DocumentYear" </w:instrText>
      </w:r>
      <w:r w:rsidRPr="00EE7AFE">
        <w:fldChar w:fldCharType="separate"/>
      </w:r>
      <w:r w:rsidR="00F130A7" w:rsidRPr="00EE7AFE">
        <w:t>2008/09</w:t>
      </w:r>
      <w:r w:rsidRPr="00EE7AFE">
        <w:fldChar w:fldCharType="end"/>
      </w:r>
      <w:r w:rsidRPr="00EE7AFE">
        <w:t>:</w:t>
      </w:r>
      <w:r w:rsidRPr="00EE7AFE">
        <w:fldChar w:fldCharType="begin" w:fldLock="1"/>
      </w:r>
      <w:r w:rsidRPr="00EE7AFE">
        <w:instrText xml:space="preserve"> DOCPROPERTY "DocumentNumber" </w:instrText>
      </w:r>
      <w:r w:rsidRPr="00EE7AFE">
        <w:fldChar w:fldCharType="separate"/>
      </w:r>
      <w:r w:rsidR="00F130A7" w:rsidRPr="00EE7AFE">
        <w:t>84</w:t>
      </w:r>
      <w:r w:rsidRPr="00EE7AFE">
        <w:fldChar w:fldCharType="end"/>
      </w:r>
    </w:p>
    <w:p w:rsidR="006E04A4" w:rsidRPr="00EE7AFE" w:rsidRDefault="006E04A4">
      <w:pPr>
        <w:pStyle w:val="Datum"/>
        <w:outlineLvl w:val="0"/>
      </w:pPr>
      <w:r w:rsidRPr="00EE7AFE">
        <w:fldChar w:fldCharType="begin" w:fldLock="1"/>
      </w:r>
      <w:r w:rsidRPr="00EE7AFE">
        <w:instrText xml:space="preserve"> DOCPROPERTY "DocumentDate" </w:instrText>
      </w:r>
      <w:r w:rsidRPr="00EE7AFE">
        <w:fldChar w:fldCharType="separate"/>
      </w:r>
      <w:r w:rsidR="00F130A7" w:rsidRPr="00EE7AFE">
        <w:t>Fredagen den 13 mars 2009</w:t>
      </w:r>
      <w:r w:rsidRPr="00EE7AF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E7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E7AFE" w:rsidRDefault="001342F4">
            <w:pPr>
              <w:pStyle w:val="Plenum"/>
              <w:tabs>
                <w:tab w:val="clear" w:pos="1418"/>
              </w:tabs>
            </w:pPr>
            <w:r w:rsidRPr="00EE7AFE">
              <w:t>Kl.</w:t>
            </w:r>
          </w:p>
        </w:tc>
        <w:tc>
          <w:tcPr>
            <w:tcW w:w="851" w:type="dxa"/>
          </w:tcPr>
          <w:p w:rsidR="006E04A4" w:rsidRPr="00EE7AFE" w:rsidRDefault="001342F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E7AFE">
              <w:t>09.00</w:t>
            </w:r>
          </w:p>
        </w:tc>
        <w:tc>
          <w:tcPr>
            <w:tcW w:w="397" w:type="dxa"/>
          </w:tcPr>
          <w:p w:rsidR="006E04A4" w:rsidRPr="00EE7AF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E7AFE" w:rsidRDefault="001342F4">
            <w:pPr>
              <w:pStyle w:val="Plenum"/>
              <w:tabs>
                <w:tab w:val="clear" w:pos="1418"/>
              </w:tabs>
              <w:ind w:right="1"/>
            </w:pPr>
            <w:r w:rsidRPr="00EE7AFE">
              <w:t>Aktuell debatt</w:t>
            </w:r>
          </w:p>
        </w:tc>
      </w:tr>
      <w:tr w:rsidR="001342F4" w:rsidRPr="00EE7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342F4" w:rsidRPr="00EE7AFE" w:rsidRDefault="001342F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342F4" w:rsidRPr="00EE7AFE" w:rsidRDefault="001342F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342F4" w:rsidRPr="00EE7AFE" w:rsidRDefault="001342F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342F4" w:rsidRPr="00EE7AFE" w:rsidRDefault="001342F4">
            <w:pPr>
              <w:pStyle w:val="Plenum"/>
              <w:tabs>
                <w:tab w:val="clear" w:pos="1418"/>
              </w:tabs>
              <w:ind w:right="1"/>
            </w:pPr>
            <w:r w:rsidRPr="00EE7AFE">
              <w:t>Interpellationssvar</w:t>
            </w:r>
          </w:p>
        </w:tc>
      </w:tr>
    </w:tbl>
    <w:p w:rsidR="006E04A4" w:rsidRPr="00EE7AFE" w:rsidRDefault="00D54B33" w:rsidP="00D54B33">
      <w:pPr>
        <w:pStyle w:val="StreckLngt"/>
        <w:tabs>
          <w:tab w:val="left" w:pos="1770"/>
        </w:tabs>
      </w:pPr>
      <w:r w:rsidRPr="00EE7AFE">
        <w:t>__________________________</w:t>
      </w:r>
      <w:r w:rsidRPr="00EE7AFE">
        <w:tab/>
      </w:r>
    </w:p>
    <w:p w:rsidR="00D45AE3" w:rsidRPr="00EE7AFE" w:rsidRDefault="00D45AE3" w:rsidP="00D45AE3">
      <w:pPr>
        <w:pStyle w:val="Blankrad"/>
      </w:pPr>
      <w:r w:rsidRPr="00EE7AFE">
        <w:t>     </w:t>
      </w:r>
    </w:p>
    <w:p w:rsidR="00CF242C" w:rsidRPr="00EE7AFE" w:rsidRDefault="00CF242C" w:rsidP="00CF242C">
      <w:pPr>
        <w:pStyle w:val="Blankrad"/>
      </w:pPr>
      <w:r w:rsidRPr="00EE7AFE">
        <w:t>     </w:t>
      </w:r>
    </w:p>
    <w:p w:rsidR="006E04A4" w:rsidRPr="00EE7AFE" w:rsidRDefault="006E04A4">
      <w:pPr>
        <w:pStyle w:val="Blankrad"/>
      </w:pPr>
      <w:r w:rsidRPr="00EE7AFE">
        <w:t>     </w:t>
      </w:r>
    </w:p>
    <w:p w:rsidR="006E04A4" w:rsidRPr="00EE7AFE" w:rsidRDefault="006E04A4">
      <w:pPr>
        <w:pStyle w:val="Blankrad"/>
      </w:pPr>
      <w:r w:rsidRPr="00EE7AFE">
        <w:t>     </w:t>
      </w:r>
    </w:p>
    <w:p w:rsidR="001342F4" w:rsidRPr="00EE7AFE" w:rsidRDefault="001342F4">
      <w:pPr>
        <w:pStyle w:val="Blankrad"/>
      </w:pPr>
      <w:r w:rsidRPr="00EE7AFE">
        <w:t>     </w:t>
      </w:r>
    </w:p>
    <w:p w:rsidR="00FF5AF4" w:rsidRPr="00EE7AFE" w:rsidRDefault="00FF5AF4">
      <w:pPr>
        <w:pStyle w:val="Blankrad"/>
      </w:pPr>
      <w:r w:rsidRPr="00EE7A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AF4" w:rsidRPr="00EE7AFE" w:rsidTr="00D502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01E73" w:rsidRPr="00EE7AFE" w:rsidRDefault="00601E73" w:rsidP="00A0078A">
            <w:pPr>
              <w:pStyle w:val="HuvudrubrikEnsam"/>
            </w:pPr>
          </w:p>
        </w:tc>
        <w:tc>
          <w:tcPr>
            <w:tcW w:w="6237" w:type="dxa"/>
          </w:tcPr>
          <w:p w:rsidR="00FF5AF4" w:rsidRPr="00EE7AFE" w:rsidRDefault="00FF5AF4" w:rsidP="00A0078A">
            <w:pPr>
              <w:pStyle w:val="HuvudrubrikEnsam"/>
            </w:pPr>
            <w:bookmarkStart w:id="1" w:name="TypRubrik"/>
            <w:bookmarkEnd w:id="1"/>
            <w:r w:rsidRPr="00EE7AFE">
              <w:t>Aktuell debatt</w:t>
            </w:r>
            <w:r w:rsidR="00601E73" w:rsidRPr="00EE7AFE">
              <w:t xml:space="preserve"> </w:t>
            </w:r>
          </w:p>
        </w:tc>
        <w:tc>
          <w:tcPr>
            <w:tcW w:w="2481" w:type="dxa"/>
          </w:tcPr>
          <w:p w:rsidR="00FF5AF4" w:rsidRPr="00EE7AFE" w:rsidRDefault="00FF5AF4" w:rsidP="00601E73">
            <w:pPr>
              <w:pStyle w:val="renderubrik"/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3A224A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F5AF4" w:rsidRPr="00EE7AFE" w:rsidRDefault="003A224A" w:rsidP="00D50202">
            <w:r w:rsidRPr="00EE7AFE">
              <w:t xml:space="preserve">Aktuell debatt om den ekonomiska politiken 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</w:p>
        </w:tc>
      </w:tr>
    </w:tbl>
    <w:p w:rsidR="00FF5AF4" w:rsidRPr="00EE7AFE" w:rsidRDefault="00FF5AF4" w:rsidP="00FF5AF4">
      <w:pPr>
        <w:pStyle w:val="Blankrad"/>
      </w:pPr>
      <w:r w:rsidRPr="00EE7AFE">
        <w:t>     </w:t>
      </w:r>
    </w:p>
    <w:p w:rsidR="00FF5AF4" w:rsidRPr="00EE7AFE" w:rsidRDefault="00FF5AF4" w:rsidP="00FF5AF4">
      <w:pPr>
        <w:pStyle w:val="Blankrad"/>
      </w:pPr>
      <w:r w:rsidRPr="00EE7A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AF4" w:rsidRPr="00EE7AFE" w:rsidTr="00D502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AF4" w:rsidRPr="00EE7AFE" w:rsidRDefault="00FF5AF4" w:rsidP="00D50202">
            <w:pPr>
              <w:pStyle w:val="HuvudrubrikFlisteNr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HuvudrubrikEnsam"/>
            </w:pPr>
            <w:r w:rsidRPr="00EE7AFE">
              <w:t>Anmälan om kompletteringsval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HuvudrubrikKolumn3"/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EE7AFE">
              <w:rPr>
                <w:color w:val="000000"/>
                <w:szCs w:val="24"/>
              </w:rPr>
              <w:t>Boriana Åberg (m) som suppleant i justitieutskottet under Anders Hanssons (m) ledighet fr.o.m. i dag t.o.m. den 30 april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EE7AFE">
              <w:rPr>
                <w:color w:val="000000"/>
                <w:szCs w:val="24"/>
              </w:rPr>
              <w:t xml:space="preserve">Gulan Avci (fp) som suppleant i utbildningsutskottet under Fredrik Malms (fp) ledighet fr.o.m. i dag t.o.m. den </w:t>
            </w:r>
            <w:r w:rsidRPr="00EE7AFE">
              <w:rPr>
                <w:color w:val="000000"/>
                <w:szCs w:val="24"/>
              </w:rPr>
              <w:br/>
              <w:t>2 september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</w:p>
        </w:tc>
      </w:tr>
    </w:tbl>
    <w:p w:rsidR="00FF5AF4" w:rsidRPr="00EE7AFE" w:rsidRDefault="00FF5AF4" w:rsidP="00FF5AF4">
      <w:pPr>
        <w:pStyle w:val="Blankrad"/>
      </w:pPr>
      <w:r w:rsidRPr="00EE7AFE">
        <w:t>     </w:t>
      </w:r>
    </w:p>
    <w:p w:rsidR="00FF5AF4" w:rsidRPr="00EE7AFE" w:rsidRDefault="00FF5AF4" w:rsidP="00FF5AF4">
      <w:pPr>
        <w:pStyle w:val="Blankrad"/>
      </w:pPr>
      <w:r w:rsidRPr="00EE7A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AF4" w:rsidRPr="00EE7AFE" w:rsidTr="00D502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AF4" w:rsidRPr="00EE7AFE" w:rsidRDefault="00FF5AF4" w:rsidP="00D50202">
            <w:pPr>
              <w:pStyle w:val="HuvudrubrikFlisteNr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HuvudrubrikEnsam"/>
            </w:pPr>
            <w:r w:rsidRPr="00EE7AFE">
              <w:t>Meddelande om aktuell debatt om fordonsindustrins framtid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HuvudrubrikKolumn3"/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Fredagen den 20 mars kl.11.00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</w:p>
        </w:tc>
      </w:tr>
    </w:tbl>
    <w:p w:rsidR="00FF5AF4" w:rsidRPr="00EE7AFE" w:rsidRDefault="00FF5AF4" w:rsidP="00FF5AF4">
      <w:pPr>
        <w:pStyle w:val="Blankrad"/>
      </w:pPr>
      <w:r w:rsidRPr="00EE7AFE">
        <w:t>     </w:t>
      </w:r>
    </w:p>
    <w:p w:rsidR="00FF5AF4" w:rsidRPr="00EE7AFE" w:rsidRDefault="00FF5AF4" w:rsidP="00FF5AF4">
      <w:pPr>
        <w:pStyle w:val="Blankrad"/>
      </w:pPr>
      <w:r w:rsidRPr="00EE7AFE">
        <w:t xml:space="preserve">     </w:t>
      </w:r>
    </w:p>
    <w:p w:rsidR="001342F4" w:rsidRPr="00EE7AFE" w:rsidRDefault="001342F4">
      <w:pPr>
        <w:pStyle w:val="Blankrad"/>
      </w:pPr>
      <w:r w:rsidRPr="00EE7AFE">
        <w:t>     </w:t>
      </w:r>
    </w:p>
    <w:p w:rsidR="00FF5AF4" w:rsidRPr="00EE7AFE" w:rsidRDefault="00FF5AF4">
      <w:pPr>
        <w:pStyle w:val="Blankrad"/>
      </w:pPr>
      <w:r w:rsidRPr="00EE7A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AF4" w:rsidRPr="00EE7AFE" w:rsidTr="00D502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AF4" w:rsidRPr="00EE7AFE" w:rsidRDefault="00FF5AF4" w:rsidP="00D50202">
            <w:pPr>
              <w:pStyle w:val="HuvudrubrikFlisteNr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HuvudrubrikEnsam"/>
            </w:pPr>
            <w:bookmarkStart w:id="3" w:name="Start_Interpellationer"/>
            <w:bookmarkEnd w:id="3"/>
            <w:r w:rsidRPr="00EE7AFE">
              <w:t>Svar på interpellationer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HuvudrubrikKolumn3"/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Underrubrik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Underrubrik"/>
            </w:pPr>
            <w:r w:rsidRPr="00EE7AFE">
              <w:t>Interpellationer upptagna under samma punkt besvaras i ett sammanhang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Underrubrik"/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Besvaradav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Besvaradav"/>
            </w:pPr>
            <w:r w:rsidRPr="00EE7AFE">
              <w:t>Näringsminister Maud Olofsson (c)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Besvaradav"/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2008/09:325 av Monica Green (s)</w:t>
            </w:r>
          </w:p>
          <w:p w:rsidR="00FF5AF4" w:rsidRPr="00EE7AFE" w:rsidRDefault="00FF5AF4" w:rsidP="00D50202">
            <w:r w:rsidRPr="00EE7AFE">
              <w:t>Uranbrytning i Sverige med anledning av regeringens utbyggnadsplaner av kärnkraften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2008/09:333 av Luciano Astudillo (s)</w:t>
            </w:r>
          </w:p>
          <w:p w:rsidR="00FF5AF4" w:rsidRPr="00EE7AFE" w:rsidRDefault="00FF5AF4" w:rsidP="00D50202">
            <w:r w:rsidRPr="00EE7AFE">
              <w:t>Framtidspolitik för musikbranschen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/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2008/09:334 av Luciano Astudillo (s)</w:t>
            </w:r>
          </w:p>
          <w:p w:rsidR="00FF5AF4" w:rsidRPr="00EE7AFE" w:rsidRDefault="00FF5AF4" w:rsidP="00D50202">
            <w:r w:rsidRPr="00EE7AFE">
              <w:t>Ny politik för dataspelsindustrin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Besvaradav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Besvaradav"/>
            </w:pPr>
            <w:r w:rsidRPr="00EE7AFE">
              <w:t>Statsrådet Åsa Torstensson (c)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Besvaradav"/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2008/09:358 av Fredrik Olovsson (s)</w:t>
            </w:r>
          </w:p>
          <w:p w:rsidR="00FF5AF4" w:rsidRPr="00EE7AFE" w:rsidRDefault="00FF5AF4" w:rsidP="00D50202">
            <w:r w:rsidRPr="00EE7AFE">
              <w:t>Tågtrafiken på Uven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2008/09:362 av Börje Vestlund (s)</w:t>
            </w:r>
          </w:p>
          <w:p w:rsidR="00FF5AF4" w:rsidRPr="00EE7AFE" w:rsidRDefault="00FF5AF4" w:rsidP="00D50202">
            <w:r w:rsidRPr="00EE7AFE">
              <w:t>Förhållandena i taxibranschen</w:t>
            </w:r>
          </w:p>
          <w:p w:rsidR="00FF5AF4" w:rsidRPr="00EE7AFE" w:rsidRDefault="00FF5AF4" w:rsidP="00D50202">
            <w:r w:rsidRPr="00EE7AFE">
              <w:t>Sylvia Lindgren (s) tar svaret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Besvaradav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Besvaradav"/>
            </w:pPr>
            <w:r w:rsidRPr="00EE7AFE">
              <w:t>Integrations- och jämställdhetsminister Nyamko Sabuni (fp)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Besvaradav"/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2008/09:357 av Luciano Astudillo (s)</w:t>
            </w:r>
          </w:p>
          <w:p w:rsidR="00FF5AF4" w:rsidRPr="00EE7AFE" w:rsidRDefault="00FF5AF4" w:rsidP="00D50202">
            <w:r w:rsidRPr="00EE7AFE">
              <w:t>Förslag till nytt diskrimineringsdirektiv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</w:p>
        </w:tc>
      </w:tr>
    </w:tbl>
    <w:p w:rsidR="00FF5AF4" w:rsidRPr="00EE7AFE" w:rsidRDefault="00FF5AF4" w:rsidP="00FF5AF4">
      <w:pPr>
        <w:pStyle w:val="Blankrad"/>
      </w:pPr>
      <w:r w:rsidRPr="00EE7AFE">
        <w:t>     </w:t>
      </w:r>
    </w:p>
    <w:p w:rsidR="00FF5AF4" w:rsidRPr="00EE7AFE" w:rsidRDefault="00FF5AF4" w:rsidP="00FF5AF4">
      <w:pPr>
        <w:pStyle w:val="Blankrad"/>
      </w:pPr>
      <w:r w:rsidRPr="00EE7AFE">
        <w:t>     </w:t>
      </w:r>
    </w:p>
    <w:p w:rsidR="001342F4" w:rsidRPr="00EE7AFE" w:rsidRDefault="001342F4">
      <w:pPr>
        <w:pStyle w:val="Blankrad"/>
      </w:pPr>
      <w:bookmarkStart w:id="4" w:name="Start"/>
      <w:bookmarkEnd w:id="4"/>
      <w:r w:rsidRPr="00EE7AFE">
        <w:t>    </w:t>
      </w:r>
    </w:p>
    <w:p w:rsidR="001342F4" w:rsidRPr="00EE7AFE" w:rsidRDefault="001342F4">
      <w:pPr>
        <w:pStyle w:val="Blankrad"/>
      </w:pPr>
      <w:r w:rsidRPr="00EE7AFE">
        <w:t>    </w:t>
      </w:r>
    </w:p>
    <w:p w:rsidR="00FF5AF4" w:rsidRPr="00EE7AFE" w:rsidRDefault="00FF5AF4">
      <w:pPr>
        <w:pStyle w:val="Blankrad"/>
      </w:pPr>
      <w:r w:rsidRPr="00EE7A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AF4" w:rsidRPr="00EE7AFE" w:rsidTr="00D502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AF4" w:rsidRPr="00EE7AFE" w:rsidRDefault="00FF5AF4" w:rsidP="00D50202">
            <w:pPr>
              <w:pStyle w:val="HuvudrubrikFlisteNr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Huvudrubrik"/>
            </w:pPr>
            <w:bookmarkStart w:id="5" w:name="Start_HänvisningTillUtskott"/>
            <w:bookmarkEnd w:id="5"/>
            <w:r w:rsidRPr="00EE7AFE">
              <w:t>Ärenden för hänvisning till utskott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HuvudrubrikKolumn3"/>
            </w:pPr>
            <w:r w:rsidRPr="00EE7AFE">
              <w:t>Förslag</w:t>
            </w: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renderubrik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renderubrik"/>
            </w:pPr>
            <w:r w:rsidRPr="00EE7AFE">
              <w:t>Propositioner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renderubrik"/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2008/09:131 Utvidgat avlägsnande vid ordningsstörningar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  <w:r w:rsidRPr="00EE7AFE">
              <w:rPr>
                <w:spacing w:val="-4"/>
              </w:rPr>
              <w:t>JuU</w:t>
            </w: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2008/09:152 Några frågor om sekretess och tillgång till register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  <w:r w:rsidRPr="00EE7AFE">
              <w:rPr>
                <w:spacing w:val="-4"/>
              </w:rPr>
              <w:t>FöU</w:t>
            </w: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2008/09:153 Språk för alla – förslag till språklag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  <w:r w:rsidRPr="00EE7AFE">
              <w:rPr>
                <w:spacing w:val="-4"/>
              </w:rPr>
              <w:t>KrU</w:t>
            </w: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renderubrik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renderubrik"/>
            </w:pPr>
            <w:r w:rsidRPr="00EE7AFE">
              <w:t>Motioner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renderubrik"/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Motionsrubrik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Motionsrubrik"/>
            </w:pPr>
            <w:r w:rsidRPr="00EE7AFE">
              <w:t>med anledning av prop. 2008/09:119 Strandskyddet och utvecklingen av landsbygden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Motionsrubrik"/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2008/09:MJ5 av Carina Moberg och Tommy Waidelich (s)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  <w:r w:rsidRPr="00EE7AFE">
              <w:rPr>
                <w:spacing w:val="-4"/>
              </w:rPr>
              <w:t>MJU</w:t>
            </w: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2008/09:MJ6 av Wiwi-Anne Johansson m.fl. (v, s, mp)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  <w:r w:rsidRPr="00EE7AFE">
              <w:rPr>
                <w:spacing w:val="-4"/>
              </w:rPr>
              <w:t>MJU</w:t>
            </w: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Motionsrubrik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Motionsrubrik"/>
            </w:pPr>
            <w:r w:rsidRPr="00EE7AFE">
              <w:t>med anledning av prop. 2008/09:145 Omreglering av apoteksmarknaden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Motionsrubrik"/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2008/09:So14 av Carina Adolfsson Elgestam (s)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  <w:r w:rsidRPr="00EE7AFE">
              <w:rPr>
                <w:spacing w:val="-4"/>
              </w:rPr>
              <w:t>SoU</w:t>
            </w: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2008/09:So15 av Ylva Johansson m.fl. (s, mp, v)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  <w:r w:rsidRPr="00EE7AFE">
              <w:rPr>
                <w:spacing w:val="-4"/>
              </w:rPr>
              <w:t>SoU</w:t>
            </w:r>
          </w:p>
        </w:tc>
      </w:tr>
    </w:tbl>
    <w:p w:rsidR="00FF5AF4" w:rsidRPr="00EE7AFE" w:rsidRDefault="00FF5AF4" w:rsidP="00FF5AF4">
      <w:pPr>
        <w:pStyle w:val="Blankrad"/>
      </w:pPr>
      <w:r w:rsidRPr="00EE7AFE">
        <w:t>     </w:t>
      </w:r>
    </w:p>
    <w:p w:rsidR="00FF5AF4" w:rsidRPr="00EE7AFE" w:rsidRDefault="00FF5AF4" w:rsidP="00FF5AF4">
      <w:pPr>
        <w:pStyle w:val="Blankrad"/>
      </w:pPr>
      <w:r w:rsidRPr="00EE7AFE">
        <w:t>     </w:t>
      </w:r>
    </w:p>
    <w:p w:rsidR="00FF5AF4" w:rsidRPr="00EE7AFE" w:rsidRDefault="00FF5AF4">
      <w:pPr>
        <w:pStyle w:val="Blankrad"/>
      </w:pPr>
      <w:r w:rsidRPr="00EE7AF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AF4" w:rsidRPr="00EE7AFE" w:rsidTr="00D502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AF4" w:rsidRPr="00EE7AFE" w:rsidRDefault="00FF5AF4" w:rsidP="00D50202">
            <w:pPr>
              <w:pStyle w:val="HuvudrubrikFlisteNr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HuvudrubrikEnsam"/>
            </w:pPr>
            <w:r w:rsidRPr="00EE7AFE">
              <w:t xml:space="preserve">Ärenden för avgörande onsdagen </w:t>
            </w:r>
            <w:r w:rsidRPr="00EE7AFE">
              <w:br/>
              <w:t>den 18 mars kl. 09.00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HuvudrubrikKolumn3"/>
            </w:pPr>
            <w:r w:rsidRPr="00EE7AFE">
              <w:t>Reservationer</w:t>
            </w: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Underrubrik"/>
            </w:pPr>
          </w:p>
        </w:tc>
        <w:tc>
          <w:tcPr>
            <w:tcW w:w="6237" w:type="dxa"/>
          </w:tcPr>
          <w:p w:rsidR="00FF5AF4" w:rsidRPr="00EE7AFE" w:rsidRDefault="007928F9" w:rsidP="00D50202">
            <w:pPr>
              <w:pStyle w:val="Underrubrik"/>
            </w:pPr>
            <w:r w:rsidRPr="00EE7AFE">
              <w:t>Tidigare slutdebatterade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Underrubrik"/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Underrubrik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renderubrik"/>
            </w:pPr>
            <w:r w:rsidRPr="00EE7AFE">
              <w:t>Näringsutskottets betänkande och utlåtande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Underrubrik"/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2008/09:NU15 Ändringar i lagen om elcertifikat –           tilldelningsprinciper och förhandsbesked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  <w:r w:rsidRPr="00EE7AFE">
              <w:rPr>
                <w:spacing w:val="-4"/>
              </w:rPr>
              <w:t>7 res. (s,v,mp)</w:t>
            </w: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2008/09:NU17 Europeiska energinät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  <w:r w:rsidRPr="00EE7AFE">
              <w:rPr>
                <w:spacing w:val="-4"/>
              </w:rPr>
              <w:t>2 res. (s,v,mp)</w:t>
            </w: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Underrubrik"/>
            </w:pPr>
          </w:p>
        </w:tc>
        <w:tc>
          <w:tcPr>
            <w:tcW w:w="6237" w:type="dxa"/>
          </w:tcPr>
          <w:p w:rsidR="00FF5AF4" w:rsidRPr="00EE7AFE" w:rsidRDefault="00FF5AF4" w:rsidP="00D50202">
            <w:pPr>
              <w:pStyle w:val="renderubrik"/>
            </w:pPr>
            <w:r w:rsidRPr="00EE7AFE">
              <w:t>Miljö- och jordbruksutskottets utlåtande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pStyle w:val="Underrubrik"/>
              <w:rPr>
                <w:spacing w:val="-4"/>
              </w:rPr>
            </w:pPr>
          </w:p>
        </w:tc>
      </w:tr>
      <w:tr w:rsidR="00FF5AF4" w:rsidRPr="00EE7AFE" w:rsidTr="00D50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AF4" w:rsidRPr="00EE7AFE" w:rsidRDefault="00FF5AF4" w:rsidP="00D5020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F5AF4" w:rsidRPr="00EE7AFE" w:rsidRDefault="00FF5AF4" w:rsidP="00D50202">
            <w:r w:rsidRPr="00EE7AFE">
              <w:t>2008/09:MJU17 Grönbok om hanteringen av bioavfall i Europeiska unionen</w:t>
            </w:r>
          </w:p>
        </w:tc>
        <w:tc>
          <w:tcPr>
            <w:tcW w:w="2481" w:type="dxa"/>
          </w:tcPr>
          <w:p w:rsidR="00FF5AF4" w:rsidRPr="00EE7AFE" w:rsidRDefault="00FF5AF4" w:rsidP="00D50202">
            <w:pPr>
              <w:rPr>
                <w:spacing w:val="-4"/>
              </w:rPr>
            </w:pPr>
            <w:r w:rsidRPr="00EE7AFE">
              <w:rPr>
                <w:spacing w:val="-4"/>
              </w:rPr>
              <w:t>1 res. (mp)</w:t>
            </w:r>
          </w:p>
        </w:tc>
      </w:tr>
    </w:tbl>
    <w:p w:rsidR="00FF5AF4" w:rsidRPr="00EE7AFE" w:rsidRDefault="00FF5AF4" w:rsidP="00FF5AF4">
      <w:pPr>
        <w:pStyle w:val="Blankrad"/>
      </w:pPr>
      <w:r w:rsidRPr="00EE7AFE">
        <w:t>     </w:t>
      </w:r>
    </w:p>
    <w:p w:rsidR="00FF5AF4" w:rsidRPr="00EE7AFE" w:rsidRDefault="00FF5AF4" w:rsidP="00FF5AF4">
      <w:pPr>
        <w:pStyle w:val="Blankrad"/>
      </w:pPr>
      <w:r w:rsidRPr="00EE7AFE">
        <w:t>     </w:t>
      </w:r>
    </w:p>
    <w:p w:rsidR="006E04A4" w:rsidRPr="00EE7AFE" w:rsidRDefault="006E04A4">
      <w:pPr>
        <w:pStyle w:val="Blankrad"/>
      </w:pPr>
      <w:r w:rsidRPr="00EE7AF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E7A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E7AF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E7AFE" w:rsidRDefault="0089713B">
            <w:pPr>
              <w:pStyle w:val="StreckMitten"/>
            </w:pPr>
            <w:r w:rsidRPr="00EE7AFE">
              <w:t xml:space="preserve">  </w:t>
            </w:r>
            <w:r w:rsidR="006E04A4" w:rsidRPr="00EE7AFE">
              <w:tab/>
            </w:r>
            <w:r w:rsidR="006E04A4" w:rsidRPr="00EE7AFE">
              <w:tab/>
            </w:r>
          </w:p>
        </w:tc>
      </w:tr>
    </w:tbl>
    <w:p w:rsidR="006E04A4" w:rsidRPr="00EE7AFE" w:rsidRDefault="006E04A4" w:rsidP="00CE4300">
      <w:pPr>
        <w:pStyle w:val="Blankrad"/>
      </w:pPr>
    </w:p>
    <w:sectPr w:rsidR="006E04A4" w:rsidRPr="00EE7AF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E71" w:rsidRPr="00EE7AFE" w:rsidRDefault="00982E71">
      <w:r w:rsidRPr="00EE7AFE">
        <w:separator/>
      </w:r>
    </w:p>
  </w:endnote>
  <w:endnote w:type="continuationSeparator" w:id="0">
    <w:p w:rsidR="00982E71" w:rsidRPr="00EE7AFE" w:rsidRDefault="00982E71">
      <w:r w:rsidRPr="00EE7A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2F4" w:rsidRPr="00EE7AFE" w:rsidRDefault="001342F4">
    <w:pPr>
      <w:pStyle w:val="Sidhuvud"/>
      <w:jc w:val="center"/>
    </w:pPr>
    <w:r w:rsidRPr="00EE7AFE">
      <w:fldChar w:fldCharType="begin" w:fldLock="1"/>
    </w:r>
    <w:r w:rsidRPr="00EE7AFE">
      <w:instrText xml:space="preserve"> PAGE </w:instrText>
    </w:r>
    <w:r w:rsidRPr="00EE7AFE">
      <w:fldChar w:fldCharType="separate"/>
    </w:r>
    <w:r w:rsidR="00F130A7" w:rsidRPr="00EE7AFE">
      <w:t>2</w:t>
    </w:r>
    <w:r w:rsidRPr="00EE7AFE">
      <w:fldChar w:fldCharType="end"/>
    </w:r>
    <w:r w:rsidRPr="00EE7AFE">
      <w:t xml:space="preserve"> (</w:t>
    </w:r>
    <w:r w:rsidRPr="00EE7AFE">
      <w:fldChar w:fldCharType="begin" w:fldLock="1"/>
    </w:r>
    <w:r w:rsidRPr="00EE7AFE">
      <w:instrText xml:space="preserve"> NUMPAGES </w:instrText>
    </w:r>
    <w:r w:rsidRPr="00EE7AFE">
      <w:fldChar w:fldCharType="separate"/>
    </w:r>
    <w:r w:rsidR="00F130A7" w:rsidRPr="00EE7AFE">
      <w:t>2</w:t>
    </w:r>
    <w:r w:rsidRPr="00EE7AFE">
      <w:fldChar w:fldCharType="end"/>
    </w:r>
    <w:r w:rsidRPr="00EE7AFE">
      <w:t>)</w:t>
    </w:r>
  </w:p>
  <w:p w:rsidR="001342F4" w:rsidRPr="00EE7AFE" w:rsidRDefault="001342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2F4" w:rsidRPr="00EE7AFE" w:rsidRDefault="001342F4">
    <w:pPr>
      <w:pStyle w:val="Sidhuvud"/>
      <w:jc w:val="center"/>
    </w:pPr>
    <w:r w:rsidRPr="00EE7AFE">
      <w:fldChar w:fldCharType="begin" w:fldLock="1"/>
    </w:r>
    <w:r w:rsidRPr="00EE7AFE">
      <w:instrText xml:space="preserve"> PAGE </w:instrText>
    </w:r>
    <w:r w:rsidRPr="00EE7AFE">
      <w:fldChar w:fldCharType="separate"/>
    </w:r>
    <w:r w:rsidR="00982E71" w:rsidRPr="00EE7AFE">
      <w:t>1</w:t>
    </w:r>
    <w:r w:rsidRPr="00EE7AFE">
      <w:fldChar w:fldCharType="end"/>
    </w:r>
    <w:r w:rsidRPr="00EE7AFE">
      <w:t xml:space="preserve"> (</w:t>
    </w:r>
    <w:r w:rsidRPr="00EE7AFE">
      <w:fldChar w:fldCharType="begin" w:fldLock="1"/>
    </w:r>
    <w:r w:rsidRPr="00EE7AFE">
      <w:instrText xml:space="preserve"> NUMPAGES </w:instrText>
    </w:r>
    <w:r w:rsidRPr="00EE7AFE">
      <w:fldChar w:fldCharType="separate"/>
    </w:r>
    <w:r w:rsidR="00F130A7" w:rsidRPr="00EE7AFE">
      <w:t>2</w:t>
    </w:r>
    <w:r w:rsidRPr="00EE7AFE">
      <w:fldChar w:fldCharType="end"/>
    </w:r>
    <w:r w:rsidRPr="00EE7AFE">
      <w:t>)</w:t>
    </w:r>
  </w:p>
  <w:p w:rsidR="001342F4" w:rsidRPr="00EE7AFE" w:rsidRDefault="001342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E71" w:rsidRPr="00EE7AFE" w:rsidRDefault="00982E71">
      <w:r w:rsidRPr="00EE7AFE">
        <w:separator/>
      </w:r>
    </w:p>
  </w:footnote>
  <w:footnote w:type="continuationSeparator" w:id="0">
    <w:p w:rsidR="00982E71" w:rsidRPr="00EE7AFE" w:rsidRDefault="00982E71">
      <w:r w:rsidRPr="00EE7A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2F4" w:rsidRPr="00EE7AFE" w:rsidRDefault="001342F4"/>
  <w:p w:rsidR="001342F4" w:rsidRPr="00EE7AFE" w:rsidRDefault="001342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2F4" w:rsidRPr="00EE7AFE" w:rsidRDefault="00EE7AF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E7AF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42F4" w:rsidRPr="00EE7AFE" w:rsidRDefault="001342F4">
    <w:pPr>
      <w:pStyle w:val="Dokumentrubrik"/>
      <w:spacing w:after="360"/>
    </w:pPr>
    <w:r w:rsidRPr="00EE7AFE">
      <w:t>Föredragningslista</w:t>
    </w:r>
  </w:p>
  <w:p w:rsidR="001342F4" w:rsidRPr="00EE7AFE" w:rsidRDefault="001342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61359101">
    <w:abstractNumId w:val="5"/>
  </w:num>
  <w:num w:numId="2" w16cid:durableId="2071033007">
    <w:abstractNumId w:val="2"/>
  </w:num>
  <w:num w:numId="3" w16cid:durableId="999624166">
    <w:abstractNumId w:val="4"/>
  </w:num>
  <w:num w:numId="4" w16cid:durableId="1867211973">
    <w:abstractNumId w:val="1"/>
  </w:num>
  <w:num w:numId="5" w16cid:durableId="586964311">
    <w:abstractNumId w:val="0"/>
  </w:num>
  <w:num w:numId="6" w16cid:durableId="268467581">
    <w:abstractNumId w:val="3"/>
  </w:num>
  <w:num w:numId="7" w16cid:durableId="1761289113">
    <w:abstractNumId w:val="3"/>
  </w:num>
  <w:num w:numId="8" w16cid:durableId="1336493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4660"/>
    <w:rsid w:val="00000608"/>
    <w:rsid w:val="000025B1"/>
    <w:rsid w:val="00003249"/>
    <w:rsid w:val="00012BB1"/>
    <w:rsid w:val="00013362"/>
    <w:rsid w:val="00014B7E"/>
    <w:rsid w:val="000157A2"/>
    <w:rsid w:val="00016950"/>
    <w:rsid w:val="0002408D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51FF"/>
    <w:rsid w:val="000A6C25"/>
    <w:rsid w:val="000B59F4"/>
    <w:rsid w:val="000C6C04"/>
    <w:rsid w:val="000D394B"/>
    <w:rsid w:val="000E1C84"/>
    <w:rsid w:val="000E30A0"/>
    <w:rsid w:val="00102B56"/>
    <w:rsid w:val="00103C04"/>
    <w:rsid w:val="0012112E"/>
    <w:rsid w:val="00130979"/>
    <w:rsid w:val="001342F4"/>
    <w:rsid w:val="00135CFD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083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7C4B"/>
    <w:rsid w:val="001E0CB1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36B55"/>
    <w:rsid w:val="00241A96"/>
    <w:rsid w:val="00242820"/>
    <w:rsid w:val="0025181C"/>
    <w:rsid w:val="00270162"/>
    <w:rsid w:val="002760B5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33AA"/>
    <w:rsid w:val="002D5DC1"/>
    <w:rsid w:val="002D6A00"/>
    <w:rsid w:val="002E546B"/>
    <w:rsid w:val="002E55DF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71E50"/>
    <w:rsid w:val="0037259D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224A"/>
    <w:rsid w:val="003A3C72"/>
    <w:rsid w:val="003B796F"/>
    <w:rsid w:val="003C1FD3"/>
    <w:rsid w:val="003C5072"/>
    <w:rsid w:val="003C7487"/>
    <w:rsid w:val="003C7EDD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43D8"/>
    <w:rsid w:val="003F5F0D"/>
    <w:rsid w:val="003F7E25"/>
    <w:rsid w:val="00404049"/>
    <w:rsid w:val="00405E4A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56D"/>
    <w:rsid w:val="0046765A"/>
    <w:rsid w:val="00474978"/>
    <w:rsid w:val="00481275"/>
    <w:rsid w:val="004849E6"/>
    <w:rsid w:val="004A3E0D"/>
    <w:rsid w:val="004A7521"/>
    <w:rsid w:val="004B04E9"/>
    <w:rsid w:val="004B06DE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5394"/>
    <w:rsid w:val="005B681C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448D"/>
    <w:rsid w:val="005F793C"/>
    <w:rsid w:val="00601702"/>
    <w:rsid w:val="0060198F"/>
    <w:rsid w:val="00601E73"/>
    <w:rsid w:val="00602C19"/>
    <w:rsid w:val="00607D38"/>
    <w:rsid w:val="00610F2C"/>
    <w:rsid w:val="0061149D"/>
    <w:rsid w:val="006115DB"/>
    <w:rsid w:val="0061194B"/>
    <w:rsid w:val="006129F3"/>
    <w:rsid w:val="0061541F"/>
    <w:rsid w:val="006204A3"/>
    <w:rsid w:val="006320E4"/>
    <w:rsid w:val="006359D0"/>
    <w:rsid w:val="00640D29"/>
    <w:rsid w:val="006417AD"/>
    <w:rsid w:val="0064413C"/>
    <w:rsid w:val="00645051"/>
    <w:rsid w:val="00652562"/>
    <w:rsid w:val="00652619"/>
    <w:rsid w:val="00652957"/>
    <w:rsid w:val="00654041"/>
    <w:rsid w:val="0065466B"/>
    <w:rsid w:val="00660A6C"/>
    <w:rsid w:val="00662905"/>
    <w:rsid w:val="00662DB5"/>
    <w:rsid w:val="00675A8D"/>
    <w:rsid w:val="0067606B"/>
    <w:rsid w:val="006775C2"/>
    <w:rsid w:val="00683F0B"/>
    <w:rsid w:val="00684077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43CC"/>
    <w:rsid w:val="00777E1D"/>
    <w:rsid w:val="0078127D"/>
    <w:rsid w:val="007928F9"/>
    <w:rsid w:val="00796C1C"/>
    <w:rsid w:val="00797ED8"/>
    <w:rsid w:val="007A090E"/>
    <w:rsid w:val="007A12F0"/>
    <w:rsid w:val="007B01A2"/>
    <w:rsid w:val="007B3D13"/>
    <w:rsid w:val="007C00AC"/>
    <w:rsid w:val="007C0AB9"/>
    <w:rsid w:val="007C77B1"/>
    <w:rsid w:val="007D165E"/>
    <w:rsid w:val="007D7A4C"/>
    <w:rsid w:val="007D7F1E"/>
    <w:rsid w:val="007E76A6"/>
    <w:rsid w:val="007F32E4"/>
    <w:rsid w:val="007F3C22"/>
    <w:rsid w:val="007F5CBC"/>
    <w:rsid w:val="00800178"/>
    <w:rsid w:val="00805253"/>
    <w:rsid w:val="00807049"/>
    <w:rsid w:val="00814CAC"/>
    <w:rsid w:val="00816116"/>
    <w:rsid w:val="00821A25"/>
    <w:rsid w:val="00824853"/>
    <w:rsid w:val="00835D03"/>
    <w:rsid w:val="008413CE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713B"/>
    <w:rsid w:val="008A69A8"/>
    <w:rsid w:val="008B4660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4C79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82E71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078A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503C7"/>
    <w:rsid w:val="00B51D26"/>
    <w:rsid w:val="00B528F7"/>
    <w:rsid w:val="00B52F86"/>
    <w:rsid w:val="00B54E2B"/>
    <w:rsid w:val="00B6403A"/>
    <w:rsid w:val="00B710EF"/>
    <w:rsid w:val="00B71361"/>
    <w:rsid w:val="00B73A7E"/>
    <w:rsid w:val="00B73B21"/>
    <w:rsid w:val="00B7507C"/>
    <w:rsid w:val="00B81667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B092F"/>
    <w:rsid w:val="00BB32D1"/>
    <w:rsid w:val="00BB5780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2EE"/>
    <w:rsid w:val="00C46D5F"/>
    <w:rsid w:val="00C64B5E"/>
    <w:rsid w:val="00C6587A"/>
    <w:rsid w:val="00C76C1F"/>
    <w:rsid w:val="00C81EDE"/>
    <w:rsid w:val="00C94CBC"/>
    <w:rsid w:val="00C95FD1"/>
    <w:rsid w:val="00C9783C"/>
    <w:rsid w:val="00CA0FEA"/>
    <w:rsid w:val="00CA35C2"/>
    <w:rsid w:val="00CA567C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5290"/>
    <w:rsid w:val="00CE73D0"/>
    <w:rsid w:val="00CE76D3"/>
    <w:rsid w:val="00CF242C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46C1A"/>
    <w:rsid w:val="00D50202"/>
    <w:rsid w:val="00D51FA2"/>
    <w:rsid w:val="00D52C90"/>
    <w:rsid w:val="00D54B33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B414F"/>
    <w:rsid w:val="00DC1161"/>
    <w:rsid w:val="00DC6608"/>
    <w:rsid w:val="00DD32AE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02F"/>
    <w:rsid w:val="00E41505"/>
    <w:rsid w:val="00E42E41"/>
    <w:rsid w:val="00E4393B"/>
    <w:rsid w:val="00E44BE6"/>
    <w:rsid w:val="00E45215"/>
    <w:rsid w:val="00E50805"/>
    <w:rsid w:val="00E521C9"/>
    <w:rsid w:val="00E53345"/>
    <w:rsid w:val="00E535B2"/>
    <w:rsid w:val="00E610C7"/>
    <w:rsid w:val="00E62231"/>
    <w:rsid w:val="00E71F69"/>
    <w:rsid w:val="00E7771F"/>
    <w:rsid w:val="00E975DB"/>
    <w:rsid w:val="00EA0896"/>
    <w:rsid w:val="00EB446D"/>
    <w:rsid w:val="00EB7767"/>
    <w:rsid w:val="00EC278F"/>
    <w:rsid w:val="00EC40C9"/>
    <w:rsid w:val="00ED095E"/>
    <w:rsid w:val="00EE0105"/>
    <w:rsid w:val="00EE45FE"/>
    <w:rsid w:val="00EE5180"/>
    <w:rsid w:val="00EE7AFE"/>
    <w:rsid w:val="00EF1642"/>
    <w:rsid w:val="00EF5FE1"/>
    <w:rsid w:val="00F01227"/>
    <w:rsid w:val="00F01512"/>
    <w:rsid w:val="00F01896"/>
    <w:rsid w:val="00F061D3"/>
    <w:rsid w:val="00F130A7"/>
    <w:rsid w:val="00F20263"/>
    <w:rsid w:val="00F20F9E"/>
    <w:rsid w:val="00F272B4"/>
    <w:rsid w:val="00F27AE3"/>
    <w:rsid w:val="00F3158D"/>
    <w:rsid w:val="00F32AB0"/>
    <w:rsid w:val="00F445A2"/>
    <w:rsid w:val="00F46D63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A4D4B"/>
    <w:rsid w:val="00FB101A"/>
    <w:rsid w:val="00FB2984"/>
    <w:rsid w:val="00FB6412"/>
    <w:rsid w:val="00FB6B84"/>
    <w:rsid w:val="00FC0BAE"/>
    <w:rsid w:val="00FC11E2"/>
    <w:rsid w:val="00FC1A2D"/>
    <w:rsid w:val="00FD009B"/>
    <w:rsid w:val="00FD4FB8"/>
    <w:rsid w:val="00FD75C3"/>
    <w:rsid w:val="00FE3611"/>
    <w:rsid w:val="00FE68B7"/>
    <w:rsid w:val="00FE73AB"/>
    <w:rsid w:val="00FF05D4"/>
    <w:rsid w:val="00FF0A50"/>
    <w:rsid w:val="00FF3127"/>
    <w:rsid w:val="00FF4EF5"/>
    <w:rsid w:val="00FF5AF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8CC7D0-70C9-4606-9163-47F69E7D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610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358</Words>
  <Characters>2278</Characters>
  <Application>Microsoft Office Word</Application>
  <DocSecurity>4</DocSecurity>
  <Lines>207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2008/09:84</vt:lpstr>
      <vt:lpstr>Fredagen den 13 mars 2009</vt:lpstr>
    </vt:vector>
  </TitlesOfParts>
  <Company>Riksdagen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2009-03-12T16:04:00Z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13 mars 2009</vt:lpwstr>
  </property>
  <property fmtid="{D5CDD505-2E9C-101B-9397-08002B2CF9AE}" pid="3" name="DocumentNumber">
    <vt:lpwstr>84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2009-03-13</vt:lpwstr>
  </property>
</Properties>
</file>