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3B36B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CE634C">
              <w:rPr>
                <w:b/>
                <w:sz w:val="20"/>
              </w:rPr>
              <w:t>2</w:t>
            </w:r>
            <w:r w:rsidR="003B36BA">
              <w:rPr>
                <w:b/>
                <w:sz w:val="20"/>
              </w:rPr>
              <w:t>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A23CF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07FA5">
              <w:rPr>
                <w:sz w:val="20"/>
              </w:rPr>
              <w:t>02</w:t>
            </w:r>
            <w:r w:rsidR="006A23CF" w:rsidRPr="006F58FB">
              <w:rPr>
                <w:sz w:val="20"/>
              </w:rPr>
              <w:t>–</w:t>
            </w:r>
            <w:r w:rsidR="003B36BA">
              <w:rPr>
                <w:sz w:val="20"/>
              </w:rPr>
              <w:t>28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3B36BA" w:rsidP="00D762FD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3C3BA2">
              <w:rPr>
                <w:sz w:val="20"/>
              </w:rPr>
              <w:t>:</w:t>
            </w:r>
            <w:r w:rsidR="00EB648C">
              <w:rPr>
                <w:sz w:val="20"/>
              </w:rPr>
              <w:t>0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DC17CD">
              <w:rPr>
                <w:sz w:val="20"/>
              </w:rPr>
              <w:t>09:</w:t>
            </w:r>
            <w:r w:rsidR="00D762FD">
              <w:rPr>
                <w:sz w:val="20"/>
              </w:rPr>
              <w:t>1</w:t>
            </w:r>
            <w:r w:rsidR="00DC17CD">
              <w:rPr>
                <w:sz w:val="20"/>
              </w:rPr>
              <w:t>0</w:t>
            </w:r>
            <w:r w:rsidR="006A23CF">
              <w:rPr>
                <w:sz w:val="20"/>
              </w:rPr>
              <w:br/>
              <w:t>09:1</w:t>
            </w:r>
            <w:r w:rsidR="00D762FD">
              <w:rPr>
                <w:sz w:val="20"/>
              </w:rPr>
              <w:t>5</w:t>
            </w:r>
            <w:r w:rsidR="006A23CF" w:rsidRPr="006F58FB">
              <w:rPr>
                <w:sz w:val="20"/>
              </w:rPr>
              <w:t>–</w:t>
            </w:r>
            <w:r w:rsidR="006A23CF">
              <w:rPr>
                <w:sz w:val="20"/>
              </w:rPr>
              <w:t>09:</w:t>
            </w:r>
            <w:r w:rsidR="00D762FD">
              <w:rPr>
                <w:sz w:val="20"/>
              </w:rPr>
              <w:t>40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31E30" w:rsidRDefault="003B36BA" w:rsidP="003B36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Arbetet i FN:s säkerhetsråd</w:t>
            </w:r>
          </w:p>
          <w:p w:rsidR="00531E30" w:rsidRDefault="00531E30" w:rsidP="003B36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31E30" w:rsidRDefault="003B36BA" w:rsidP="003B36B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Information från kabinettssekreterare Annika Söder, </w:t>
            </w:r>
            <w:r w:rsidR="00DC17CD">
              <w:rPr>
                <w:color w:val="000000"/>
                <w:szCs w:val="24"/>
              </w:rPr>
              <w:t>rättschef Elinor Hammarskjöld, departementsråd Efraim Gomez och Johan Sigroth</w:t>
            </w:r>
            <w:r w:rsidR="00C0709E">
              <w:rPr>
                <w:color w:val="000000"/>
                <w:szCs w:val="24"/>
              </w:rPr>
              <w:t>,</w:t>
            </w:r>
            <w:r w:rsidR="0041172A">
              <w:rPr>
                <w:color w:val="000000"/>
                <w:szCs w:val="24"/>
              </w:rPr>
              <w:t xml:space="preserve"> samtliga från</w:t>
            </w:r>
            <w:r w:rsidR="00DC17C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UD</w:t>
            </w:r>
            <w:r w:rsidR="00DC17CD">
              <w:rPr>
                <w:color w:val="000000"/>
                <w:szCs w:val="24"/>
              </w:rPr>
              <w:t>.</w:t>
            </w:r>
          </w:p>
          <w:p w:rsidR="00531E30" w:rsidRDefault="00531E30" w:rsidP="003B36B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823E6" w:rsidRDefault="003B36BA" w:rsidP="003B36B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:rsidR="003B36BA" w:rsidRPr="000D74B0" w:rsidRDefault="003B36BA" w:rsidP="003B36B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444457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viss konsulär fråga</w:t>
            </w:r>
          </w:p>
          <w:p w:rsidR="00531E30" w:rsidRDefault="00531E30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31E30" w:rsidRDefault="00444457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från kabinettssekreterare Annika Söder</w:t>
            </w:r>
            <w:r w:rsidR="0008752B">
              <w:rPr>
                <w:color w:val="000000"/>
                <w:szCs w:val="24"/>
              </w:rPr>
              <w:t xml:space="preserve"> och rättschef Elinor Hammarskjöld</w:t>
            </w:r>
            <w:r w:rsidR="00C62B70">
              <w:rPr>
                <w:color w:val="000000"/>
                <w:szCs w:val="24"/>
              </w:rPr>
              <w:t>,</w:t>
            </w:r>
            <w:r w:rsidR="0041172A">
              <w:rPr>
                <w:color w:val="000000"/>
                <w:szCs w:val="24"/>
              </w:rPr>
              <w:t xml:space="preserve"> från</w:t>
            </w:r>
            <w:r>
              <w:rPr>
                <w:color w:val="000000"/>
                <w:szCs w:val="24"/>
              </w:rPr>
              <w:t xml:space="preserve"> UD</w:t>
            </w:r>
            <w:r w:rsidR="0008752B">
              <w:rPr>
                <w:color w:val="000000"/>
                <w:szCs w:val="24"/>
              </w:rPr>
              <w:t>.</w:t>
            </w:r>
          </w:p>
          <w:p w:rsidR="00531E30" w:rsidRDefault="00531E30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823E6" w:rsidRPr="00F4321E" w:rsidRDefault="008823E6" w:rsidP="008823E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8823E6" w:rsidRDefault="008823E6" w:rsidP="00C352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531E30" w:rsidRDefault="00531E30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Val av ordförande</w:t>
            </w:r>
          </w:p>
          <w:p w:rsidR="0008752B" w:rsidRDefault="0008752B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75104" w:rsidRDefault="0008752B" w:rsidP="0008752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FB707F">
              <w:rPr>
                <w:bCs/>
                <w:color w:val="000000"/>
                <w:szCs w:val="24"/>
              </w:rPr>
              <w:t>Kenneth G Forslund (S) valdes till ordförande</w:t>
            </w:r>
            <w:r w:rsidR="001F0FC2">
              <w:rPr>
                <w:bCs/>
                <w:color w:val="000000"/>
                <w:szCs w:val="24"/>
              </w:rPr>
              <w:t xml:space="preserve"> efter att </w:t>
            </w:r>
          </w:p>
          <w:p w:rsidR="0008752B" w:rsidRPr="00FB707F" w:rsidRDefault="001F0FC2" w:rsidP="0008752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Hans Wallmark (M) avsagt sig uppdraget som ordförande.</w:t>
            </w:r>
          </w:p>
          <w:p w:rsidR="0008752B" w:rsidRPr="00FB707F" w:rsidRDefault="0008752B" w:rsidP="0008752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B707F" w:rsidRDefault="00FB707F" w:rsidP="00FB707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B707F">
              <w:rPr>
                <w:bCs/>
                <w:color w:val="000000"/>
                <w:szCs w:val="24"/>
              </w:rPr>
              <w:t>Denna paragraf förklarades omedelbart justerad.</w:t>
            </w: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531E30" w:rsidRDefault="00531E30" w:rsidP="00531E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Val av </w:t>
            </w:r>
            <w:r w:rsidR="0008752B">
              <w:rPr>
                <w:b/>
                <w:bCs/>
                <w:color w:val="000000"/>
                <w:szCs w:val="24"/>
              </w:rPr>
              <w:t xml:space="preserve">vice </w:t>
            </w:r>
            <w:r>
              <w:rPr>
                <w:b/>
                <w:bCs/>
                <w:color w:val="000000"/>
                <w:szCs w:val="24"/>
              </w:rPr>
              <w:t>ordförande</w:t>
            </w:r>
          </w:p>
          <w:p w:rsidR="00FB707F" w:rsidRDefault="00FB707F" w:rsidP="00531E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53954" w:rsidRDefault="00FB707F" w:rsidP="00FB707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FB707F">
              <w:rPr>
                <w:bCs/>
                <w:color w:val="000000"/>
                <w:szCs w:val="24"/>
              </w:rPr>
              <w:t>Hans Wallmark (M) valdes till vice ordförande</w:t>
            </w:r>
            <w:r w:rsidR="001F0FC2">
              <w:rPr>
                <w:bCs/>
                <w:color w:val="000000"/>
                <w:szCs w:val="24"/>
              </w:rPr>
              <w:t xml:space="preserve"> efter att </w:t>
            </w:r>
          </w:p>
          <w:p w:rsidR="00FB707F" w:rsidRPr="00FB707F" w:rsidRDefault="001F0FC2" w:rsidP="00FB707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Kenneth G Forslund (S) avsagt sig uppdraget som vice ordförande</w:t>
            </w:r>
            <w:r w:rsidR="00FB707F" w:rsidRPr="00FB707F">
              <w:rPr>
                <w:bCs/>
                <w:color w:val="000000"/>
                <w:szCs w:val="24"/>
              </w:rPr>
              <w:t>.</w:t>
            </w:r>
          </w:p>
          <w:p w:rsidR="00FB707F" w:rsidRPr="00FB707F" w:rsidRDefault="00FB707F" w:rsidP="00FB707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B707F" w:rsidRPr="00FB707F" w:rsidRDefault="00FB707F" w:rsidP="00FB707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FB707F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FB707F" w:rsidRDefault="00FB707F" w:rsidP="00FB707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43FA0" w:rsidRPr="00ED752A" w:rsidTr="00C3524A">
        <w:trPr>
          <w:trHeight w:val="884"/>
        </w:trPr>
        <w:tc>
          <w:tcPr>
            <w:tcW w:w="567" w:type="dxa"/>
          </w:tcPr>
          <w:p w:rsidR="00B43FA0" w:rsidRDefault="00B43FA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43FA0" w:rsidRDefault="00B43FA0" w:rsidP="00B43FA0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Sammanträdet ajournerades kl. 09:10.</w:t>
            </w:r>
          </w:p>
          <w:p w:rsidR="00B43FA0" w:rsidRDefault="00B43FA0" w:rsidP="00B43FA0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</w:p>
          <w:p w:rsidR="00B43FA0" w:rsidRDefault="00B43FA0" w:rsidP="00B43FA0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bCs/>
                <w:i/>
                <w:color w:val="000000"/>
                <w:szCs w:val="24"/>
              </w:rPr>
              <w:t xml:space="preserve">Sammanträdet </w:t>
            </w: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återupptogs kl. 09:15.</w:t>
            </w:r>
          </w:p>
          <w:p w:rsidR="00B43FA0" w:rsidRDefault="00B43FA0" w:rsidP="00531E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830DA9">
        <w:trPr>
          <w:trHeight w:val="1279"/>
        </w:trPr>
        <w:tc>
          <w:tcPr>
            <w:tcW w:w="567" w:type="dxa"/>
          </w:tcPr>
          <w:p w:rsidR="00531E30" w:rsidRDefault="00531E30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Information rörande bibliotekets informationsresurser</w:t>
            </w:r>
          </w:p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Information från Åsa Elfving, Pernille Lehn Bernäng och Francesca Rio</w:t>
            </w:r>
            <w:r w:rsidR="00C0709E">
              <w:rPr>
                <w:color w:val="000000"/>
              </w:rPr>
              <w:t xml:space="preserve">, samtliga från </w:t>
            </w:r>
            <w:r>
              <w:rPr>
                <w:color w:val="000000"/>
              </w:rPr>
              <w:t>Riksdagsbiblioteket.</w:t>
            </w:r>
          </w:p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626CFF" w:rsidRPr="00531E30" w:rsidRDefault="00626CFF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31E30" w:rsidRPr="00ED752A" w:rsidTr="00830DA9">
        <w:trPr>
          <w:trHeight w:val="1279"/>
        </w:trPr>
        <w:tc>
          <w:tcPr>
            <w:tcW w:w="567" w:type="dxa"/>
          </w:tcPr>
          <w:p w:rsidR="00531E30" w:rsidRDefault="00531E30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C643AC" w:rsidRDefault="00C643AC" w:rsidP="00531E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C643AC" w:rsidRDefault="00C643AC" w:rsidP="00C643A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0D74B0">
              <w:rPr>
                <w:bCs/>
                <w:color w:val="000000"/>
              </w:rPr>
              <w:t>Utskottet</w:t>
            </w:r>
            <w:r>
              <w:rPr>
                <w:bCs/>
                <w:color w:val="000000"/>
              </w:rPr>
              <w:t xml:space="preserve"> justerade protokoll 2018/19:22 och besöksprotokoll 2018/19:8.</w:t>
            </w:r>
          </w:p>
        </w:tc>
      </w:tr>
      <w:tr w:rsidR="00626CFF" w:rsidRPr="00ED752A" w:rsidTr="00830DA9">
        <w:trPr>
          <w:trHeight w:val="1279"/>
        </w:trPr>
        <w:tc>
          <w:tcPr>
            <w:tcW w:w="567" w:type="dxa"/>
          </w:tcPr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007BCE" w:rsidRDefault="00626CFF" w:rsidP="00531E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Kanslimeddelanden</w:t>
            </w:r>
            <w:r w:rsidR="007F540A">
              <w:rPr>
                <w:b/>
                <w:bCs/>
                <w:color w:val="000000"/>
              </w:rPr>
              <w:br/>
            </w:r>
            <w:r w:rsidR="00007BCE">
              <w:rPr>
                <w:b/>
                <w:bCs/>
                <w:color w:val="000000"/>
              </w:rPr>
              <w:br/>
            </w:r>
            <w:r w:rsidR="00007BCE" w:rsidRPr="00007BCE">
              <w:rPr>
                <w:bCs/>
                <w:color w:val="000000"/>
              </w:rPr>
              <w:t>Utskottet informerades om att:</w:t>
            </w:r>
            <w:r w:rsidR="00007BCE" w:rsidRPr="00007BCE">
              <w:rPr>
                <w:bCs/>
                <w:color w:val="000000"/>
              </w:rPr>
              <w:br/>
            </w:r>
            <w:r w:rsidR="007F540A">
              <w:rPr>
                <w:bCs/>
                <w:color w:val="000000"/>
              </w:rPr>
              <w:t xml:space="preserve">– </w:t>
            </w:r>
            <w:r w:rsidR="00007BCE" w:rsidRPr="00007BCE">
              <w:rPr>
                <w:bCs/>
                <w:color w:val="000000"/>
              </w:rPr>
              <w:t xml:space="preserve">Biståndsminister Peter Eriksson kommer till utskottet den 2 april </w:t>
            </w:r>
            <w:r w:rsidR="007F540A">
              <w:rPr>
                <w:bCs/>
                <w:color w:val="000000"/>
              </w:rPr>
              <w:br/>
            </w:r>
            <w:r w:rsidR="00007BCE" w:rsidRPr="00007BCE">
              <w:rPr>
                <w:bCs/>
                <w:color w:val="000000"/>
              </w:rPr>
              <w:t>kl. 11</w:t>
            </w:r>
            <w:r w:rsidR="00A30EF8">
              <w:rPr>
                <w:bCs/>
                <w:color w:val="000000"/>
              </w:rPr>
              <w:t>:</w:t>
            </w:r>
            <w:r w:rsidR="00007BCE" w:rsidRPr="00007BCE">
              <w:rPr>
                <w:bCs/>
                <w:color w:val="000000"/>
              </w:rPr>
              <w:t>00 för en föredragning om avräkningar f</w:t>
            </w:r>
            <w:r w:rsidR="00007BCE">
              <w:rPr>
                <w:bCs/>
                <w:color w:val="000000"/>
              </w:rPr>
              <w:t>rån</w:t>
            </w:r>
            <w:r w:rsidR="00007BCE" w:rsidRPr="00007BCE">
              <w:rPr>
                <w:bCs/>
                <w:color w:val="000000"/>
              </w:rPr>
              <w:t xml:space="preserve"> bistå</w:t>
            </w:r>
            <w:r w:rsidR="00007BCE">
              <w:rPr>
                <w:bCs/>
                <w:color w:val="000000"/>
              </w:rPr>
              <w:t>nds</w:t>
            </w:r>
            <w:r w:rsidR="00007BCE" w:rsidRPr="00007BCE">
              <w:rPr>
                <w:bCs/>
                <w:color w:val="000000"/>
              </w:rPr>
              <w:t>ramen för asylkostnader</w:t>
            </w:r>
            <w:r w:rsidR="00007BCE">
              <w:rPr>
                <w:bCs/>
                <w:color w:val="000000"/>
              </w:rPr>
              <w:t>.</w:t>
            </w:r>
            <w:r w:rsidR="007F540A">
              <w:rPr>
                <w:bCs/>
                <w:color w:val="000000"/>
              </w:rPr>
              <w:br/>
              <w:t>– Kansliet är i kontakt med UD om en föredragning på tjänstemannanivå om Magnistskij-sanktioner. Datum är ännu inte bestämt.</w:t>
            </w:r>
            <w:r w:rsidR="007F540A">
              <w:rPr>
                <w:bCs/>
                <w:color w:val="000000"/>
              </w:rPr>
              <w:br/>
              <w:t xml:space="preserve">– Kenneth G Forslund (S) kommer att delta i NB8-möte för ordförandena i respektive lands utrikesutskott i Bergen den 11-12 mars. </w:t>
            </w:r>
          </w:p>
          <w:p w:rsidR="00007BCE" w:rsidRDefault="00007BCE" w:rsidP="00531E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626CFF" w:rsidRPr="00ED752A" w:rsidTr="001C58A6">
        <w:trPr>
          <w:trHeight w:val="1100"/>
        </w:trPr>
        <w:tc>
          <w:tcPr>
            <w:tcW w:w="567" w:type="dxa"/>
          </w:tcPr>
          <w:p w:rsidR="00626CFF" w:rsidRPr="00CB2FC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A30EF8" w:rsidRDefault="00626CFF" w:rsidP="00A30EF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Aktuella EU-frågor</w:t>
            </w:r>
            <w:r w:rsidR="00A30EF8">
              <w:rPr>
                <w:b/>
                <w:bCs/>
                <w:color w:val="000000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3060"/>
            </w:tblGrid>
            <w:tr w:rsidR="00A30EF8" w:rsidRPr="00B40FCA" w:rsidTr="006F097E">
              <w:trPr>
                <w:trHeight w:val="299"/>
              </w:trPr>
              <w:tc>
                <w:tcPr>
                  <w:tcW w:w="3168" w:type="dxa"/>
                  <w:shd w:val="clear" w:color="auto" w:fill="auto"/>
                </w:tcPr>
                <w:p w:rsidR="00A30EF8" w:rsidRPr="00B40FCA" w:rsidRDefault="00A30EF8" w:rsidP="00A30EF8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Dokument: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A30EF8" w:rsidRPr="00B40FCA" w:rsidRDefault="00A30EF8" w:rsidP="00A30EF8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Vidare åtgärd (motsv.):</w:t>
                  </w:r>
                </w:p>
              </w:tc>
            </w:tr>
            <w:tr w:rsidR="00A30EF8" w:rsidRPr="00B40FCA" w:rsidTr="006F097E">
              <w:tc>
                <w:tcPr>
                  <w:tcW w:w="3168" w:type="dxa"/>
                  <w:shd w:val="clear" w:color="auto" w:fill="auto"/>
                </w:tcPr>
                <w:p w:rsidR="00A30EF8" w:rsidRDefault="00A30EF8" w:rsidP="00A30EF8">
                  <w:pPr>
                    <w:autoSpaceDE w:val="0"/>
                    <w:autoSpaceDN w:val="0"/>
                    <w:adjustRightInd w:val="0"/>
                  </w:pPr>
                  <w:r>
                    <w:t>C(2019) 637</w:t>
                  </w:r>
                </w:p>
                <w:p w:rsidR="00A30EF8" w:rsidRDefault="00A30EF8" w:rsidP="00A30EF8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A30EF8" w:rsidRDefault="00A30EF8" w:rsidP="00A30EF8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Läggs till handlingarna.</w:t>
                  </w:r>
                </w:p>
                <w:p w:rsidR="00A30EF8" w:rsidRDefault="00A30EF8" w:rsidP="00A30EF8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A30EF8" w:rsidRPr="00B40FCA" w:rsidTr="006F097E">
              <w:tc>
                <w:tcPr>
                  <w:tcW w:w="3168" w:type="dxa"/>
                  <w:shd w:val="clear" w:color="auto" w:fill="auto"/>
                </w:tcPr>
                <w:p w:rsidR="00A30EF8" w:rsidRDefault="00A30EF8" w:rsidP="00A30EF8">
                  <w:pPr>
                    <w:autoSpaceDE w:val="0"/>
                    <w:autoSpaceDN w:val="0"/>
                    <w:adjustRightInd w:val="0"/>
                  </w:pPr>
                  <w:r>
                    <w:t>COM(2019) 37</w:t>
                  </w:r>
                </w:p>
                <w:p w:rsidR="00A30EF8" w:rsidRDefault="00A30EF8" w:rsidP="00A30EF8">
                  <w:pPr>
                    <w:autoSpaceDE w:val="0"/>
                    <w:autoSpaceDN w:val="0"/>
                    <w:adjustRightInd w:val="0"/>
                  </w:pPr>
                  <w:r>
                    <w:t>SWD(2019) 12</w:t>
                  </w:r>
                </w:p>
                <w:p w:rsidR="00A30EF8" w:rsidRDefault="00A30EF8" w:rsidP="00A30EF8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A30EF8" w:rsidRDefault="00A30EF8" w:rsidP="00A30EF8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Läggs till handlingarna.</w:t>
                  </w:r>
                </w:p>
              </w:tc>
            </w:tr>
            <w:tr w:rsidR="00A30EF8" w:rsidRPr="00B40FCA" w:rsidTr="006F097E">
              <w:tc>
                <w:tcPr>
                  <w:tcW w:w="3168" w:type="dxa"/>
                  <w:shd w:val="clear" w:color="auto" w:fill="auto"/>
                </w:tcPr>
                <w:p w:rsidR="00A30EF8" w:rsidRDefault="00A30EF8" w:rsidP="00596E42">
                  <w:pPr>
                    <w:autoSpaceDE w:val="0"/>
                    <w:autoSpaceDN w:val="0"/>
                    <w:adjustRightInd w:val="0"/>
                  </w:pPr>
                  <w:r>
                    <w:t>COM(2019) 22 final</w:t>
                  </w:r>
                  <w:r>
                    <w:br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A30EF8" w:rsidRDefault="00A30EF8" w:rsidP="00A30EF8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Kansliet föreslår att regeringen kallas för information i samband med överlämning av faktapromemorian.</w:t>
                  </w:r>
                </w:p>
              </w:tc>
            </w:tr>
          </w:tbl>
          <w:p w:rsidR="00626CFF" w:rsidRDefault="00626CFF" w:rsidP="00626CF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626CFF" w:rsidRPr="00ED752A" w:rsidTr="001C58A6">
        <w:trPr>
          <w:trHeight w:val="1100"/>
        </w:trPr>
        <w:tc>
          <w:tcPr>
            <w:tcW w:w="567" w:type="dxa"/>
          </w:tcPr>
          <w:p w:rsidR="00E12185" w:rsidRDefault="00E12185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E12185" w:rsidRDefault="00E12185" w:rsidP="00626CF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626CFF" w:rsidRDefault="00626CFF" w:rsidP="00626CF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Inkomna skrivelser </w:t>
            </w:r>
          </w:p>
          <w:p w:rsidR="00626CFF" w:rsidRDefault="00626CFF" w:rsidP="00626CF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626CFF" w:rsidRPr="00EA49EE" w:rsidRDefault="00626CFF" w:rsidP="00626CF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EA49EE">
              <w:rPr>
                <w:bCs/>
                <w:color w:val="000000"/>
              </w:rPr>
              <w:t>Inkomna skrivelser anmäldes enligt bilaga.</w:t>
            </w:r>
          </w:p>
          <w:p w:rsidR="00626CFF" w:rsidRDefault="00626CFF" w:rsidP="00626CF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BD4F14" w:rsidRPr="00ED752A" w:rsidTr="00EF626E">
        <w:trPr>
          <w:trHeight w:val="1404"/>
        </w:trPr>
        <w:tc>
          <w:tcPr>
            <w:tcW w:w="567" w:type="dxa"/>
          </w:tcPr>
          <w:p w:rsidR="00BD4F14" w:rsidRPr="00CB2FCF" w:rsidRDefault="00BD4F1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6CFF">
              <w:rPr>
                <w:b/>
                <w:snapToGrid w:val="0"/>
                <w:szCs w:val="24"/>
              </w:rPr>
              <w:t>1</w:t>
            </w:r>
            <w:r w:rsidR="004F2D4C">
              <w:rPr>
                <w:b/>
                <w:snapToGrid w:val="0"/>
                <w:szCs w:val="24"/>
              </w:rPr>
              <w:t>0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8823E6" w:rsidRDefault="008823E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Nästa sammanträde </w:t>
            </w:r>
          </w:p>
          <w:p w:rsidR="008823E6" w:rsidRPr="00665A91" w:rsidRDefault="008823E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8823E6" w:rsidRDefault="008823E6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beslutade att nästa sammanträde ska äga rum torsdagen </w:t>
            </w:r>
            <w:r w:rsidR="001C02FC">
              <w:rPr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t xml:space="preserve">den 14 </w:t>
            </w:r>
            <w:r w:rsidR="00626CFF">
              <w:rPr>
                <w:bCs/>
                <w:color w:val="000000"/>
                <w:lang w:eastAsia="en-US"/>
              </w:rPr>
              <w:t xml:space="preserve">mars </w:t>
            </w:r>
            <w:r>
              <w:rPr>
                <w:bCs/>
                <w:color w:val="000000"/>
                <w:lang w:eastAsia="en-US"/>
              </w:rPr>
              <w:t>2019 kl. 0</w:t>
            </w:r>
            <w:r w:rsidR="00626CFF">
              <w:rPr>
                <w:bCs/>
                <w:color w:val="000000"/>
                <w:lang w:eastAsia="en-US"/>
              </w:rPr>
              <w:t>8</w:t>
            </w:r>
            <w:r>
              <w:rPr>
                <w:bCs/>
                <w:color w:val="000000"/>
                <w:lang w:eastAsia="en-US"/>
              </w:rPr>
              <w:t>:</w:t>
            </w:r>
            <w:r w:rsidR="00626CFF">
              <w:rPr>
                <w:bCs/>
                <w:color w:val="000000"/>
                <w:lang w:eastAsia="en-US"/>
              </w:rPr>
              <w:t>0</w:t>
            </w:r>
            <w:r>
              <w:rPr>
                <w:bCs/>
                <w:color w:val="000000"/>
                <w:lang w:eastAsia="en-US"/>
              </w:rPr>
              <w:t xml:space="preserve">0. </w:t>
            </w:r>
          </w:p>
          <w:p w:rsidR="00BD4F14" w:rsidRDefault="00BD4F14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RPr="00EE4D74" w:rsidTr="00C00E80">
        <w:tc>
          <w:tcPr>
            <w:tcW w:w="7156" w:type="dxa"/>
          </w:tcPr>
          <w:p w:rsidR="009A14D9" w:rsidRPr="00EE4D74" w:rsidRDefault="009A14D9" w:rsidP="00C00E80">
            <w:pPr>
              <w:tabs>
                <w:tab w:val="left" w:pos="1701"/>
              </w:tabs>
              <w:rPr>
                <w:highlight w:val="yellow"/>
              </w:rPr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0429FF" w:rsidRPr="003200BF" w:rsidRDefault="003F466B" w:rsidP="00C00E80">
            <w:pPr>
              <w:tabs>
                <w:tab w:val="left" w:pos="1701"/>
              </w:tabs>
            </w:pPr>
            <w:r>
              <w:t>Anne-Charlotte Gramén</w:t>
            </w: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0429FF" w:rsidRPr="003200BF" w:rsidRDefault="000429FF" w:rsidP="00C00E80">
            <w:pPr>
              <w:tabs>
                <w:tab w:val="left" w:pos="1701"/>
              </w:tabs>
            </w:pPr>
          </w:p>
          <w:p w:rsidR="00C00E80" w:rsidRPr="003200BF" w:rsidRDefault="00230D32" w:rsidP="00C00E8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CE634C">
              <w:t>1</w:t>
            </w:r>
            <w:r w:rsidR="003F466B">
              <w:t>4</w:t>
            </w:r>
            <w:r w:rsidR="00C3524A">
              <w:t xml:space="preserve"> </w:t>
            </w:r>
            <w:r w:rsidR="00626CFF">
              <w:t>mars</w:t>
            </w:r>
            <w:r w:rsidR="000001E0" w:rsidRPr="003200BF">
              <w:rPr>
                <w:color w:val="000000"/>
                <w:szCs w:val="24"/>
              </w:rPr>
              <w:t xml:space="preserve"> 2019</w:t>
            </w:r>
          </w:p>
          <w:p w:rsidR="00A040A9" w:rsidRPr="003200BF" w:rsidRDefault="00A040A9" w:rsidP="00C00E80">
            <w:pPr>
              <w:tabs>
                <w:tab w:val="left" w:pos="1701"/>
              </w:tabs>
            </w:pPr>
          </w:p>
          <w:p w:rsidR="00C00E80" w:rsidRPr="003200BF" w:rsidRDefault="00C00E80" w:rsidP="00C00E80">
            <w:pPr>
              <w:tabs>
                <w:tab w:val="left" w:pos="1701"/>
              </w:tabs>
            </w:pPr>
          </w:p>
          <w:p w:rsidR="00C00E80" w:rsidRPr="003200BF" w:rsidRDefault="002C60C4" w:rsidP="00C00E80">
            <w:pPr>
              <w:tabs>
                <w:tab w:val="left" w:pos="1701"/>
              </w:tabs>
            </w:pPr>
            <w:r>
              <w:t>Kenneth G Forslund</w:t>
            </w:r>
          </w:p>
          <w:p w:rsidR="00C00E80" w:rsidRPr="00EE4D74" w:rsidRDefault="00C00E80" w:rsidP="00467572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>
      <w:pPr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384A09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CE634C">
              <w:rPr>
                <w:sz w:val="20"/>
              </w:rPr>
              <w:t>2</w:t>
            </w:r>
            <w:r w:rsidR="00384A09">
              <w:rPr>
                <w:sz w:val="20"/>
              </w:rPr>
              <w:t>3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384A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C9637C">
              <w:rPr>
                <w:sz w:val="18"/>
                <w:szCs w:val="18"/>
              </w:rPr>
              <w:t>-</w:t>
            </w:r>
            <w:r w:rsidR="00384A09"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80690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6-10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Pr="00000787">
              <w:rPr>
                <w:snapToGrid w:val="0"/>
                <w:sz w:val="16"/>
              </w:rPr>
              <w:t>(Vice ordförande)</w:t>
            </w:r>
            <w:r w:rsidR="000D320A">
              <w:rPr>
                <w:snapToGrid w:val="0"/>
                <w:sz w:val="16"/>
              </w:rPr>
              <w:t>*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Hans Wallmark (M) </w:t>
            </w:r>
            <w:r w:rsidRPr="00000787">
              <w:rPr>
                <w:snapToGrid w:val="0"/>
                <w:sz w:val="16"/>
                <w:lang w:val="en-US"/>
              </w:rPr>
              <w:t>(Ordförande)</w:t>
            </w:r>
            <w:r w:rsidR="000D320A">
              <w:rPr>
                <w:snapToGrid w:val="0"/>
                <w:sz w:val="16"/>
                <w:lang w:val="en-US"/>
              </w:rPr>
              <w:t>*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BF57BD" w:rsidP="00BF57B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BF57BD" w:rsidP="00BF57B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 w:rsidRPr="009B1B30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Default="00121A18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121A18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121A18" w:rsidRPr="005F371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  <w:tr w:rsidR="000D320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0D320A" w:rsidRPr="00000787" w:rsidRDefault="000D320A" w:rsidP="00E07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*  </w:t>
            </w:r>
            <w:r w:rsidRPr="00000787">
              <w:rPr>
                <w:sz w:val="20"/>
              </w:rPr>
              <w:t>=</w:t>
            </w:r>
            <w:r>
              <w:rPr>
                <w:sz w:val="20"/>
              </w:rPr>
              <w:t xml:space="preserve"> Under punkt 3 </w:t>
            </w:r>
            <w:r w:rsidR="002236D5">
              <w:rPr>
                <w:sz w:val="20"/>
              </w:rPr>
              <w:t>på agendan</w:t>
            </w:r>
            <w:r>
              <w:rPr>
                <w:sz w:val="20"/>
              </w:rPr>
              <w:t xml:space="preserve"> </w:t>
            </w:r>
            <w:r w:rsidR="00E078D4">
              <w:rPr>
                <w:sz w:val="20"/>
              </w:rPr>
              <w:t>valdes Kenneth G Forslund (S) till ordförande och under punkt 4 valdes Hans Wallmark (M) till vice ordförande.</w:t>
            </w:r>
            <w:bookmarkStart w:id="0" w:name="_GoBack"/>
            <w:bookmarkEnd w:id="0"/>
          </w:p>
        </w:tc>
        <w:tc>
          <w:tcPr>
            <w:tcW w:w="4996" w:type="dxa"/>
            <w:gridSpan w:val="17"/>
          </w:tcPr>
          <w:p w:rsidR="000D320A" w:rsidRPr="00000787" w:rsidRDefault="000D320A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D1" w:rsidRDefault="00FE5BD1" w:rsidP="009255E3">
      <w:r>
        <w:separator/>
      </w:r>
    </w:p>
  </w:endnote>
  <w:endnote w:type="continuationSeparator" w:id="0">
    <w:p w:rsidR="00FE5BD1" w:rsidRDefault="00FE5BD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D1" w:rsidRDefault="00FE5BD1" w:rsidP="009255E3">
      <w:r>
        <w:separator/>
      </w:r>
    </w:p>
  </w:footnote>
  <w:footnote w:type="continuationSeparator" w:id="0">
    <w:p w:rsidR="00FE5BD1" w:rsidRDefault="00FE5BD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1702"/>
    <w:rsid w:val="000C1ED6"/>
    <w:rsid w:val="000C55AD"/>
    <w:rsid w:val="000D06A3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4A09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A7976"/>
    <w:rsid w:val="003B0025"/>
    <w:rsid w:val="003B297C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8C6"/>
    <w:rsid w:val="003F657A"/>
    <w:rsid w:val="003F6653"/>
    <w:rsid w:val="003F7122"/>
    <w:rsid w:val="004007B0"/>
    <w:rsid w:val="00403311"/>
    <w:rsid w:val="00404EDC"/>
    <w:rsid w:val="00406D21"/>
    <w:rsid w:val="004103D4"/>
    <w:rsid w:val="0041172A"/>
    <w:rsid w:val="00411D51"/>
    <w:rsid w:val="004148CA"/>
    <w:rsid w:val="00414A2B"/>
    <w:rsid w:val="0041580F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346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104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6E42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4786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430F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6D92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DA9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3B8E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55E3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0EF8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787"/>
    <w:rsid w:val="00A6194C"/>
    <w:rsid w:val="00A64B00"/>
    <w:rsid w:val="00A65ED4"/>
    <w:rsid w:val="00A66AA1"/>
    <w:rsid w:val="00A679C5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2E1C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4148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43AC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52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6E4"/>
    <w:rsid w:val="00EC3CDB"/>
    <w:rsid w:val="00EC4624"/>
    <w:rsid w:val="00EC4F42"/>
    <w:rsid w:val="00EC6F14"/>
    <w:rsid w:val="00ED0F7D"/>
    <w:rsid w:val="00ED5D2E"/>
    <w:rsid w:val="00ED752A"/>
    <w:rsid w:val="00ED7F02"/>
    <w:rsid w:val="00EE032C"/>
    <w:rsid w:val="00EE07C5"/>
    <w:rsid w:val="00EE0FD6"/>
    <w:rsid w:val="00EE22CF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7064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5F3B8-4C1E-47F3-B696-8917B22E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1337</TotalTime>
  <Pages>3</Pages>
  <Words>566</Words>
  <Characters>4074</Characters>
  <Application>Microsoft Office Word</Application>
  <DocSecurity>0</DocSecurity>
  <Lines>1358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184</cp:revision>
  <cp:lastPrinted>2019-02-28T11:15:00Z</cp:lastPrinted>
  <dcterms:created xsi:type="dcterms:W3CDTF">2018-12-13T12:24:00Z</dcterms:created>
  <dcterms:modified xsi:type="dcterms:W3CDTF">2019-03-08T09:24:00Z</dcterms:modified>
</cp:coreProperties>
</file>