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47E8C" w:rsidRDefault="006E04A4">
      <w:pPr>
        <w:pStyle w:val="Dokumentbeteckning"/>
      </w:pPr>
      <w:r w:rsidRPr="00A47E8C">
        <w:fldChar w:fldCharType="begin" w:fldLock="1"/>
      </w:r>
      <w:r w:rsidRPr="00A47E8C">
        <w:instrText xml:space="preserve"> DOCPROPERTY "DocumentYear" </w:instrText>
      </w:r>
      <w:r w:rsidRPr="00A47E8C">
        <w:fldChar w:fldCharType="separate"/>
      </w:r>
      <w:r w:rsidR="00254ABB" w:rsidRPr="00A47E8C">
        <w:t>2005/06</w:t>
      </w:r>
      <w:r w:rsidRPr="00A47E8C">
        <w:fldChar w:fldCharType="end"/>
      </w:r>
      <w:r w:rsidRPr="00A47E8C">
        <w:t>:</w:t>
      </w:r>
      <w:r w:rsidRPr="00A47E8C">
        <w:fldChar w:fldCharType="begin" w:fldLock="1"/>
      </w:r>
      <w:r w:rsidRPr="00A47E8C">
        <w:instrText xml:space="preserve"> DOCPROPERTY "DocumentNumber" </w:instrText>
      </w:r>
      <w:r w:rsidRPr="00A47E8C">
        <w:fldChar w:fldCharType="separate"/>
      </w:r>
      <w:r w:rsidR="00254ABB" w:rsidRPr="00A47E8C">
        <w:t>121</w:t>
      </w:r>
      <w:r w:rsidRPr="00A47E8C">
        <w:fldChar w:fldCharType="end"/>
      </w:r>
    </w:p>
    <w:p w:rsidR="006E04A4" w:rsidRPr="00A47E8C" w:rsidRDefault="006E04A4">
      <w:pPr>
        <w:pStyle w:val="Datum"/>
        <w:outlineLvl w:val="0"/>
      </w:pPr>
      <w:r w:rsidRPr="00A47E8C">
        <w:fldChar w:fldCharType="begin" w:fldLock="1"/>
      </w:r>
      <w:r w:rsidRPr="00A47E8C">
        <w:instrText xml:space="preserve"> DOCPROPERTY "DocumentDate" </w:instrText>
      </w:r>
      <w:r w:rsidRPr="00A47E8C">
        <w:fldChar w:fldCharType="separate"/>
      </w:r>
      <w:r w:rsidR="00254ABB" w:rsidRPr="00A47E8C">
        <w:t>Fredagen den 12 maj 2006</w:t>
      </w:r>
      <w:r w:rsidRPr="00A47E8C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47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47E8C" w:rsidRDefault="00525D97">
            <w:pPr>
              <w:pStyle w:val="Plenum"/>
              <w:tabs>
                <w:tab w:val="clear" w:pos="1418"/>
              </w:tabs>
            </w:pPr>
            <w:r w:rsidRPr="00A47E8C">
              <w:t>Kl.</w:t>
            </w:r>
          </w:p>
        </w:tc>
        <w:tc>
          <w:tcPr>
            <w:tcW w:w="851" w:type="dxa"/>
          </w:tcPr>
          <w:p w:rsidR="006E04A4" w:rsidRPr="00A47E8C" w:rsidRDefault="00525D9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47E8C">
              <w:t>09.00</w:t>
            </w:r>
          </w:p>
        </w:tc>
        <w:tc>
          <w:tcPr>
            <w:tcW w:w="397" w:type="dxa"/>
          </w:tcPr>
          <w:p w:rsidR="006E04A4" w:rsidRPr="00A47E8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47E8C" w:rsidRDefault="00525D97">
            <w:pPr>
              <w:pStyle w:val="Plenum"/>
              <w:tabs>
                <w:tab w:val="clear" w:pos="1418"/>
              </w:tabs>
              <w:ind w:right="1"/>
            </w:pPr>
            <w:r w:rsidRPr="00A47E8C">
              <w:t>Arbetsplenum</w:t>
            </w:r>
            <w:r w:rsidR="00425349" w:rsidRPr="00A47E8C">
              <w:t xml:space="preserve"> (ingen votering)</w:t>
            </w:r>
          </w:p>
        </w:tc>
      </w:tr>
      <w:tr w:rsidR="00425349" w:rsidRPr="00A47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25349" w:rsidRPr="00A47E8C" w:rsidRDefault="0042534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25349" w:rsidRPr="00A47E8C" w:rsidRDefault="00425349">
            <w:pPr>
              <w:pStyle w:val="Plenum"/>
              <w:tabs>
                <w:tab w:val="clear" w:pos="1418"/>
              </w:tabs>
              <w:jc w:val="right"/>
            </w:pPr>
            <w:r w:rsidRPr="00A47E8C">
              <w:t>11.00</w:t>
            </w:r>
          </w:p>
        </w:tc>
        <w:tc>
          <w:tcPr>
            <w:tcW w:w="397" w:type="dxa"/>
          </w:tcPr>
          <w:p w:rsidR="00425349" w:rsidRPr="00A47E8C" w:rsidRDefault="0042534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25349" w:rsidRPr="00A47E8C" w:rsidRDefault="00425349">
            <w:pPr>
              <w:pStyle w:val="Plenum"/>
              <w:tabs>
                <w:tab w:val="clear" w:pos="1418"/>
              </w:tabs>
              <w:ind w:right="1"/>
            </w:pPr>
            <w:r w:rsidRPr="00A47E8C">
              <w:t>Aktuell debatt</w:t>
            </w:r>
          </w:p>
        </w:tc>
      </w:tr>
    </w:tbl>
    <w:p w:rsidR="006E04A4" w:rsidRPr="00A47E8C" w:rsidRDefault="006E04A4">
      <w:pPr>
        <w:pStyle w:val="StreckLngt"/>
      </w:pPr>
      <w:r w:rsidRPr="00A47E8C">
        <w:tab/>
      </w:r>
    </w:p>
    <w:p w:rsidR="00D45AE3" w:rsidRPr="00A47E8C" w:rsidRDefault="00D45AE3" w:rsidP="00D45AE3">
      <w:pPr>
        <w:pStyle w:val="Blankrad"/>
      </w:pPr>
      <w:r w:rsidRPr="00A47E8C">
        <w:t>     </w:t>
      </w:r>
    </w:p>
    <w:p w:rsidR="00CF242C" w:rsidRPr="00A47E8C" w:rsidRDefault="00CF242C" w:rsidP="00CF242C">
      <w:pPr>
        <w:pStyle w:val="Blankrad"/>
      </w:pPr>
      <w:r w:rsidRPr="00A47E8C">
        <w:t>     </w:t>
      </w:r>
    </w:p>
    <w:p w:rsidR="006E04A4" w:rsidRPr="00A47E8C" w:rsidRDefault="006E04A4">
      <w:pPr>
        <w:pStyle w:val="Blankrad"/>
      </w:pPr>
      <w:r w:rsidRPr="00A47E8C">
        <w:t>     </w:t>
      </w:r>
    </w:p>
    <w:p w:rsidR="009E406E" w:rsidRPr="00A47E8C" w:rsidRDefault="006939F5">
      <w:pPr>
        <w:pStyle w:val="Blankrad"/>
      </w:pPr>
      <w:r w:rsidRPr="00A47E8C">
        <w:t xml:space="preserve">     </w:t>
      </w:r>
    </w:p>
    <w:p w:rsidR="002F3B84" w:rsidRPr="00A47E8C" w:rsidRDefault="002F3B84">
      <w:pPr>
        <w:pStyle w:val="Blankrad"/>
      </w:pPr>
      <w:r w:rsidRPr="00A47E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F3B84" w:rsidRPr="00A47E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F3B84" w:rsidRPr="00A47E8C" w:rsidRDefault="002F3B84" w:rsidP="001A10D7">
            <w:pPr>
              <w:pStyle w:val="HuvudrubrikFlisteNr"/>
            </w:pPr>
          </w:p>
        </w:tc>
        <w:tc>
          <w:tcPr>
            <w:tcW w:w="6237" w:type="dxa"/>
          </w:tcPr>
          <w:p w:rsidR="002F3B84" w:rsidRPr="00A47E8C" w:rsidRDefault="002F3B84" w:rsidP="001A10D7">
            <w:pPr>
              <w:pStyle w:val="HuvudrubrikEnsam"/>
            </w:pPr>
            <w:r w:rsidRPr="00A47E8C">
              <w:t>Anmälan om fördröjt svar på interpellation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pStyle w:val="HuvudrubrikKolumn3"/>
            </w:pPr>
          </w:p>
        </w:tc>
      </w:tr>
      <w:tr w:rsidR="002F3B84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3B84" w:rsidRPr="00A47E8C" w:rsidRDefault="002F3B84" w:rsidP="001A10D7">
            <w:pPr>
              <w:pStyle w:val="FlistaNrText"/>
            </w:pPr>
          </w:p>
        </w:tc>
        <w:tc>
          <w:tcPr>
            <w:tcW w:w="6237" w:type="dxa"/>
          </w:tcPr>
          <w:p w:rsidR="002F3B84" w:rsidRPr="00A47E8C" w:rsidRDefault="002F3B84" w:rsidP="001A10D7">
            <w:r w:rsidRPr="00A47E8C">
              <w:t>2005/06:380 av Karin Enström (m)</w:t>
            </w:r>
            <w:r w:rsidRPr="00A47E8C">
              <w:br/>
              <w:t>Svenska anmälningar till militära styrkeregister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rPr>
                <w:spacing w:val="-4"/>
              </w:rPr>
            </w:pPr>
          </w:p>
        </w:tc>
      </w:tr>
    </w:tbl>
    <w:p w:rsidR="002F3B84" w:rsidRPr="00A47E8C" w:rsidRDefault="002F3B84" w:rsidP="002F3B84">
      <w:pPr>
        <w:pStyle w:val="Blankrad"/>
      </w:pPr>
      <w:r w:rsidRPr="00A47E8C">
        <w:t>     </w:t>
      </w:r>
    </w:p>
    <w:p w:rsidR="002F3B84" w:rsidRPr="00A47E8C" w:rsidRDefault="002F3B84" w:rsidP="002F3B84">
      <w:pPr>
        <w:pStyle w:val="Blankrad"/>
      </w:pPr>
      <w:r w:rsidRPr="00A47E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F3B84" w:rsidRPr="00A47E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F3B84" w:rsidRPr="00A47E8C" w:rsidRDefault="002F3B84" w:rsidP="001A10D7">
            <w:pPr>
              <w:pStyle w:val="HuvudrubrikFlisteNr"/>
            </w:pPr>
          </w:p>
        </w:tc>
        <w:tc>
          <w:tcPr>
            <w:tcW w:w="6237" w:type="dxa"/>
          </w:tcPr>
          <w:p w:rsidR="002F3B84" w:rsidRPr="00A47E8C" w:rsidRDefault="002F3B84" w:rsidP="001A10D7">
            <w:pPr>
              <w:pStyle w:val="HuvudrubrikEnsam"/>
            </w:pPr>
            <w:bookmarkStart w:id="1" w:name="Start_EUdokument"/>
            <w:bookmarkEnd w:id="1"/>
            <w:r w:rsidRPr="00A47E8C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pStyle w:val="HuvudrubrikKolumn3"/>
            </w:pPr>
            <w:r w:rsidRPr="00A47E8C">
              <w:t>Ansvarigt utskott</w:t>
            </w:r>
          </w:p>
        </w:tc>
      </w:tr>
      <w:tr w:rsidR="002F3B84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3B84" w:rsidRPr="00A47E8C" w:rsidRDefault="002F3B84" w:rsidP="001A10D7">
            <w:pPr>
              <w:pStyle w:val="FlistaNrText"/>
            </w:pPr>
          </w:p>
        </w:tc>
        <w:tc>
          <w:tcPr>
            <w:tcW w:w="6237" w:type="dxa"/>
          </w:tcPr>
          <w:p w:rsidR="002F3B84" w:rsidRPr="00A47E8C" w:rsidRDefault="002F3B84" w:rsidP="001A10D7">
            <w:r w:rsidRPr="00A47E8C">
              <w:t>2005/06:FPM90 Begränsningsdirektiv om mätinstrument med kvicksilver</w:t>
            </w:r>
            <w:r w:rsidRPr="00A47E8C">
              <w:rPr>
                <w:i/>
              </w:rPr>
              <w:t xml:space="preserve"> KOM(2006)69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rPr>
                <w:spacing w:val="-4"/>
              </w:rPr>
            </w:pPr>
            <w:r w:rsidRPr="00A47E8C">
              <w:rPr>
                <w:spacing w:val="-4"/>
              </w:rPr>
              <w:t xml:space="preserve">MJU </w:t>
            </w:r>
          </w:p>
        </w:tc>
      </w:tr>
      <w:tr w:rsidR="002F3B84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3B84" w:rsidRPr="00A47E8C" w:rsidRDefault="002F3B84" w:rsidP="001A10D7">
            <w:pPr>
              <w:pStyle w:val="FlistaNrText"/>
            </w:pPr>
          </w:p>
        </w:tc>
        <w:tc>
          <w:tcPr>
            <w:tcW w:w="6237" w:type="dxa"/>
          </w:tcPr>
          <w:p w:rsidR="002F3B84" w:rsidRPr="00A47E8C" w:rsidRDefault="002F3B84" w:rsidP="001A10D7">
            <w:r w:rsidRPr="00A47E8C">
              <w:t>2005/06:FPM91 Ändring av begränsningsdirektiv om perfluoroktansulfonat (PFOS)</w:t>
            </w:r>
            <w:r w:rsidRPr="00A47E8C">
              <w:rPr>
                <w:i/>
              </w:rPr>
              <w:t xml:space="preserve"> KOM(2005)618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rPr>
                <w:spacing w:val="-4"/>
              </w:rPr>
            </w:pPr>
            <w:r w:rsidRPr="00A47E8C">
              <w:rPr>
                <w:spacing w:val="-4"/>
              </w:rPr>
              <w:t xml:space="preserve">MJU </w:t>
            </w:r>
          </w:p>
        </w:tc>
      </w:tr>
    </w:tbl>
    <w:p w:rsidR="001D75B0" w:rsidRPr="00A47E8C" w:rsidRDefault="002F3B84" w:rsidP="001D75B0">
      <w:pPr>
        <w:pStyle w:val="Blankrad"/>
      </w:pPr>
      <w:r w:rsidRPr="00A47E8C">
        <w:t>     </w:t>
      </w:r>
    </w:p>
    <w:p w:rsidR="001D75B0" w:rsidRPr="00A47E8C" w:rsidRDefault="001D75B0" w:rsidP="001D75B0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D75B0" w:rsidRPr="00A47E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D75B0" w:rsidRPr="00A47E8C" w:rsidRDefault="001D75B0" w:rsidP="008733B1">
            <w:pPr>
              <w:pStyle w:val="HuvudrubrikFlisteNr"/>
            </w:pPr>
          </w:p>
        </w:tc>
        <w:tc>
          <w:tcPr>
            <w:tcW w:w="6237" w:type="dxa"/>
          </w:tcPr>
          <w:p w:rsidR="001D75B0" w:rsidRPr="00A47E8C" w:rsidRDefault="001D75B0" w:rsidP="008733B1">
            <w:pPr>
              <w:pStyle w:val="Huvudrubrik"/>
            </w:pPr>
            <w:r w:rsidRPr="00A47E8C">
              <w:t>Ärende för hänvisning till utskott</w:t>
            </w:r>
          </w:p>
        </w:tc>
        <w:tc>
          <w:tcPr>
            <w:tcW w:w="2481" w:type="dxa"/>
          </w:tcPr>
          <w:p w:rsidR="001D75B0" w:rsidRPr="00A47E8C" w:rsidRDefault="001D75B0" w:rsidP="008733B1">
            <w:pPr>
              <w:pStyle w:val="HuvudrubrikKolumn3"/>
            </w:pPr>
            <w:r w:rsidRPr="00A47E8C">
              <w:t>Förslag</w:t>
            </w:r>
          </w:p>
        </w:tc>
      </w:tr>
      <w:tr w:rsidR="001D75B0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75B0" w:rsidRPr="00A47E8C" w:rsidRDefault="001D75B0" w:rsidP="008733B1">
            <w:pPr>
              <w:pStyle w:val="renderubrik"/>
            </w:pPr>
          </w:p>
        </w:tc>
        <w:tc>
          <w:tcPr>
            <w:tcW w:w="6237" w:type="dxa"/>
          </w:tcPr>
          <w:p w:rsidR="001D75B0" w:rsidRPr="00A47E8C" w:rsidRDefault="001D75B0" w:rsidP="008733B1">
            <w:pPr>
              <w:pStyle w:val="renderubrik"/>
            </w:pPr>
            <w:r w:rsidRPr="00A47E8C">
              <w:t>Proposition</w:t>
            </w:r>
          </w:p>
        </w:tc>
        <w:tc>
          <w:tcPr>
            <w:tcW w:w="2481" w:type="dxa"/>
          </w:tcPr>
          <w:p w:rsidR="001D75B0" w:rsidRPr="00A47E8C" w:rsidRDefault="001D75B0" w:rsidP="008733B1">
            <w:pPr>
              <w:pStyle w:val="renderubrik"/>
              <w:rPr>
                <w:spacing w:val="-4"/>
              </w:rPr>
            </w:pPr>
          </w:p>
        </w:tc>
      </w:tr>
      <w:tr w:rsidR="001D75B0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75B0" w:rsidRPr="00A47E8C" w:rsidRDefault="001D75B0" w:rsidP="008733B1">
            <w:pPr>
              <w:pStyle w:val="FlistaNrText"/>
            </w:pPr>
          </w:p>
        </w:tc>
        <w:tc>
          <w:tcPr>
            <w:tcW w:w="6237" w:type="dxa"/>
          </w:tcPr>
          <w:p w:rsidR="001D75B0" w:rsidRPr="00A47E8C" w:rsidRDefault="001D75B0" w:rsidP="008733B1">
            <w:r w:rsidRPr="00A47E8C">
              <w:t>2005/06:203 Svenskt deltagande i en EU-ledd militär förstärkningsstyrka till stöd för FN-insatsen i Demokratiska republiken Kongo</w:t>
            </w:r>
          </w:p>
        </w:tc>
        <w:tc>
          <w:tcPr>
            <w:tcW w:w="2481" w:type="dxa"/>
          </w:tcPr>
          <w:p w:rsidR="001D75B0" w:rsidRPr="00A47E8C" w:rsidRDefault="001D75B0" w:rsidP="008733B1">
            <w:pPr>
              <w:rPr>
                <w:spacing w:val="-4"/>
              </w:rPr>
            </w:pPr>
            <w:r w:rsidRPr="00A47E8C">
              <w:rPr>
                <w:spacing w:val="-4"/>
              </w:rPr>
              <w:t>UU</w:t>
            </w:r>
          </w:p>
        </w:tc>
      </w:tr>
    </w:tbl>
    <w:p w:rsidR="001D75B0" w:rsidRPr="00A47E8C" w:rsidRDefault="001D75B0" w:rsidP="001D75B0">
      <w:pPr>
        <w:pStyle w:val="Blankrad"/>
      </w:pPr>
      <w:r w:rsidRPr="00A47E8C">
        <w:t>     </w:t>
      </w:r>
    </w:p>
    <w:p w:rsidR="002F3B84" w:rsidRPr="00A47E8C" w:rsidRDefault="002F3B84" w:rsidP="002F3B84">
      <w:pPr>
        <w:pStyle w:val="Blankrad"/>
      </w:pPr>
    </w:p>
    <w:p w:rsidR="001D75B0" w:rsidRPr="00A47E8C" w:rsidRDefault="002F3B84">
      <w:pPr>
        <w:pStyle w:val="Blankrad"/>
      </w:pPr>
      <w:r w:rsidRPr="00A47E8C">
        <w:t xml:space="preserve">     </w:t>
      </w:r>
    </w:p>
    <w:p w:rsidR="001D75B0" w:rsidRPr="00A47E8C" w:rsidRDefault="001D75B0">
      <w:pPr>
        <w:pStyle w:val="Blankrad"/>
      </w:pPr>
      <w:bookmarkStart w:id="2" w:name="Start"/>
      <w:bookmarkEnd w:id="2"/>
      <w:r w:rsidRPr="00A47E8C">
        <w:t>     </w:t>
      </w:r>
    </w:p>
    <w:p w:rsidR="002F3B84" w:rsidRPr="00A47E8C" w:rsidRDefault="002F3B84" w:rsidP="002F3B8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F3B84" w:rsidRPr="00A47E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F3B84" w:rsidRPr="00A47E8C" w:rsidRDefault="002F3B84" w:rsidP="001A10D7">
            <w:pPr>
              <w:pStyle w:val="HuvudrubrikFlisteNr"/>
            </w:pPr>
          </w:p>
        </w:tc>
        <w:tc>
          <w:tcPr>
            <w:tcW w:w="6237" w:type="dxa"/>
          </w:tcPr>
          <w:p w:rsidR="002F3B84" w:rsidRPr="00A47E8C" w:rsidRDefault="002F3B84" w:rsidP="001A10D7">
            <w:pPr>
              <w:pStyle w:val="Huvudrubrik"/>
            </w:pPr>
            <w:bookmarkStart w:id="3" w:name="Start_ÄrendenFörBordläggning"/>
            <w:bookmarkEnd w:id="3"/>
            <w:r w:rsidRPr="00A47E8C">
              <w:t>Ärenden för bordläggning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pStyle w:val="HuvudrubrikKolumn3"/>
            </w:pPr>
            <w:r w:rsidRPr="00A47E8C">
              <w:t>Reservationer</w:t>
            </w:r>
          </w:p>
        </w:tc>
      </w:tr>
      <w:tr w:rsidR="002F3B84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3B84" w:rsidRPr="00A47E8C" w:rsidRDefault="002F3B84" w:rsidP="001A10D7">
            <w:pPr>
              <w:pStyle w:val="renderubrik"/>
            </w:pPr>
          </w:p>
        </w:tc>
        <w:tc>
          <w:tcPr>
            <w:tcW w:w="6237" w:type="dxa"/>
          </w:tcPr>
          <w:p w:rsidR="002F3B84" w:rsidRPr="00A47E8C" w:rsidRDefault="002F3B84" w:rsidP="001A10D7">
            <w:pPr>
              <w:pStyle w:val="renderubrik"/>
            </w:pPr>
            <w:r w:rsidRPr="00A47E8C">
              <w:t>Justitieutskottets betänkanden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pStyle w:val="renderubrik"/>
              <w:rPr>
                <w:spacing w:val="-4"/>
              </w:rPr>
            </w:pPr>
          </w:p>
        </w:tc>
      </w:tr>
      <w:tr w:rsidR="002F3B84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3B84" w:rsidRPr="00A47E8C" w:rsidRDefault="002F3B84" w:rsidP="001A10D7">
            <w:pPr>
              <w:pStyle w:val="FlistaNrText"/>
            </w:pPr>
          </w:p>
        </w:tc>
        <w:tc>
          <w:tcPr>
            <w:tcW w:w="6237" w:type="dxa"/>
          </w:tcPr>
          <w:p w:rsidR="002F3B84" w:rsidRPr="00A47E8C" w:rsidRDefault="002F3B84" w:rsidP="001A10D7">
            <w:r w:rsidRPr="00A47E8C">
              <w:t>2005/06:JuU25 Bötesbelopp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rPr>
                <w:spacing w:val="-4"/>
              </w:rPr>
            </w:pPr>
            <w:r w:rsidRPr="00A47E8C">
              <w:rPr>
                <w:spacing w:val="-4"/>
              </w:rPr>
              <w:t>2 res. (c)</w:t>
            </w:r>
          </w:p>
        </w:tc>
      </w:tr>
      <w:tr w:rsidR="002F3B84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3B84" w:rsidRPr="00A47E8C" w:rsidRDefault="002F3B84" w:rsidP="001A10D7">
            <w:pPr>
              <w:pStyle w:val="FlistaNrText"/>
            </w:pPr>
          </w:p>
        </w:tc>
        <w:tc>
          <w:tcPr>
            <w:tcW w:w="6237" w:type="dxa"/>
          </w:tcPr>
          <w:p w:rsidR="002F3B84" w:rsidRPr="00A47E8C" w:rsidRDefault="002F3B84" w:rsidP="001A10D7">
            <w:r w:rsidRPr="00A47E8C">
              <w:t>2005/06:JuU41 En effektivare ordningsbotshantering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rPr>
                <w:spacing w:val="-4"/>
              </w:rPr>
            </w:pPr>
          </w:p>
        </w:tc>
      </w:tr>
    </w:tbl>
    <w:p w:rsidR="002F3B84" w:rsidRPr="00A47E8C" w:rsidRDefault="002F3B84" w:rsidP="002F3B84">
      <w:pPr>
        <w:pStyle w:val="Blankrad"/>
      </w:pPr>
      <w:r w:rsidRPr="00A47E8C">
        <w:t>     </w:t>
      </w:r>
    </w:p>
    <w:p w:rsidR="002F3B84" w:rsidRPr="00A47E8C" w:rsidRDefault="002F3B84" w:rsidP="002F3B84">
      <w:pPr>
        <w:pStyle w:val="Blankrad"/>
      </w:pPr>
      <w:r w:rsidRPr="00A47E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F3B84" w:rsidRPr="00A47E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F3B84" w:rsidRPr="00A47E8C" w:rsidRDefault="002F3B84" w:rsidP="001A10D7">
            <w:pPr>
              <w:pStyle w:val="HuvudrubrikFlisteNr"/>
            </w:pPr>
          </w:p>
        </w:tc>
        <w:tc>
          <w:tcPr>
            <w:tcW w:w="6237" w:type="dxa"/>
          </w:tcPr>
          <w:p w:rsidR="002F3B84" w:rsidRPr="00A47E8C" w:rsidRDefault="002F3B84" w:rsidP="001A10D7">
            <w:pPr>
              <w:pStyle w:val="Huvudrubrik"/>
            </w:pPr>
            <w:bookmarkStart w:id="4" w:name="Start_ÄrendenFörDebatt"/>
            <w:bookmarkEnd w:id="4"/>
            <w:r w:rsidRPr="00A47E8C">
              <w:t>Ärenden för debatt</w:t>
            </w:r>
            <w:r w:rsidRPr="00A47E8C">
              <w:br/>
              <w:t>avgörs tisdagen den 16 maj kl. 13.30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pStyle w:val="HuvudrubrikKolumn3"/>
            </w:pPr>
          </w:p>
        </w:tc>
      </w:tr>
      <w:tr w:rsidR="002F3B84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3B84" w:rsidRPr="00A47E8C" w:rsidRDefault="002F3B84" w:rsidP="001A10D7">
            <w:pPr>
              <w:pStyle w:val="renderubrik"/>
            </w:pPr>
          </w:p>
        </w:tc>
        <w:tc>
          <w:tcPr>
            <w:tcW w:w="6237" w:type="dxa"/>
          </w:tcPr>
          <w:p w:rsidR="002F3B84" w:rsidRPr="00A47E8C" w:rsidRDefault="002F3B84" w:rsidP="001A10D7">
            <w:pPr>
              <w:pStyle w:val="renderubrik"/>
            </w:pPr>
            <w:r w:rsidRPr="00A47E8C">
              <w:t>Utbildningsutskottets betänkande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pStyle w:val="renderubrik"/>
              <w:rPr>
                <w:spacing w:val="-4"/>
              </w:rPr>
            </w:pPr>
          </w:p>
        </w:tc>
      </w:tr>
      <w:tr w:rsidR="002F3B84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3B84" w:rsidRPr="00A47E8C" w:rsidRDefault="002F3B84" w:rsidP="001A10D7">
            <w:pPr>
              <w:pStyle w:val="FlistaNrText"/>
            </w:pPr>
          </w:p>
        </w:tc>
        <w:tc>
          <w:tcPr>
            <w:tcW w:w="6237" w:type="dxa"/>
          </w:tcPr>
          <w:p w:rsidR="002F3B84" w:rsidRPr="00A47E8C" w:rsidRDefault="002F3B84" w:rsidP="001A10D7">
            <w:r w:rsidRPr="00A47E8C">
              <w:t>2005/06:UbU18 Skydd för störningskänslig forskning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rPr>
                <w:spacing w:val="-4"/>
              </w:rPr>
            </w:pPr>
          </w:p>
        </w:tc>
      </w:tr>
      <w:tr w:rsidR="002F3B84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3B84" w:rsidRPr="00A47E8C" w:rsidRDefault="002F3B84" w:rsidP="001A10D7">
            <w:pPr>
              <w:pStyle w:val="renderubrik"/>
            </w:pPr>
          </w:p>
        </w:tc>
        <w:tc>
          <w:tcPr>
            <w:tcW w:w="6237" w:type="dxa"/>
          </w:tcPr>
          <w:p w:rsidR="002F3B84" w:rsidRPr="00A47E8C" w:rsidRDefault="002F3B84" w:rsidP="001A10D7">
            <w:pPr>
              <w:pStyle w:val="renderubrik"/>
            </w:pPr>
            <w:r w:rsidRPr="00A47E8C">
              <w:t>Trafikutskottets betänkande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pStyle w:val="renderubrik"/>
              <w:rPr>
                <w:spacing w:val="-4"/>
              </w:rPr>
            </w:pPr>
          </w:p>
        </w:tc>
      </w:tr>
      <w:tr w:rsidR="002F3B84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3B84" w:rsidRPr="00A47E8C" w:rsidRDefault="002F3B84" w:rsidP="001A10D7">
            <w:pPr>
              <w:pStyle w:val="FlistaNrText"/>
            </w:pPr>
          </w:p>
        </w:tc>
        <w:tc>
          <w:tcPr>
            <w:tcW w:w="6237" w:type="dxa"/>
          </w:tcPr>
          <w:p w:rsidR="002F3B84" w:rsidRPr="00A47E8C" w:rsidRDefault="002F3B84" w:rsidP="001A10D7">
            <w:r w:rsidRPr="00A47E8C">
              <w:t>2005/06:TU14 Åtgärder mot svarttaxi m.m.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rPr>
                <w:spacing w:val="-4"/>
              </w:rPr>
            </w:pPr>
            <w:r w:rsidRPr="00A47E8C">
              <w:rPr>
                <w:spacing w:val="-4"/>
              </w:rPr>
              <w:t>2 res. (m,fp,kd,c)</w:t>
            </w:r>
          </w:p>
        </w:tc>
      </w:tr>
      <w:tr w:rsidR="002F3B84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3B84" w:rsidRPr="00A47E8C" w:rsidRDefault="002F3B84" w:rsidP="001A10D7">
            <w:pPr>
              <w:pStyle w:val="renderubrik"/>
            </w:pPr>
          </w:p>
        </w:tc>
        <w:tc>
          <w:tcPr>
            <w:tcW w:w="6237" w:type="dxa"/>
          </w:tcPr>
          <w:p w:rsidR="002F3B84" w:rsidRPr="00A47E8C" w:rsidRDefault="002F3B84" w:rsidP="001A10D7">
            <w:pPr>
              <w:pStyle w:val="renderubrik"/>
            </w:pPr>
            <w:r w:rsidRPr="00A47E8C">
              <w:t>Utrikesutskottets betänkande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pStyle w:val="renderubrik"/>
              <w:rPr>
                <w:spacing w:val="-4"/>
              </w:rPr>
            </w:pPr>
          </w:p>
        </w:tc>
      </w:tr>
      <w:tr w:rsidR="002F3B84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3B84" w:rsidRPr="00A47E8C" w:rsidRDefault="002F3B84" w:rsidP="001A10D7">
            <w:pPr>
              <w:pStyle w:val="FlistaNrText"/>
            </w:pPr>
          </w:p>
        </w:tc>
        <w:tc>
          <w:tcPr>
            <w:tcW w:w="6237" w:type="dxa"/>
          </w:tcPr>
          <w:p w:rsidR="002F3B84" w:rsidRPr="00A47E8C" w:rsidRDefault="002F3B84" w:rsidP="001A10D7">
            <w:r w:rsidRPr="00A47E8C">
              <w:t>2005/06:UU20 En svensk Asienpolitik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rPr>
                <w:spacing w:val="-4"/>
              </w:rPr>
            </w:pPr>
            <w:r w:rsidRPr="00A47E8C">
              <w:rPr>
                <w:spacing w:val="-4"/>
              </w:rPr>
              <w:t>6 res. (fp,kd,c,mp)</w:t>
            </w:r>
          </w:p>
        </w:tc>
      </w:tr>
    </w:tbl>
    <w:p w:rsidR="002F3B84" w:rsidRPr="00A47E8C" w:rsidRDefault="002F3B84" w:rsidP="002F3B84">
      <w:pPr>
        <w:pStyle w:val="Blankrad"/>
      </w:pPr>
      <w:r w:rsidRPr="00A47E8C">
        <w:t>     </w:t>
      </w:r>
    </w:p>
    <w:p w:rsidR="002F3B84" w:rsidRPr="00A47E8C" w:rsidRDefault="002F3B84" w:rsidP="002F3B84">
      <w:pPr>
        <w:pStyle w:val="Blankrad"/>
      </w:pPr>
      <w:r w:rsidRPr="00A47E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F3B84" w:rsidRPr="00A47E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F3B84" w:rsidRPr="00A47E8C" w:rsidRDefault="002F3B84" w:rsidP="001A10D7">
            <w:pPr>
              <w:pStyle w:val="HuvudrubrikFlisteNr"/>
            </w:pPr>
          </w:p>
        </w:tc>
        <w:tc>
          <w:tcPr>
            <w:tcW w:w="6237" w:type="dxa"/>
          </w:tcPr>
          <w:p w:rsidR="002F3B84" w:rsidRPr="00A47E8C" w:rsidRDefault="002F3B84" w:rsidP="001A10D7">
            <w:pPr>
              <w:pStyle w:val="HuvudrubrikEnsam"/>
            </w:pPr>
            <w:r w:rsidRPr="00A47E8C">
              <w:t>Aktuell debatt kl. 11.00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pStyle w:val="HuvudrubrikKolumn3"/>
            </w:pPr>
          </w:p>
        </w:tc>
      </w:tr>
      <w:tr w:rsidR="002F3B84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3B84" w:rsidRPr="00A47E8C" w:rsidRDefault="002F3B84" w:rsidP="001A10D7">
            <w:pPr>
              <w:pStyle w:val="FlistaNrText"/>
            </w:pPr>
          </w:p>
        </w:tc>
        <w:tc>
          <w:tcPr>
            <w:tcW w:w="6237" w:type="dxa"/>
          </w:tcPr>
          <w:p w:rsidR="002F3B84" w:rsidRPr="00A47E8C" w:rsidRDefault="002F3B84" w:rsidP="001A10D7">
            <w:r w:rsidRPr="00A47E8C">
              <w:t>Debatt om våldsangrepp mot politiska partier och myndigheter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rPr>
                <w:spacing w:val="-4"/>
              </w:rPr>
            </w:pPr>
          </w:p>
        </w:tc>
      </w:tr>
    </w:tbl>
    <w:p w:rsidR="002F3B84" w:rsidRPr="00A47E8C" w:rsidRDefault="002F3B84" w:rsidP="002F3B84">
      <w:pPr>
        <w:pStyle w:val="Blankrad"/>
      </w:pPr>
      <w:r w:rsidRPr="00A47E8C">
        <w:t>     </w:t>
      </w:r>
    </w:p>
    <w:p w:rsidR="00525D97" w:rsidRPr="00A47E8C" w:rsidRDefault="002F3B84">
      <w:pPr>
        <w:pStyle w:val="Blankrad"/>
      </w:pPr>
      <w:r w:rsidRPr="00A47E8C">
        <w:t>     </w:t>
      </w:r>
    </w:p>
    <w:p w:rsidR="006939F5" w:rsidRPr="00A47E8C" w:rsidRDefault="006939F5">
      <w:pPr>
        <w:pStyle w:val="Blankrad"/>
      </w:pPr>
      <w:r w:rsidRPr="00A47E8C">
        <w:t xml:space="preserve">     </w:t>
      </w:r>
    </w:p>
    <w:p w:rsidR="006939F5" w:rsidRPr="00A47E8C" w:rsidRDefault="006939F5">
      <w:pPr>
        <w:pStyle w:val="Blankrad"/>
      </w:pPr>
      <w:r w:rsidRPr="00A47E8C">
        <w:t xml:space="preserve">     </w:t>
      </w:r>
    </w:p>
    <w:p w:rsidR="002F3B84" w:rsidRPr="00A47E8C" w:rsidRDefault="002F3B84">
      <w:pPr>
        <w:pStyle w:val="Blankrad"/>
      </w:pPr>
      <w:r w:rsidRPr="00A47E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F3B84" w:rsidRPr="00A47E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F3B84" w:rsidRPr="00A47E8C" w:rsidRDefault="002F3B84" w:rsidP="001A10D7">
            <w:pPr>
              <w:pStyle w:val="HuvudrubrikFlisteNr"/>
            </w:pPr>
          </w:p>
        </w:tc>
        <w:tc>
          <w:tcPr>
            <w:tcW w:w="6237" w:type="dxa"/>
          </w:tcPr>
          <w:p w:rsidR="002F3B84" w:rsidRPr="00A47E8C" w:rsidRDefault="002F3B84" w:rsidP="001A10D7">
            <w:pPr>
              <w:pStyle w:val="Huvudrubrik"/>
            </w:pPr>
            <w:r w:rsidRPr="00A47E8C">
              <w:t>Ärende för avgörande</w:t>
            </w:r>
            <w:r w:rsidRPr="00A47E8C">
              <w:br/>
              <w:t>tisdagen den 16 maj kl. 13.30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pStyle w:val="HuvudrubrikKolumn3"/>
            </w:pPr>
          </w:p>
        </w:tc>
      </w:tr>
      <w:tr w:rsidR="002F3B84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3B84" w:rsidRPr="00A47E8C" w:rsidRDefault="002F3B84" w:rsidP="001A10D7">
            <w:pPr>
              <w:pStyle w:val="renderubrik"/>
            </w:pPr>
          </w:p>
        </w:tc>
        <w:tc>
          <w:tcPr>
            <w:tcW w:w="6237" w:type="dxa"/>
          </w:tcPr>
          <w:p w:rsidR="002F3B84" w:rsidRPr="00A47E8C" w:rsidRDefault="002F3B84" w:rsidP="001A10D7">
            <w:pPr>
              <w:pStyle w:val="renderubrik"/>
              <w:rPr>
                <w:rFonts w:ascii="Arial" w:hAnsi="Arial" w:cs="Arial"/>
                <w:b w:val="0"/>
              </w:rPr>
            </w:pPr>
            <w:r w:rsidRPr="00A47E8C">
              <w:rPr>
                <w:rFonts w:ascii="Arial" w:hAnsi="Arial" w:cs="Arial"/>
                <w:b w:val="0"/>
              </w:rPr>
              <w:t>Tidigare slutdebatterat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pStyle w:val="renderubrik"/>
              <w:rPr>
                <w:spacing w:val="-4"/>
              </w:rPr>
            </w:pPr>
          </w:p>
        </w:tc>
      </w:tr>
      <w:tr w:rsidR="002F3B84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3B84" w:rsidRPr="00A47E8C" w:rsidRDefault="002F3B84" w:rsidP="001A10D7">
            <w:pPr>
              <w:pStyle w:val="renderubrik"/>
            </w:pPr>
          </w:p>
        </w:tc>
        <w:tc>
          <w:tcPr>
            <w:tcW w:w="6237" w:type="dxa"/>
          </w:tcPr>
          <w:p w:rsidR="002F3B84" w:rsidRPr="00A47E8C" w:rsidRDefault="002F3B84" w:rsidP="001A10D7">
            <w:pPr>
              <w:pStyle w:val="renderubrik"/>
            </w:pPr>
            <w:r w:rsidRPr="00A47E8C">
              <w:t>Arbetsmarknadsutskottets betänkande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pStyle w:val="renderubrik"/>
              <w:rPr>
                <w:spacing w:val="-4"/>
              </w:rPr>
            </w:pPr>
          </w:p>
        </w:tc>
      </w:tr>
      <w:tr w:rsidR="002F3B84" w:rsidRPr="00A47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3B84" w:rsidRPr="00A47E8C" w:rsidRDefault="002F3B84" w:rsidP="001A10D7">
            <w:pPr>
              <w:pStyle w:val="FlistaNrText"/>
            </w:pPr>
          </w:p>
        </w:tc>
        <w:tc>
          <w:tcPr>
            <w:tcW w:w="6237" w:type="dxa"/>
          </w:tcPr>
          <w:p w:rsidR="002F3B84" w:rsidRPr="00A47E8C" w:rsidRDefault="002F3B84" w:rsidP="001A10D7">
            <w:r w:rsidRPr="00A47E8C">
              <w:t>2005/06:AU11 Nya mål i jämställdhetspolitiken</w:t>
            </w:r>
          </w:p>
        </w:tc>
        <w:tc>
          <w:tcPr>
            <w:tcW w:w="2481" w:type="dxa"/>
          </w:tcPr>
          <w:p w:rsidR="002F3B84" w:rsidRPr="00A47E8C" w:rsidRDefault="002F3B84" w:rsidP="001A10D7">
            <w:pPr>
              <w:rPr>
                <w:spacing w:val="-4"/>
              </w:rPr>
            </w:pPr>
            <w:r w:rsidRPr="00A47E8C">
              <w:rPr>
                <w:spacing w:val="-4"/>
              </w:rPr>
              <w:t>33 res. (m,fp,kd,v,c)</w:t>
            </w:r>
          </w:p>
        </w:tc>
      </w:tr>
    </w:tbl>
    <w:p w:rsidR="002F3B84" w:rsidRPr="00A47E8C" w:rsidRDefault="002F3B84" w:rsidP="002F3B84">
      <w:pPr>
        <w:pStyle w:val="Blankrad"/>
      </w:pPr>
      <w:r w:rsidRPr="00A47E8C">
        <w:t>          </w:t>
      </w:r>
    </w:p>
    <w:p w:rsidR="002F3B84" w:rsidRPr="00A47E8C" w:rsidRDefault="002F3B84" w:rsidP="002F3B84">
      <w:pPr>
        <w:pStyle w:val="Blankrad"/>
      </w:pPr>
      <w:r w:rsidRPr="00A47E8C">
        <w:t>    </w:t>
      </w:r>
    </w:p>
    <w:p w:rsidR="006E04A4" w:rsidRPr="00A47E8C" w:rsidRDefault="006E04A4">
      <w:pPr>
        <w:pStyle w:val="Blankrad"/>
      </w:pPr>
      <w:r w:rsidRPr="00A47E8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47E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47E8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47E8C" w:rsidRDefault="006E04A4">
            <w:pPr>
              <w:pStyle w:val="StreckMitten"/>
            </w:pPr>
            <w:r w:rsidRPr="00A47E8C">
              <w:tab/>
            </w:r>
            <w:r w:rsidRPr="00A47E8C">
              <w:tab/>
            </w:r>
          </w:p>
        </w:tc>
      </w:tr>
    </w:tbl>
    <w:p w:rsidR="006E04A4" w:rsidRPr="00A47E8C" w:rsidRDefault="006E04A4"/>
    <w:sectPr w:rsidR="006E04A4" w:rsidRPr="00A47E8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32A8" w:rsidRPr="00A47E8C" w:rsidRDefault="004F32A8">
      <w:r w:rsidRPr="00A47E8C">
        <w:separator/>
      </w:r>
    </w:p>
  </w:endnote>
  <w:endnote w:type="continuationSeparator" w:id="0">
    <w:p w:rsidR="004F32A8" w:rsidRPr="00A47E8C" w:rsidRDefault="004F32A8">
      <w:r w:rsidRPr="00A47E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D97" w:rsidRPr="00A47E8C" w:rsidRDefault="00525D97">
    <w:pPr>
      <w:pStyle w:val="Sidhuvud"/>
      <w:jc w:val="center"/>
    </w:pPr>
    <w:r w:rsidRPr="00A47E8C">
      <w:fldChar w:fldCharType="begin" w:fldLock="1"/>
    </w:r>
    <w:r w:rsidRPr="00A47E8C">
      <w:instrText xml:space="preserve"> PAGE </w:instrText>
    </w:r>
    <w:r w:rsidRPr="00A47E8C">
      <w:fldChar w:fldCharType="separate"/>
    </w:r>
    <w:r w:rsidR="00254ABB" w:rsidRPr="00A47E8C">
      <w:t>2</w:t>
    </w:r>
    <w:r w:rsidRPr="00A47E8C">
      <w:fldChar w:fldCharType="end"/>
    </w:r>
    <w:r w:rsidRPr="00A47E8C">
      <w:t>(</w:t>
    </w:r>
    <w:r w:rsidRPr="00A47E8C">
      <w:fldChar w:fldCharType="begin" w:fldLock="1"/>
    </w:r>
    <w:r w:rsidRPr="00A47E8C">
      <w:instrText xml:space="preserve"> NUMPAGES </w:instrText>
    </w:r>
    <w:r w:rsidRPr="00A47E8C">
      <w:fldChar w:fldCharType="separate"/>
    </w:r>
    <w:r w:rsidR="00254ABB" w:rsidRPr="00A47E8C">
      <w:t>2</w:t>
    </w:r>
    <w:r w:rsidRPr="00A47E8C">
      <w:fldChar w:fldCharType="end"/>
    </w:r>
    <w:r w:rsidRPr="00A47E8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D97" w:rsidRPr="00A47E8C" w:rsidRDefault="00525D97">
    <w:pPr>
      <w:pStyle w:val="Sidhuvud"/>
      <w:jc w:val="center"/>
    </w:pPr>
    <w:r w:rsidRPr="00A47E8C">
      <w:fldChar w:fldCharType="begin" w:fldLock="1"/>
    </w:r>
    <w:r w:rsidRPr="00A47E8C">
      <w:instrText xml:space="preserve"> PAGE </w:instrText>
    </w:r>
    <w:r w:rsidRPr="00A47E8C">
      <w:fldChar w:fldCharType="separate"/>
    </w:r>
    <w:r w:rsidR="000F592A" w:rsidRPr="00A47E8C">
      <w:t>1</w:t>
    </w:r>
    <w:r w:rsidRPr="00A47E8C">
      <w:fldChar w:fldCharType="end"/>
    </w:r>
    <w:r w:rsidRPr="00A47E8C">
      <w:t>(</w:t>
    </w:r>
    <w:r w:rsidRPr="00A47E8C">
      <w:fldChar w:fldCharType="begin" w:fldLock="1"/>
    </w:r>
    <w:r w:rsidRPr="00A47E8C">
      <w:instrText xml:space="preserve"> NUMPAGES </w:instrText>
    </w:r>
    <w:r w:rsidRPr="00A47E8C">
      <w:fldChar w:fldCharType="separate"/>
    </w:r>
    <w:r w:rsidR="00254ABB" w:rsidRPr="00A47E8C">
      <w:t>2</w:t>
    </w:r>
    <w:r w:rsidRPr="00A47E8C">
      <w:fldChar w:fldCharType="end"/>
    </w:r>
    <w:r w:rsidRPr="00A47E8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32A8" w:rsidRPr="00A47E8C" w:rsidRDefault="004F32A8">
      <w:r w:rsidRPr="00A47E8C">
        <w:separator/>
      </w:r>
    </w:p>
  </w:footnote>
  <w:footnote w:type="continuationSeparator" w:id="0">
    <w:p w:rsidR="004F32A8" w:rsidRPr="00A47E8C" w:rsidRDefault="004F32A8">
      <w:r w:rsidRPr="00A47E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D97" w:rsidRPr="00A47E8C" w:rsidRDefault="00525D97">
    <w:pPr>
      <w:pStyle w:val="Sidhuvud"/>
      <w:tabs>
        <w:tab w:val="clear" w:pos="4536"/>
      </w:tabs>
    </w:pPr>
    <w:r w:rsidRPr="00A47E8C">
      <w:fldChar w:fldCharType="begin" w:fldLock="1"/>
    </w:r>
    <w:r w:rsidRPr="00A47E8C">
      <w:instrText xml:space="preserve"> DOCPROPERTY "DocumentDate" </w:instrText>
    </w:r>
    <w:r w:rsidRPr="00A47E8C">
      <w:fldChar w:fldCharType="separate"/>
    </w:r>
    <w:r w:rsidR="00254ABB" w:rsidRPr="00A47E8C">
      <w:t>Fredagen den 12 maj 2006</w:t>
    </w:r>
    <w:r w:rsidRPr="00A47E8C">
      <w:fldChar w:fldCharType="end"/>
    </w:r>
    <w:r w:rsidRPr="00A47E8C">
      <w:tab/>
    </w:r>
  </w:p>
  <w:p w:rsidR="00525D97" w:rsidRPr="00A47E8C" w:rsidRDefault="00525D9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47E8C">
      <w:rPr>
        <w:sz w:val="12"/>
      </w:rPr>
      <w:tab/>
    </w:r>
  </w:p>
  <w:p w:rsidR="00525D97" w:rsidRPr="00A47E8C" w:rsidRDefault="00525D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D97" w:rsidRPr="00A47E8C" w:rsidRDefault="00A47E8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47E8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D97" w:rsidRPr="00A47E8C" w:rsidRDefault="00525D97">
    <w:pPr>
      <w:pStyle w:val="Dokumentrubrik"/>
      <w:spacing w:after="360"/>
    </w:pPr>
    <w:r w:rsidRPr="00A47E8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20116125">
    <w:abstractNumId w:val="5"/>
  </w:num>
  <w:num w:numId="2" w16cid:durableId="1715083926">
    <w:abstractNumId w:val="2"/>
  </w:num>
  <w:num w:numId="3" w16cid:durableId="296841738">
    <w:abstractNumId w:val="4"/>
  </w:num>
  <w:num w:numId="4" w16cid:durableId="1282807902">
    <w:abstractNumId w:val="1"/>
  </w:num>
  <w:num w:numId="5" w16cid:durableId="215556959">
    <w:abstractNumId w:val="0"/>
  </w:num>
  <w:num w:numId="6" w16cid:durableId="423191270">
    <w:abstractNumId w:val="3"/>
  </w:num>
  <w:num w:numId="7" w16cid:durableId="1514565652">
    <w:abstractNumId w:val="3"/>
  </w:num>
  <w:num w:numId="8" w16cid:durableId="183712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25D97"/>
    <w:rsid w:val="00003249"/>
    <w:rsid w:val="00013362"/>
    <w:rsid w:val="00025ED1"/>
    <w:rsid w:val="00030ADD"/>
    <w:rsid w:val="0004308A"/>
    <w:rsid w:val="000451B8"/>
    <w:rsid w:val="000473E3"/>
    <w:rsid w:val="00052BC7"/>
    <w:rsid w:val="000541FC"/>
    <w:rsid w:val="000554AC"/>
    <w:rsid w:val="00067D5D"/>
    <w:rsid w:val="00075958"/>
    <w:rsid w:val="000C4758"/>
    <w:rsid w:val="000D11D2"/>
    <w:rsid w:val="000E30A0"/>
    <w:rsid w:val="000F592A"/>
    <w:rsid w:val="00103C04"/>
    <w:rsid w:val="0014779C"/>
    <w:rsid w:val="00147F56"/>
    <w:rsid w:val="00160B0C"/>
    <w:rsid w:val="00165404"/>
    <w:rsid w:val="0018115D"/>
    <w:rsid w:val="00193B94"/>
    <w:rsid w:val="001A10D7"/>
    <w:rsid w:val="001A1CBE"/>
    <w:rsid w:val="001B4C8D"/>
    <w:rsid w:val="001C4530"/>
    <w:rsid w:val="001D19AB"/>
    <w:rsid w:val="001D19E3"/>
    <w:rsid w:val="001D75B0"/>
    <w:rsid w:val="001D7C4B"/>
    <w:rsid w:val="001E0CB1"/>
    <w:rsid w:val="001E7A4E"/>
    <w:rsid w:val="00211667"/>
    <w:rsid w:val="00215146"/>
    <w:rsid w:val="00223EF7"/>
    <w:rsid w:val="002257C6"/>
    <w:rsid w:val="00233E62"/>
    <w:rsid w:val="00242820"/>
    <w:rsid w:val="00254ABB"/>
    <w:rsid w:val="002760B5"/>
    <w:rsid w:val="002826A6"/>
    <w:rsid w:val="002A09ED"/>
    <w:rsid w:val="002B127F"/>
    <w:rsid w:val="002B3051"/>
    <w:rsid w:val="002C244C"/>
    <w:rsid w:val="002C2EDB"/>
    <w:rsid w:val="002E546B"/>
    <w:rsid w:val="002F0C89"/>
    <w:rsid w:val="002F2D1A"/>
    <w:rsid w:val="002F3B84"/>
    <w:rsid w:val="002F7486"/>
    <w:rsid w:val="00305353"/>
    <w:rsid w:val="00315C69"/>
    <w:rsid w:val="0032182C"/>
    <w:rsid w:val="003320D1"/>
    <w:rsid w:val="00334A3B"/>
    <w:rsid w:val="0034141E"/>
    <w:rsid w:val="003511C0"/>
    <w:rsid w:val="003652CF"/>
    <w:rsid w:val="00377B34"/>
    <w:rsid w:val="003863CC"/>
    <w:rsid w:val="003945BB"/>
    <w:rsid w:val="003C6AF7"/>
    <w:rsid w:val="003C7487"/>
    <w:rsid w:val="003C7EDD"/>
    <w:rsid w:val="003E1861"/>
    <w:rsid w:val="00404049"/>
    <w:rsid w:val="004100C9"/>
    <w:rsid w:val="00415884"/>
    <w:rsid w:val="00425349"/>
    <w:rsid w:val="0045348A"/>
    <w:rsid w:val="004603CE"/>
    <w:rsid w:val="00481275"/>
    <w:rsid w:val="004A100E"/>
    <w:rsid w:val="004C1FA3"/>
    <w:rsid w:val="004C4932"/>
    <w:rsid w:val="004D1B3F"/>
    <w:rsid w:val="004E5AC8"/>
    <w:rsid w:val="004F173D"/>
    <w:rsid w:val="004F2643"/>
    <w:rsid w:val="004F32A8"/>
    <w:rsid w:val="004F60B1"/>
    <w:rsid w:val="00510E80"/>
    <w:rsid w:val="00513BEF"/>
    <w:rsid w:val="00523821"/>
    <w:rsid w:val="00525D97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115DB"/>
    <w:rsid w:val="0061541F"/>
    <w:rsid w:val="006320E4"/>
    <w:rsid w:val="006417AD"/>
    <w:rsid w:val="00645051"/>
    <w:rsid w:val="00652619"/>
    <w:rsid w:val="00660A6C"/>
    <w:rsid w:val="006939F5"/>
    <w:rsid w:val="006C4107"/>
    <w:rsid w:val="006D0C2B"/>
    <w:rsid w:val="006E04A4"/>
    <w:rsid w:val="006F2BA3"/>
    <w:rsid w:val="006F4563"/>
    <w:rsid w:val="006F4DE6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668B3"/>
    <w:rsid w:val="0078127D"/>
    <w:rsid w:val="007A090E"/>
    <w:rsid w:val="007B01A2"/>
    <w:rsid w:val="007B3D13"/>
    <w:rsid w:val="007C0AB9"/>
    <w:rsid w:val="007D165E"/>
    <w:rsid w:val="007D7A4C"/>
    <w:rsid w:val="007D7F1E"/>
    <w:rsid w:val="0080469D"/>
    <w:rsid w:val="00807049"/>
    <w:rsid w:val="00835D03"/>
    <w:rsid w:val="00854C30"/>
    <w:rsid w:val="0086222B"/>
    <w:rsid w:val="008733B1"/>
    <w:rsid w:val="00887B6F"/>
    <w:rsid w:val="00894298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E406E"/>
    <w:rsid w:val="009E40FD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47E8C"/>
    <w:rsid w:val="00A51BBE"/>
    <w:rsid w:val="00A63B75"/>
    <w:rsid w:val="00A65816"/>
    <w:rsid w:val="00A669E1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6B57"/>
    <w:rsid w:val="00BA6962"/>
    <w:rsid w:val="00BD5B2F"/>
    <w:rsid w:val="00BE1F3F"/>
    <w:rsid w:val="00BE2EB7"/>
    <w:rsid w:val="00BF1A01"/>
    <w:rsid w:val="00BF2ADF"/>
    <w:rsid w:val="00C04A70"/>
    <w:rsid w:val="00C20D9F"/>
    <w:rsid w:val="00C337B2"/>
    <w:rsid w:val="00C37D3A"/>
    <w:rsid w:val="00C46D5F"/>
    <w:rsid w:val="00C708F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73D0"/>
    <w:rsid w:val="00CE76D3"/>
    <w:rsid w:val="00CF242C"/>
    <w:rsid w:val="00CF710F"/>
    <w:rsid w:val="00D04310"/>
    <w:rsid w:val="00D1178C"/>
    <w:rsid w:val="00D1688C"/>
    <w:rsid w:val="00D17CCD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B627C"/>
    <w:rsid w:val="00DD564D"/>
    <w:rsid w:val="00DD7359"/>
    <w:rsid w:val="00DE1DA3"/>
    <w:rsid w:val="00DE65BE"/>
    <w:rsid w:val="00DF7A9D"/>
    <w:rsid w:val="00E0128C"/>
    <w:rsid w:val="00E20333"/>
    <w:rsid w:val="00E24210"/>
    <w:rsid w:val="00E31377"/>
    <w:rsid w:val="00E33802"/>
    <w:rsid w:val="00E41505"/>
    <w:rsid w:val="00E4393B"/>
    <w:rsid w:val="00E44BE6"/>
    <w:rsid w:val="00E45215"/>
    <w:rsid w:val="00E521C9"/>
    <w:rsid w:val="00E73B5A"/>
    <w:rsid w:val="00E975DB"/>
    <w:rsid w:val="00EC40C9"/>
    <w:rsid w:val="00ED23F6"/>
    <w:rsid w:val="00F01227"/>
    <w:rsid w:val="00F01896"/>
    <w:rsid w:val="00F061D3"/>
    <w:rsid w:val="00F1158E"/>
    <w:rsid w:val="00F20F9E"/>
    <w:rsid w:val="00F27AE3"/>
    <w:rsid w:val="00F32AB0"/>
    <w:rsid w:val="00F5416E"/>
    <w:rsid w:val="00F6126D"/>
    <w:rsid w:val="00F65389"/>
    <w:rsid w:val="00F75CFC"/>
    <w:rsid w:val="00F849DC"/>
    <w:rsid w:val="00F9696A"/>
    <w:rsid w:val="00FA3584"/>
    <w:rsid w:val="00FA35BF"/>
    <w:rsid w:val="00FB101A"/>
    <w:rsid w:val="00FB6412"/>
    <w:rsid w:val="00FC0BAE"/>
    <w:rsid w:val="00FC1A2D"/>
    <w:rsid w:val="00FC3E16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A625A-DE15-47A3-B5AA-2164E61A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214</Words>
  <Characters>1531</Characters>
  <Application>Microsoft Office Word</Application>
  <DocSecurity>4</DocSecurity>
  <Lines>153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2005/06:121</vt:lpstr>
      <vt:lpstr>Fredagen den 12 maj 2006</vt:lpstr>
    </vt:vector>
  </TitlesOfParts>
  <Company>Riksdagen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2006-05-11T14:36:00Z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12 maj 2006</vt:lpwstr>
  </property>
  <property fmtid="{D5CDD505-2E9C-101B-9397-08002B2CF9AE}" pid="3" name="DocumentNumber">
    <vt:lpwstr>121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2006-05-12</vt:lpwstr>
  </property>
</Properties>
</file>