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5E07" w14:textId="77777777" w:rsidR="0075479D" w:rsidRPr="00631228" w:rsidRDefault="0075479D" w:rsidP="00C8222F">
      <w:pPr>
        <w:pStyle w:val="Datum"/>
      </w:pPr>
      <w:bookmarkStart w:id="0" w:name="DocumentDate"/>
      <w:r w:rsidRPr="00631228">
        <w:t>Tisdagen den 26 maj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817868" w14:paraId="3BED5E0C" w14:textId="77777777" w:rsidTr="00746C6B">
        <w:trPr>
          <w:cantSplit/>
        </w:trPr>
        <w:tc>
          <w:tcPr>
            <w:tcW w:w="440" w:type="dxa"/>
          </w:tcPr>
          <w:p w14:paraId="3BED5E08" w14:textId="77777777" w:rsidR="0075479D" w:rsidRPr="00631228" w:rsidRDefault="0075479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BED5E09" w14:textId="77777777" w:rsidR="0075479D" w:rsidRPr="00631228" w:rsidRDefault="0075479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3BED5E0A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BED5E0B" w14:textId="77777777" w:rsidR="0075479D" w:rsidRPr="00631228" w:rsidRDefault="0075479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17868" w14:paraId="3BED5E11" w14:textId="77777777" w:rsidTr="00746C6B">
        <w:trPr>
          <w:cantSplit/>
        </w:trPr>
        <w:tc>
          <w:tcPr>
            <w:tcW w:w="440" w:type="dxa"/>
          </w:tcPr>
          <w:p w14:paraId="3BED5E0D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BED5E0E" w14:textId="77777777" w:rsidR="0075479D" w:rsidRPr="00631228" w:rsidRDefault="0075479D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3BED5E0F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BED5E10" w14:textId="77777777" w:rsidR="0075479D" w:rsidRPr="00631228" w:rsidRDefault="0075479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817868" w14:paraId="3BED5E16" w14:textId="77777777" w:rsidTr="00746C6B">
        <w:trPr>
          <w:gridAfter w:val="1"/>
          <w:wAfter w:w="275" w:type="dxa"/>
          <w:cantSplit/>
        </w:trPr>
        <w:tc>
          <w:tcPr>
            <w:tcW w:w="440" w:type="dxa"/>
          </w:tcPr>
          <w:p w14:paraId="3BED5E12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BED5E13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BED5E14" w14:textId="77777777" w:rsidR="0075479D" w:rsidRPr="00631228" w:rsidRDefault="007547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BED5E15" w14:textId="77777777" w:rsidR="0075479D" w:rsidRPr="00631228" w:rsidRDefault="0075479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BED5E17" w14:textId="77777777" w:rsidR="0075479D" w:rsidRDefault="0075479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17868" w14:paraId="3BED5E1C" w14:textId="77777777" w:rsidTr="004D2E3D">
        <w:tc>
          <w:tcPr>
            <w:tcW w:w="472" w:type="dxa"/>
            <w:vAlign w:val="bottom"/>
          </w:tcPr>
          <w:p w14:paraId="3BED5E18" w14:textId="77777777" w:rsidR="0075479D" w:rsidRPr="006F2BC3" w:rsidRDefault="0075479D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3BED5E19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1A" w14:textId="77777777" w:rsidR="0075479D" w:rsidRPr="006F2BC3" w:rsidRDefault="0075479D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3BED5E1B" w14:textId="77777777" w:rsidR="0075479D" w:rsidRPr="006F2BC3" w:rsidRDefault="0075479D" w:rsidP="006F2BC3">
            <w:r w:rsidRPr="006F2BC3">
              <w:t>Ackumulerad tid</w:t>
            </w:r>
          </w:p>
        </w:tc>
      </w:tr>
      <w:tr w:rsidR="00817868" w14:paraId="3BED5E21" w14:textId="77777777" w:rsidTr="004D2E3D">
        <w:tc>
          <w:tcPr>
            <w:tcW w:w="472" w:type="dxa"/>
          </w:tcPr>
          <w:p w14:paraId="3BED5E1D" w14:textId="77777777" w:rsidR="0075479D" w:rsidRPr="006F2BC3" w:rsidRDefault="0075479D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902" w:type="dxa"/>
            <w:gridSpan w:val="3"/>
            <w:vAlign w:val="bottom"/>
          </w:tcPr>
          <w:p w14:paraId="3BED5E1E" w14:textId="77777777" w:rsidR="0075479D" w:rsidRPr="006F2BC3" w:rsidRDefault="0075479D" w:rsidP="006F2BC3">
            <w:pPr>
              <w:pStyle w:val="renderubrik"/>
            </w:pPr>
            <w:r>
              <w:t>Finansutskottets betänkande FiU40</w:t>
            </w:r>
          </w:p>
        </w:tc>
        <w:tc>
          <w:tcPr>
            <w:tcW w:w="1309" w:type="dxa"/>
            <w:gridSpan w:val="2"/>
            <w:vAlign w:val="bottom"/>
          </w:tcPr>
          <w:p w14:paraId="3BED5E1F" w14:textId="77777777" w:rsidR="0075479D" w:rsidRPr="006F2BC3" w:rsidRDefault="0075479D" w:rsidP="006F2BC3"/>
        </w:tc>
        <w:tc>
          <w:tcPr>
            <w:tcW w:w="1517" w:type="dxa"/>
            <w:gridSpan w:val="2"/>
            <w:vAlign w:val="bottom"/>
          </w:tcPr>
          <w:p w14:paraId="3BED5E20" w14:textId="77777777" w:rsidR="0075479D" w:rsidRPr="006F2BC3" w:rsidRDefault="0075479D" w:rsidP="006F2BC3"/>
        </w:tc>
      </w:tr>
      <w:tr w:rsidR="00817868" w14:paraId="3BED5E26" w14:textId="77777777" w:rsidTr="004D2E3D">
        <w:tc>
          <w:tcPr>
            <w:tcW w:w="472" w:type="dxa"/>
            <w:vAlign w:val="bottom"/>
          </w:tcPr>
          <w:p w14:paraId="3BED5E22" w14:textId="77777777" w:rsidR="0075479D" w:rsidRPr="006F2BC3" w:rsidRDefault="0075479D" w:rsidP="006F2BC3"/>
        </w:tc>
        <w:tc>
          <w:tcPr>
            <w:tcW w:w="5902" w:type="dxa"/>
            <w:gridSpan w:val="3"/>
            <w:vAlign w:val="bottom"/>
          </w:tcPr>
          <w:p w14:paraId="3BED5E23" w14:textId="77777777" w:rsidR="0075479D" w:rsidRPr="006F2BC3" w:rsidRDefault="0075479D" w:rsidP="006F2BC3">
            <w:pPr>
              <w:pStyle w:val="Underrubrik"/>
            </w:pPr>
            <w:r>
              <w:t>En starkare fondmarknad</w:t>
            </w:r>
          </w:p>
        </w:tc>
        <w:tc>
          <w:tcPr>
            <w:tcW w:w="1309" w:type="dxa"/>
            <w:gridSpan w:val="2"/>
            <w:vAlign w:val="bottom"/>
          </w:tcPr>
          <w:p w14:paraId="3BED5E24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BED5E25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2C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27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28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29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2A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BED5E2B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</w:tr>
      <w:tr w:rsidR="00817868" w14:paraId="3BED5E32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2D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2E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2F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30" w14:textId="77777777" w:rsidR="0075479D" w:rsidRPr="006F2BC3" w:rsidRDefault="0075479D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517" w:type="dxa"/>
            <w:gridSpan w:val="2"/>
            <w:vAlign w:val="bottom"/>
          </w:tcPr>
          <w:p w14:paraId="3BED5E31" w14:textId="77777777" w:rsidR="0075479D" w:rsidRPr="006F2BC3" w:rsidRDefault="0075479D" w:rsidP="006F2BC3">
            <w:pPr>
              <w:pStyle w:val="TalartidSumma"/>
            </w:pPr>
            <w:r w:rsidRPr="006F2BC3">
              <w:t>0.00</w:t>
            </w:r>
          </w:p>
        </w:tc>
      </w:tr>
      <w:tr w:rsidR="00817868" w14:paraId="3BED5E37" w14:textId="77777777" w:rsidTr="004D2E3D">
        <w:tc>
          <w:tcPr>
            <w:tcW w:w="472" w:type="dxa"/>
          </w:tcPr>
          <w:p w14:paraId="3BED5E33" w14:textId="77777777" w:rsidR="0075479D" w:rsidRPr="006F2BC3" w:rsidRDefault="0075479D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902" w:type="dxa"/>
            <w:gridSpan w:val="3"/>
            <w:vAlign w:val="bottom"/>
          </w:tcPr>
          <w:p w14:paraId="3BED5E34" w14:textId="77777777" w:rsidR="0075479D" w:rsidRPr="006F2BC3" w:rsidRDefault="0075479D" w:rsidP="006F2BC3">
            <w:pPr>
              <w:pStyle w:val="renderubrik"/>
            </w:pPr>
            <w:r>
              <w:t>Civilutskottets betänkande CU36</w:t>
            </w:r>
          </w:p>
        </w:tc>
        <w:tc>
          <w:tcPr>
            <w:tcW w:w="1309" w:type="dxa"/>
            <w:gridSpan w:val="2"/>
            <w:vAlign w:val="bottom"/>
          </w:tcPr>
          <w:p w14:paraId="3BED5E35" w14:textId="77777777" w:rsidR="0075479D" w:rsidRPr="006F2BC3" w:rsidRDefault="0075479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BED5E36" w14:textId="77777777" w:rsidR="0075479D" w:rsidRPr="006F2BC3" w:rsidRDefault="0075479D" w:rsidP="006F2BC3">
            <w:pPr>
              <w:pStyle w:val="renderubrik"/>
            </w:pPr>
          </w:p>
        </w:tc>
      </w:tr>
      <w:tr w:rsidR="00817868" w14:paraId="3BED5E3C" w14:textId="77777777" w:rsidTr="004D2E3D">
        <w:tc>
          <w:tcPr>
            <w:tcW w:w="472" w:type="dxa"/>
            <w:vAlign w:val="bottom"/>
          </w:tcPr>
          <w:p w14:paraId="3BED5E38" w14:textId="77777777" w:rsidR="0075479D" w:rsidRPr="006F2BC3" w:rsidRDefault="0075479D" w:rsidP="006F2BC3"/>
        </w:tc>
        <w:tc>
          <w:tcPr>
            <w:tcW w:w="5902" w:type="dxa"/>
            <w:gridSpan w:val="3"/>
            <w:vAlign w:val="bottom"/>
          </w:tcPr>
          <w:p w14:paraId="3BED5E39" w14:textId="77777777" w:rsidR="0075479D" w:rsidRPr="006F2BC3" w:rsidRDefault="0075479D" w:rsidP="006F2BC3">
            <w:pPr>
              <w:pStyle w:val="Underrubrik"/>
            </w:pPr>
            <w:r>
              <w:t>Lag om avgift för områdessamverkan</w:t>
            </w:r>
          </w:p>
        </w:tc>
        <w:tc>
          <w:tcPr>
            <w:tcW w:w="1309" w:type="dxa"/>
            <w:gridSpan w:val="2"/>
            <w:vAlign w:val="bottom"/>
          </w:tcPr>
          <w:p w14:paraId="3BED5E3A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BED5E3B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42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3D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3E" w14:textId="77777777" w:rsidR="0075479D" w:rsidRPr="006F2BC3" w:rsidRDefault="007547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BED5E3F" w14:textId="77777777" w:rsidR="0075479D" w:rsidRPr="006F2BC3" w:rsidRDefault="0075479D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3BED5E40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41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48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43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44" w14:textId="77777777" w:rsidR="0075479D" w:rsidRPr="006F2BC3" w:rsidRDefault="007547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BED5E45" w14:textId="77777777" w:rsidR="0075479D" w:rsidRPr="006F2BC3" w:rsidRDefault="0075479D" w:rsidP="006F2BC3">
            <w:r w:rsidRPr="006F2BC3">
              <w:t>Andreas Lennkvist Manriquez (V)</w:t>
            </w:r>
          </w:p>
        </w:tc>
        <w:tc>
          <w:tcPr>
            <w:tcW w:w="1309" w:type="dxa"/>
            <w:gridSpan w:val="2"/>
            <w:vAlign w:val="bottom"/>
          </w:tcPr>
          <w:p w14:paraId="3BED5E46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47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4E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49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4A" w14:textId="77777777" w:rsidR="0075479D" w:rsidRPr="006F2BC3" w:rsidRDefault="007547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BED5E4B" w14:textId="77777777" w:rsidR="0075479D" w:rsidRPr="006F2BC3" w:rsidRDefault="0075479D" w:rsidP="006F2BC3">
            <w:r w:rsidRPr="006F2BC3">
              <w:t>David Josefsson (M)</w:t>
            </w:r>
          </w:p>
        </w:tc>
        <w:tc>
          <w:tcPr>
            <w:tcW w:w="1309" w:type="dxa"/>
            <w:gridSpan w:val="2"/>
            <w:vAlign w:val="bottom"/>
          </w:tcPr>
          <w:p w14:paraId="3BED5E4C" w14:textId="77777777" w:rsidR="0075479D" w:rsidRPr="006F2BC3" w:rsidRDefault="0075479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BED5E4D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54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4F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50" w14:textId="77777777" w:rsidR="0075479D" w:rsidRPr="006F2BC3" w:rsidRDefault="007547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BED5E51" w14:textId="77777777" w:rsidR="0075479D" w:rsidRPr="006F2BC3" w:rsidRDefault="0075479D" w:rsidP="006F2BC3">
            <w:r w:rsidRPr="006F2BC3">
              <w:t>Denis Begic (S)</w:t>
            </w:r>
          </w:p>
        </w:tc>
        <w:tc>
          <w:tcPr>
            <w:tcW w:w="1309" w:type="dxa"/>
            <w:gridSpan w:val="2"/>
            <w:vAlign w:val="bottom"/>
          </w:tcPr>
          <w:p w14:paraId="3BED5E52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53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5A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55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56" w14:textId="77777777" w:rsidR="0075479D" w:rsidRPr="006F2BC3" w:rsidRDefault="007547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BED5E57" w14:textId="77777777" w:rsidR="0075479D" w:rsidRPr="006F2BC3" w:rsidRDefault="0075479D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3BED5E58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E59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60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5B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5C" w14:textId="77777777" w:rsidR="0075479D" w:rsidRPr="006F2BC3" w:rsidRDefault="007547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BED5E5D" w14:textId="77777777" w:rsidR="0075479D" w:rsidRPr="006F2BC3" w:rsidRDefault="0075479D" w:rsidP="006F2BC3">
            <w:r w:rsidRPr="006F2BC3">
              <w:t>Alireza Akhondi (C)</w:t>
            </w:r>
          </w:p>
        </w:tc>
        <w:tc>
          <w:tcPr>
            <w:tcW w:w="1309" w:type="dxa"/>
            <w:gridSpan w:val="2"/>
            <w:vAlign w:val="bottom"/>
          </w:tcPr>
          <w:p w14:paraId="3BED5E5E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5F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66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61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62" w14:textId="77777777" w:rsidR="0075479D" w:rsidRPr="006F2BC3" w:rsidRDefault="007547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BED5E63" w14:textId="77777777" w:rsidR="0075479D" w:rsidRPr="006F2BC3" w:rsidRDefault="0075479D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3BED5E64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65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6C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67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68" w14:textId="77777777" w:rsidR="0075479D" w:rsidRPr="006F2BC3" w:rsidRDefault="0075479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BED5E69" w14:textId="77777777" w:rsidR="0075479D" w:rsidRPr="006F2BC3" w:rsidRDefault="0075479D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3BED5E6A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6B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72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6D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6E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6F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70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BED5E71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</w:tr>
      <w:tr w:rsidR="00817868" w14:paraId="3BED5E78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73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74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75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76" w14:textId="77777777" w:rsidR="0075479D" w:rsidRPr="006F2BC3" w:rsidRDefault="0075479D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517" w:type="dxa"/>
            <w:gridSpan w:val="2"/>
            <w:vAlign w:val="bottom"/>
          </w:tcPr>
          <w:p w14:paraId="3BED5E77" w14:textId="77777777" w:rsidR="0075479D" w:rsidRPr="006F2BC3" w:rsidRDefault="0075479D" w:rsidP="006F2BC3">
            <w:pPr>
              <w:pStyle w:val="TalartidSumma"/>
            </w:pPr>
            <w:r w:rsidRPr="006F2BC3">
              <w:t>1.06</w:t>
            </w:r>
          </w:p>
        </w:tc>
      </w:tr>
      <w:tr w:rsidR="00817868" w14:paraId="3BED5E7D" w14:textId="77777777" w:rsidTr="004D2E3D">
        <w:tc>
          <w:tcPr>
            <w:tcW w:w="472" w:type="dxa"/>
          </w:tcPr>
          <w:p w14:paraId="3BED5E79" w14:textId="77777777" w:rsidR="0075479D" w:rsidRPr="006F2BC3" w:rsidRDefault="0075479D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902" w:type="dxa"/>
            <w:gridSpan w:val="3"/>
            <w:vAlign w:val="bottom"/>
          </w:tcPr>
          <w:p w14:paraId="3BED5E7A" w14:textId="77777777" w:rsidR="0075479D" w:rsidRPr="006F2BC3" w:rsidRDefault="0075479D" w:rsidP="006F2BC3">
            <w:pPr>
              <w:pStyle w:val="renderubrik"/>
            </w:pPr>
            <w:r>
              <w:t>Civilutskottets betänkande CU41</w:t>
            </w:r>
          </w:p>
        </w:tc>
        <w:tc>
          <w:tcPr>
            <w:tcW w:w="1309" w:type="dxa"/>
            <w:gridSpan w:val="2"/>
            <w:vAlign w:val="bottom"/>
          </w:tcPr>
          <w:p w14:paraId="3BED5E7B" w14:textId="77777777" w:rsidR="0075479D" w:rsidRPr="006F2BC3" w:rsidRDefault="0075479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BED5E7C" w14:textId="77777777" w:rsidR="0075479D" w:rsidRPr="006F2BC3" w:rsidRDefault="0075479D" w:rsidP="006F2BC3">
            <w:pPr>
              <w:pStyle w:val="renderubrik"/>
            </w:pPr>
          </w:p>
        </w:tc>
      </w:tr>
      <w:tr w:rsidR="00817868" w14:paraId="3BED5E82" w14:textId="77777777" w:rsidTr="004D2E3D">
        <w:tc>
          <w:tcPr>
            <w:tcW w:w="472" w:type="dxa"/>
            <w:vAlign w:val="bottom"/>
          </w:tcPr>
          <w:p w14:paraId="3BED5E7E" w14:textId="77777777" w:rsidR="0075479D" w:rsidRPr="006F2BC3" w:rsidRDefault="0075479D" w:rsidP="006F2BC3"/>
        </w:tc>
        <w:tc>
          <w:tcPr>
            <w:tcW w:w="5902" w:type="dxa"/>
            <w:gridSpan w:val="3"/>
            <w:vAlign w:val="bottom"/>
          </w:tcPr>
          <w:p w14:paraId="3BED5E7F" w14:textId="77777777" w:rsidR="0075479D" w:rsidRPr="006F2BC3" w:rsidRDefault="0075479D" w:rsidP="006F2BC3">
            <w:pPr>
              <w:pStyle w:val="Underrubrik"/>
            </w:pPr>
            <w:r>
              <w:t>Undantag från krav enligt art- och habitatdirektivet vid vattenkraftens omprövning</w:t>
            </w:r>
          </w:p>
        </w:tc>
        <w:tc>
          <w:tcPr>
            <w:tcW w:w="1309" w:type="dxa"/>
            <w:gridSpan w:val="2"/>
            <w:vAlign w:val="bottom"/>
          </w:tcPr>
          <w:p w14:paraId="3BED5E80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BED5E81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88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83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84" w14:textId="77777777" w:rsidR="0075479D" w:rsidRPr="006F2BC3" w:rsidRDefault="007547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BED5E85" w14:textId="77777777" w:rsidR="0075479D" w:rsidRPr="006F2BC3" w:rsidRDefault="0075479D" w:rsidP="006F2BC3">
            <w:r w:rsidRPr="006F2BC3">
              <w:t>Björn Tidland (SD)</w:t>
            </w:r>
          </w:p>
        </w:tc>
        <w:tc>
          <w:tcPr>
            <w:tcW w:w="1309" w:type="dxa"/>
            <w:gridSpan w:val="2"/>
            <w:vAlign w:val="bottom"/>
          </w:tcPr>
          <w:p w14:paraId="3BED5E86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87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8E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89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8A" w14:textId="77777777" w:rsidR="0075479D" w:rsidRPr="006F2BC3" w:rsidRDefault="007547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BED5E8B" w14:textId="77777777" w:rsidR="0075479D" w:rsidRPr="006F2BC3" w:rsidRDefault="0075479D" w:rsidP="006F2BC3">
            <w:r w:rsidRPr="006F2BC3">
              <w:t>Denis Begic (S)</w:t>
            </w:r>
          </w:p>
        </w:tc>
        <w:tc>
          <w:tcPr>
            <w:tcW w:w="1309" w:type="dxa"/>
            <w:gridSpan w:val="2"/>
            <w:vAlign w:val="bottom"/>
          </w:tcPr>
          <w:p w14:paraId="3BED5E8C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8D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94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8F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90" w14:textId="77777777" w:rsidR="0075479D" w:rsidRPr="006F2BC3" w:rsidRDefault="007547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BED5E91" w14:textId="77777777" w:rsidR="0075479D" w:rsidRPr="006F2BC3" w:rsidRDefault="0075479D" w:rsidP="006F2BC3">
            <w:r w:rsidRPr="006F2BC3">
              <w:t>Lars Beckman (M)</w:t>
            </w:r>
          </w:p>
        </w:tc>
        <w:tc>
          <w:tcPr>
            <w:tcW w:w="1309" w:type="dxa"/>
            <w:gridSpan w:val="2"/>
            <w:vAlign w:val="bottom"/>
          </w:tcPr>
          <w:p w14:paraId="3BED5E92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93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9A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95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96" w14:textId="77777777" w:rsidR="0075479D" w:rsidRPr="006F2BC3" w:rsidRDefault="007547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BED5E97" w14:textId="77777777" w:rsidR="0075479D" w:rsidRPr="006F2BC3" w:rsidRDefault="0075479D" w:rsidP="006F2BC3">
            <w:r w:rsidRPr="006F2BC3">
              <w:t>Andrea Andersson Tay (V)</w:t>
            </w:r>
          </w:p>
        </w:tc>
        <w:tc>
          <w:tcPr>
            <w:tcW w:w="1309" w:type="dxa"/>
            <w:gridSpan w:val="2"/>
            <w:vAlign w:val="bottom"/>
          </w:tcPr>
          <w:p w14:paraId="3BED5E98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99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A0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9B" w14:textId="77777777" w:rsidR="0075479D" w:rsidRPr="006F2BC3" w:rsidRDefault="0075479D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3BED5E9C" w14:textId="77777777" w:rsidR="0075479D" w:rsidRPr="006F2BC3" w:rsidRDefault="007547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BED5E9D" w14:textId="77777777" w:rsidR="0075479D" w:rsidRPr="006F2BC3" w:rsidRDefault="0075479D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3BED5E9E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E9F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A6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A1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A2" w14:textId="77777777" w:rsidR="0075479D" w:rsidRPr="006F2BC3" w:rsidRDefault="007547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BED5EA3" w14:textId="77777777" w:rsidR="0075479D" w:rsidRPr="006F2BC3" w:rsidRDefault="0075479D" w:rsidP="006F2BC3"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3BED5EA4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A5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AC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A7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A8" w14:textId="77777777" w:rsidR="0075479D" w:rsidRPr="006F2BC3" w:rsidRDefault="007547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BED5EA9" w14:textId="77777777" w:rsidR="0075479D" w:rsidRPr="006F2BC3" w:rsidRDefault="0075479D" w:rsidP="006F2BC3">
            <w:r w:rsidRPr="006F2BC3">
              <w:t>Elin Nilsson (L)</w:t>
            </w:r>
          </w:p>
        </w:tc>
        <w:tc>
          <w:tcPr>
            <w:tcW w:w="1309" w:type="dxa"/>
            <w:gridSpan w:val="2"/>
            <w:vAlign w:val="bottom"/>
          </w:tcPr>
          <w:p w14:paraId="3BED5EAA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AB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B2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AD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AE" w14:textId="77777777" w:rsidR="0075479D" w:rsidRPr="006F2BC3" w:rsidRDefault="0075479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BED5EAF" w14:textId="77777777" w:rsidR="0075479D" w:rsidRPr="006F2BC3" w:rsidRDefault="0075479D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3BED5EB0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B1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B8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B3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B4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B5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B6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BED5EB7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</w:tr>
      <w:tr w:rsidR="00817868" w14:paraId="3BED5EBE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B9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BA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BB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BC" w14:textId="77777777" w:rsidR="0075479D" w:rsidRPr="006F2BC3" w:rsidRDefault="0075479D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3BED5EBD" w14:textId="77777777" w:rsidR="0075479D" w:rsidRPr="006F2BC3" w:rsidRDefault="0075479D" w:rsidP="006F2BC3">
            <w:pPr>
              <w:pStyle w:val="TalartidSumma"/>
            </w:pPr>
            <w:r w:rsidRPr="006F2BC3">
              <w:t>2.08</w:t>
            </w:r>
          </w:p>
        </w:tc>
      </w:tr>
      <w:tr w:rsidR="00817868" w14:paraId="3BED5EC3" w14:textId="77777777" w:rsidTr="004D2E3D">
        <w:tc>
          <w:tcPr>
            <w:tcW w:w="472" w:type="dxa"/>
          </w:tcPr>
          <w:p w14:paraId="3BED5EBF" w14:textId="77777777" w:rsidR="0075479D" w:rsidRPr="006F2BC3" w:rsidRDefault="0075479D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902" w:type="dxa"/>
            <w:gridSpan w:val="3"/>
            <w:vAlign w:val="bottom"/>
          </w:tcPr>
          <w:p w14:paraId="3BED5EC0" w14:textId="77777777" w:rsidR="0075479D" w:rsidRPr="006F2BC3" w:rsidRDefault="0075479D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309" w:type="dxa"/>
            <w:gridSpan w:val="2"/>
            <w:vAlign w:val="bottom"/>
          </w:tcPr>
          <w:p w14:paraId="3BED5EC1" w14:textId="77777777" w:rsidR="0075479D" w:rsidRPr="006F2BC3" w:rsidRDefault="0075479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BED5EC2" w14:textId="77777777" w:rsidR="0075479D" w:rsidRPr="006F2BC3" w:rsidRDefault="0075479D" w:rsidP="006F2BC3">
            <w:pPr>
              <w:pStyle w:val="renderubrik"/>
            </w:pPr>
          </w:p>
        </w:tc>
      </w:tr>
      <w:tr w:rsidR="00817868" w14:paraId="3BED5EC8" w14:textId="77777777" w:rsidTr="004D2E3D">
        <w:tc>
          <w:tcPr>
            <w:tcW w:w="472" w:type="dxa"/>
            <w:vAlign w:val="bottom"/>
          </w:tcPr>
          <w:p w14:paraId="3BED5EC4" w14:textId="77777777" w:rsidR="0075479D" w:rsidRPr="006F2BC3" w:rsidRDefault="0075479D" w:rsidP="006F2BC3"/>
        </w:tc>
        <w:tc>
          <w:tcPr>
            <w:tcW w:w="5902" w:type="dxa"/>
            <w:gridSpan w:val="3"/>
            <w:vAlign w:val="bottom"/>
          </w:tcPr>
          <w:p w14:paraId="3BED5EC5" w14:textId="77777777" w:rsidR="0075479D" w:rsidRPr="006F2BC3" w:rsidRDefault="0075479D" w:rsidP="006F2BC3">
            <w:pPr>
              <w:pStyle w:val="Underrubrik"/>
            </w:pPr>
            <w:r>
              <w:t>Överlämnande av uppgifter mellan skolor i brottsförebyggande syfte</w:t>
            </w:r>
          </w:p>
        </w:tc>
        <w:tc>
          <w:tcPr>
            <w:tcW w:w="1309" w:type="dxa"/>
            <w:gridSpan w:val="2"/>
            <w:vAlign w:val="bottom"/>
          </w:tcPr>
          <w:p w14:paraId="3BED5EC6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BED5EC7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CE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C9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CA" w14:textId="77777777" w:rsidR="0075479D" w:rsidRPr="006F2BC3" w:rsidRDefault="007547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BED5ECB" w14:textId="77777777" w:rsidR="0075479D" w:rsidRPr="006F2BC3" w:rsidRDefault="0075479D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3BED5ECC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CD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D4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CF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D0" w14:textId="77777777" w:rsidR="0075479D" w:rsidRPr="006F2BC3" w:rsidRDefault="007547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BED5ED1" w14:textId="77777777" w:rsidR="0075479D" w:rsidRPr="006F2BC3" w:rsidRDefault="0075479D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3BED5ED2" w14:textId="77777777" w:rsidR="0075479D" w:rsidRPr="006F2BC3" w:rsidRDefault="0075479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BED5ED3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DA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D5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D6" w14:textId="77777777" w:rsidR="0075479D" w:rsidRPr="006F2BC3" w:rsidRDefault="007547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BED5ED7" w14:textId="77777777" w:rsidR="0075479D" w:rsidRPr="006F2BC3" w:rsidRDefault="0075479D" w:rsidP="006F2BC3">
            <w:r w:rsidRPr="006F2BC3">
              <w:t>Jörgen Grubb (SD)</w:t>
            </w:r>
          </w:p>
        </w:tc>
        <w:tc>
          <w:tcPr>
            <w:tcW w:w="1309" w:type="dxa"/>
            <w:gridSpan w:val="2"/>
            <w:vAlign w:val="bottom"/>
          </w:tcPr>
          <w:p w14:paraId="3BED5ED8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ED9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E0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DB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DC" w14:textId="77777777" w:rsidR="0075479D" w:rsidRPr="006F2BC3" w:rsidRDefault="007547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BED5EDD" w14:textId="77777777" w:rsidR="0075479D" w:rsidRPr="006F2BC3" w:rsidRDefault="0075479D" w:rsidP="006F2BC3">
            <w:r w:rsidRPr="006F2BC3">
              <w:t>Marie-Louise Hänel Sandström (M)</w:t>
            </w:r>
          </w:p>
        </w:tc>
        <w:tc>
          <w:tcPr>
            <w:tcW w:w="1309" w:type="dxa"/>
            <w:gridSpan w:val="2"/>
            <w:vAlign w:val="bottom"/>
          </w:tcPr>
          <w:p w14:paraId="3BED5EDE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EDF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E6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E1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E2" w14:textId="77777777" w:rsidR="0075479D" w:rsidRPr="006F2BC3" w:rsidRDefault="007547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BED5EE3" w14:textId="77777777" w:rsidR="0075479D" w:rsidRPr="006F2BC3" w:rsidRDefault="0075479D" w:rsidP="006F2BC3">
            <w:r w:rsidRPr="006F2BC3">
              <w:t>Mathias Bengtsson (KD)</w:t>
            </w:r>
          </w:p>
        </w:tc>
        <w:tc>
          <w:tcPr>
            <w:tcW w:w="1309" w:type="dxa"/>
            <w:gridSpan w:val="2"/>
            <w:vAlign w:val="bottom"/>
          </w:tcPr>
          <w:p w14:paraId="3BED5EE4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EE5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EEC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E7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E8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E9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EA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BED5EEB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</w:tr>
      <w:tr w:rsidR="00817868" w14:paraId="3BED5EF2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EED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EE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EEF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EF0" w14:textId="77777777" w:rsidR="0075479D" w:rsidRPr="006F2BC3" w:rsidRDefault="0075479D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517" w:type="dxa"/>
            <w:gridSpan w:val="2"/>
            <w:vAlign w:val="bottom"/>
          </w:tcPr>
          <w:p w14:paraId="3BED5EF1" w14:textId="77777777" w:rsidR="0075479D" w:rsidRPr="006F2BC3" w:rsidRDefault="0075479D" w:rsidP="006F2BC3">
            <w:pPr>
              <w:pStyle w:val="TalartidSumma"/>
            </w:pPr>
            <w:r w:rsidRPr="006F2BC3">
              <w:t>2.40</w:t>
            </w:r>
          </w:p>
        </w:tc>
      </w:tr>
      <w:tr w:rsidR="00817868" w14:paraId="3BED5EF7" w14:textId="77777777" w:rsidTr="004D2E3D">
        <w:tc>
          <w:tcPr>
            <w:tcW w:w="472" w:type="dxa"/>
          </w:tcPr>
          <w:p w14:paraId="3BED5EF3" w14:textId="77777777" w:rsidR="0075479D" w:rsidRPr="006F2BC3" w:rsidRDefault="0075479D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902" w:type="dxa"/>
            <w:gridSpan w:val="3"/>
            <w:vAlign w:val="bottom"/>
          </w:tcPr>
          <w:p w14:paraId="3BED5EF4" w14:textId="77777777" w:rsidR="0075479D" w:rsidRPr="006F2BC3" w:rsidRDefault="0075479D" w:rsidP="006F2BC3">
            <w:pPr>
              <w:pStyle w:val="renderubrik"/>
            </w:pPr>
            <w:r>
              <w:t>Utbildningsutskottets betänkande UbU29</w:t>
            </w:r>
          </w:p>
        </w:tc>
        <w:tc>
          <w:tcPr>
            <w:tcW w:w="1309" w:type="dxa"/>
            <w:gridSpan w:val="2"/>
            <w:vAlign w:val="bottom"/>
          </w:tcPr>
          <w:p w14:paraId="3BED5EF5" w14:textId="77777777" w:rsidR="0075479D" w:rsidRPr="006F2BC3" w:rsidRDefault="0075479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BED5EF6" w14:textId="77777777" w:rsidR="0075479D" w:rsidRPr="006F2BC3" w:rsidRDefault="0075479D" w:rsidP="006F2BC3">
            <w:pPr>
              <w:pStyle w:val="renderubrik"/>
            </w:pPr>
          </w:p>
        </w:tc>
      </w:tr>
      <w:tr w:rsidR="00817868" w14:paraId="3BED5EFC" w14:textId="77777777" w:rsidTr="004D2E3D">
        <w:tc>
          <w:tcPr>
            <w:tcW w:w="472" w:type="dxa"/>
            <w:vAlign w:val="bottom"/>
          </w:tcPr>
          <w:p w14:paraId="3BED5EF8" w14:textId="77777777" w:rsidR="0075479D" w:rsidRPr="006F2BC3" w:rsidRDefault="0075479D" w:rsidP="006F2BC3"/>
        </w:tc>
        <w:tc>
          <w:tcPr>
            <w:tcW w:w="5902" w:type="dxa"/>
            <w:gridSpan w:val="3"/>
            <w:vAlign w:val="bottom"/>
          </w:tcPr>
          <w:p w14:paraId="3BED5EF9" w14:textId="77777777" w:rsidR="0075479D" w:rsidRPr="006F2BC3" w:rsidRDefault="0075479D" w:rsidP="006F2BC3">
            <w:pPr>
              <w:pStyle w:val="Underrubrik"/>
            </w:pPr>
            <w:r>
              <w:t>Utökade registerkontroller i skolväsendet</w:t>
            </w:r>
          </w:p>
        </w:tc>
        <w:tc>
          <w:tcPr>
            <w:tcW w:w="1309" w:type="dxa"/>
            <w:gridSpan w:val="2"/>
            <w:vAlign w:val="bottom"/>
          </w:tcPr>
          <w:p w14:paraId="3BED5EFA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BED5EFB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02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EFD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EFE" w14:textId="77777777" w:rsidR="0075479D" w:rsidRPr="006F2BC3" w:rsidRDefault="007547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BED5EFF" w14:textId="77777777" w:rsidR="0075479D" w:rsidRPr="006F2BC3" w:rsidRDefault="0075479D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3BED5F00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F01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08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F03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04" w14:textId="77777777" w:rsidR="0075479D" w:rsidRPr="006F2BC3" w:rsidRDefault="007547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BED5F05" w14:textId="77777777" w:rsidR="0075479D" w:rsidRPr="006F2BC3" w:rsidRDefault="0075479D" w:rsidP="006F2BC3">
            <w:r w:rsidRPr="006F2BC3">
              <w:t>Linus Sköld (S)</w:t>
            </w:r>
          </w:p>
        </w:tc>
        <w:tc>
          <w:tcPr>
            <w:tcW w:w="1309" w:type="dxa"/>
            <w:gridSpan w:val="2"/>
            <w:vAlign w:val="bottom"/>
          </w:tcPr>
          <w:p w14:paraId="3BED5F06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F07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0E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F09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0A" w14:textId="77777777" w:rsidR="0075479D" w:rsidRPr="006F2BC3" w:rsidRDefault="007547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BED5F0B" w14:textId="77777777" w:rsidR="0075479D" w:rsidRPr="006F2BC3" w:rsidRDefault="0075479D" w:rsidP="006F2BC3">
            <w:r w:rsidRPr="006F2BC3">
              <w:t>Anders Alftberg (SD)</w:t>
            </w:r>
          </w:p>
        </w:tc>
        <w:tc>
          <w:tcPr>
            <w:tcW w:w="1309" w:type="dxa"/>
            <w:gridSpan w:val="2"/>
            <w:vAlign w:val="bottom"/>
          </w:tcPr>
          <w:p w14:paraId="3BED5F0C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F0D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14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F0F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10" w14:textId="77777777" w:rsidR="0075479D" w:rsidRPr="006F2BC3" w:rsidRDefault="007547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BED5F11" w14:textId="77777777" w:rsidR="0075479D" w:rsidRPr="006F2BC3" w:rsidRDefault="0075479D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3BED5F12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F13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1A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F15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16" w14:textId="77777777" w:rsidR="0075479D" w:rsidRPr="006F2BC3" w:rsidRDefault="007547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BED5F17" w14:textId="77777777" w:rsidR="0075479D" w:rsidRPr="006F2BC3" w:rsidRDefault="0075479D" w:rsidP="006F2BC3">
            <w:r w:rsidRPr="006F2BC3">
              <w:t>Josefin Malmqvist (M)</w:t>
            </w:r>
          </w:p>
        </w:tc>
        <w:tc>
          <w:tcPr>
            <w:tcW w:w="1309" w:type="dxa"/>
            <w:gridSpan w:val="2"/>
            <w:vAlign w:val="bottom"/>
          </w:tcPr>
          <w:p w14:paraId="3BED5F18" w14:textId="77777777" w:rsidR="0075479D" w:rsidRPr="006F2BC3" w:rsidRDefault="007547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BED5F19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20" w14:textId="77777777" w:rsidTr="004D2E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ED5F1B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1C" w14:textId="77777777" w:rsidR="0075479D" w:rsidRPr="006F2BC3" w:rsidRDefault="007547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BED5F1D" w14:textId="77777777" w:rsidR="0075479D" w:rsidRPr="006F2BC3" w:rsidRDefault="0075479D" w:rsidP="006F2BC3">
            <w:r w:rsidRPr="006F2BC3">
              <w:t>Mathias Bengtsson (KD)</w:t>
            </w:r>
          </w:p>
        </w:tc>
        <w:tc>
          <w:tcPr>
            <w:tcW w:w="1309" w:type="dxa"/>
            <w:gridSpan w:val="2"/>
            <w:vAlign w:val="bottom"/>
          </w:tcPr>
          <w:p w14:paraId="3BED5F1E" w14:textId="77777777" w:rsidR="0075479D" w:rsidRPr="006F2BC3" w:rsidRDefault="007547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BED5F1F" w14:textId="77777777" w:rsidR="0075479D" w:rsidRPr="006F2BC3" w:rsidRDefault="0075479D" w:rsidP="006F2BC3">
            <w:r w:rsidRPr="006F2BC3">
              <w:t xml:space="preserve"> </w:t>
            </w:r>
          </w:p>
        </w:tc>
      </w:tr>
      <w:tr w:rsidR="00817868" w14:paraId="3BED5F26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F21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22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F23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F24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BED5F25" w14:textId="77777777" w:rsidR="0075479D" w:rsidRPr="006F2BC3" w:rsidRDefault="0075479D" w:rsidP="006F2BC3">
            <w:pPr>
              <w:pStyle w:val="Summalinje"/>
            </w:pPr>
            <w:r w:rsidRPr="006F2BC3">
              <w:t>____</w:t>
            </w:r>
          </w:p>
        </w:tc>
      </w:tr>
      <w:tr w:rsidR="00817868" w14:paraId="3BED5F2C" w14:textId="77777777" w:rsidTr="004D2E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BED5F27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BED5F28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BED5F29" w14:textId="77777777" w:rsidR="0075479D" w:rsidRPr="006F2BC3" w:rsidRDefault="007547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BED5F2A" w14:textId="77777777" w:rsidR="0075479D" w:rsidRPr="006F2BC3" w:rsidRDefault="0075479D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517" w:type="dxa"/>
            <w:gridSpan w:val="2"/>
            <w:vAlign w:val="bottom"/>
          </w:tcPr>
          <w:p w14:paraId="3BED5F2B" w14:textId="77777777" w:rsidR="0075479D" w:rsidRPr="006F2BC3" w:rsidRDefault="0075479D" w:rsidP="006F2BC3">
            <w:pPr>
              <w:pStyle w:val="TalartidSumma"/>
            </w:pPr>
            <w:r w:rsidRPr="006F2BC3">
              <w:t>3.24</w:t>
            </w:r>
          </w:p>
        </w:tc>
      </w:tr>
      <w:tr w:rsidR="00817868" w14:paraId="3BED5F2F" w14:textId="77777777" w:rsidTr="004D2E3D">
        <w:tc>
          <w:tcPr>
            <w:tcW w:w="472" w:type="dxa"/>
            <w:vAlign w:val="bottom"/>
          </w:tcPr>
          <w:p w14:paraId="3BED5F2D" w14:textId="77777777" w:rsidR="0075479D" w:rsidRPr="006F2BC3" w:rsidRDefault="0075479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BED5F2E" w14:textId="77777777" w:rsidR="0075479D" w:rsidRPr="006F2BC3" w:rsidRDefault="0075479D" w:rsidP="006F2BC3">
            <w:pPr>
              <w:pStyle w:val="TalartidTotalText"/>
            </w:pPr>
            <w:r w:rsidRPr="006F2BC3">
              <w:t>Totalt anmäld tid 3 tim. 24 min.</w:t>
            </w:r>
          </w:p>
        </w:tc>
      </w:tr>
    </w:tbl>
    <w:p w14:paraId="3BED5F33" w14:textId="77777777" w:rsidR="0075479D" w:rsidRPr="006F2BC3" w:rsidRDefault="0075479D" w:rsidP="006F2BC3">
      <w:pPr>
        <w:pStyle w:val="renderubrik"/>
      </w:pPr>
      <w:bookmarkStart w:id="2" w:name="StartTalarLista"/>
      <w:bookmarkEnd w:id="2"/>
    </w:p>
    <w:p w14:paraId="3BED5F34" w14:textId="77777777" w:rsidR="0075479D" w:rsidRPr="00631228" w:rsidRDefault="0075479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AFF5" w14:textId="77777777" w:rsidR="0075479D" w:rsidRDefault="0075479D">
      <w:pPr>
        <w:spacing w:after="0" w:line="240" w:lineRule="auto"/>
      </w:pPr>
      <w:r>
        <w:separator/>
      </w:r>
    </w:p>
  </w:endnote>
  <w:endnote w:type="continuationSeparator" w:id="0">
    <w:p w14:paraId="300216E7" w14:textId="77777777" w:rsidR="0075479D" w:rsidRDefault="0075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9" w14:textId="77777777" w:rsidR="0075479D" w:rsidRDefault="007547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A" w14:textId="77777777" w:rsidR="0075479D" w:rsidRDefault="007547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D" w14:textId="77777777" w:rsidR="0075479D" w:rsidRDefault="007547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FC3D" w14:textId="77777777" w:rsidR="0075479D" w:rsidRDefault="0075479D">
      <w:pPr>
        <w:spacing w:after="0" w:line="240" w:lineRule="auto"/>
      </w:pPr>
      <w:r>
        <w:separator/>
      </w:r>
    </w:p>
  </w:footnote>
  <w:footnote w:type="continuationSeparator" w:id="0">
    <w:p w14:paraId="6E56C3DA" w14:textId="77777777" w:rsidR="0075479D" w:rsidRDefault="0075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5" w14:textId="77777777" w:rsidR="0075479D" w:rsidRDefault="007547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6" w14:textId="044702AC" w:rsidR="0075479D" w:rsidRDefault="0075479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746C6B">
      <w:t>Tisdagen den 26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746C6B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ED5F37" w14:textId="77777777" w:rsidR="0075479D" w:rsidRDefault="007547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ED5F38" w14:textId="77777777" w:rsidR="0075479D" w:rsidRDefault="007547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F3B" w14:textId="77777777" w:rsidR="0075479D" w:rsidRDefault="0075479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ED5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BED5F3C" w14:textId="77777777" w:rsidR="0075479D" w:rsidRDefault="0075479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AA2E3AE">
      <w:start w:val="1"/>
      <w:numFmt w:val="decimal"/>
      <w:lvlText w:val="%1"/>
      <w:legacy w:legacy="1" w:legacySpace="0" w:legacyIndent="0"/>
      <w:lvlJc w:val="left"/>
    </w:lvl>
    <w:lvl w:ilvl="1" w:tplc="1FDA3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0C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80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4D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C3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723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9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8E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0C85FB6">
      <w:start w:val="1"/>
      <w:numFmt w:val="decimal"/>
      <w:lvlText w:val="%1"/>
      <w:legacy w:legacy="1" w:legacySpace="0" w:legacyIndent="0"/>
      <w:lvlJc w:val="left"/>
    </w:lvl>
    <w:lvl w:ilvl="1" w:tplc="67D01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87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026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CC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65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B2B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C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E4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07017274">
    <w:abstractNumId w:val="41"/>
  </w:num>
  <w:num w:numId="2" w16cid:durableId="34745793">
    <w:abstractNumId w:val="23"/>
  </w:num>
  <w:num w:numId="3" w16cid:durableId="758983355">
    <w:abstractNumId w:val="40"/>
  </w:num>
  <w:num w:numId="4" w16cid:durableId="1072123564">
    <w:abstractNumId w:val="21"/>
  </w:num>
  <w:num w:numId="5" w16cid:durableId="1031612842">
    <w:abstractNumId w:val="11"/>
  </w:num>
  <w:num w:numId="6" w16cid:durableId="849373393">
    <w:abstractNumId w:val="27"/>
  </w:num>
  <w:num w:numId="7" w16cid:durableId="725101847">
    <w:abstractNumId w:val="35"/>
  </w:num>
  <w:num w:numId="8" w16cid:durableId="1918974567">
    <w:abstractNumId w:val="25"/>
  </w:num>
  <w:num w:numId="9" w16cid:durableId="1689402958">
    <w:abstractNumId w:val="33"/>
  </w:num>
  <w:num w:numId="10" w16cid:durableId="522322948">
    <w:abstractNumId w:val="22"/>
  </w:num>
  <w:num w:numId="11" w16cid:durableId="1687056329">
    <w:abstractNumId w:val="14"/>
  </w:num>
  <w:num w:numId="12" w16cid:durableId="2045054151">
    <w:abstractNumId w:val="10"/>
  </w:num>
  <w:num w:numId="13" w16cid:durableId="645670651">
    <w:abstractNumId w:val="16"/>
  </w:num>
  <w:num w:numId="14" w16cid:durableId="939723544">
    <w:abstractNumId w:val="17"/>
  </w:num>
  <w:num w:numId="15" w16cid:durableId="1072119409">
    <w:abstractNumId w:val="24"/>
  </w:num>
  <w:num w:numId="16" w16cid:durableId="60492780">
    <w:abstractNumId w:val="19"/>
  </w:num>
  <w:num w:numId="17" w16cid:durableId="192154723">
    <w:abstractNumId w:val="36"/>
  </w:num>
  <w:num w:numId="18" w16cid:durableId="958532868">
    <w:abstractNumId w:val="20"/>
  </w:num>
  <w:num w:numId="19" w16cid:durableId="974414571">
    <w:abstractNumId w:val="43"/>
  </w:num>
  <w:num w:numId="20" w16cid:durableId="784038941">
    <w:abstractNumId w:val="12"/>
  </w:num>
  <w:num w:numId="21" w16cid:durableId="473454163">
    <w:abstractNumId w:val="18"/>
  </w:num>
  <w:num w:numId="22" w16cid:durableId="596866228">
    <w:abstractNumId w:val="29"/>
  </w:num>
  <w:num w:numId="23" w16cid:durableId="26562663">
    <w:abstractNumId w:val="31"/>
  </w:num>
  <w:num w:numId="24" w16cid:durableId="784226871">
    <w:abstractNumId w:val="15"/>
  </w:num>
  <w:num w:numId="25" w16cid:durableId="1168011357">
    <w:abstractNumId w:val="32"/>
  </w:num>
  <w:num w:numId="26" w16cid:durableId="898905663">
    <w:abstractNumId w:val="37"/>
  </w:num>
  <w:num w:numId="27" w16cid:durableId="1668164734">
    <w:abstractNumId w:val="34"/>
  </w:num>
  <w:num w:numId="28" w16cid:durableId="654409531">
    <w:abstractNumId w:val="39"/>
  </w:num>
  <w:num w:numId="29" w16cid:durableId="219635108">
    <w:abstractNumId w:val="13"/>
  </w:num>
  <w:num w:numId="30" w16cid:durableId="397245452">
    <w:abstractNumId w:val="42"/>
  </w:num>
  <w:num w:numId="31" w16cid:durableId="277836123">
    <w:abstractNumId w:val="26"/>
  </w:num>
  <w:num w:numId="32" w16cid:durableId="737628457">
    <w:abstractNumId w:val="28"/>
  </w:num>
  <w:num w:numId="33" w16cid:durableId="792985729">
    <w:abstractNumId w:val="30"/>
  </w:num>
  <w:num w:numId="34" w16cid:durableId="191497854">
    <w:abstractNumId w:val="38"/>
  </w:num>
  <w:num w:numId="35" w16cid:durableId="1395005096">
    <w:abstractNumId w:val="8"/>
  </w:num>
  <w:num w:numId="36" w16cid:durableId="1135873217">
    <w:abstractNumId w:val="3"/>
  </w:num>
  <w:num w:numId="37" w16cid:durableId="1107117043">
    <w:abstractNumId w:val="2"/>
  </w:num>
  <w:num w:numId="38" w16cid:durableId="1346711604">
    <w:abstractNumId w:val="1"/>
  </w:num>
  <w:num w:numId="39" w16cid:durableId="381028503">
    <w:abstractNumId w:val="0"/>
  </w:num>
  <w:num w:numId="40" w16cid:durableId="1704556327">
    <w:abstractNumId w:val="9"/>
  </w:num>
  <w:num w:numId="41" w16cid:durableId="942348270">
    <w:abstractNumId w:val="7"/>
  </w:num>
  <w:num w:numId="42" w16cid:durableId="1396199804">
    <w:abstractNumId w:val="6"/>
  </w:num>
  <w:num w:numId="43" w16cid:durableId="519315434">
    <w:abstractNumId w:val="5"/>
  </w:num>
  <w:num w:numId="44" w16cid:durableId="30489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7868"/>
    <w:rsid w:val="004D2E3D"/>
    <w:rsid w:val="00746C6B"/>
    <w:rsid w:val="0075479D"/>
    <w:rsid w:val="00817868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D5E07"/>
  <w15:docId w15:val="{3AE8D380-4878-45A4-9C65-EF6EF80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2026-05-26</SAFIR_Sammantradesdatum_Doc>
    <SAFIR_SammantradeID xmlns="C07A1A6C-0B19-41D9-BDF8-F523BA3921EB">ae7c755c-032f-4906-9eab-c4557446d693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0931F-AB8F-4174-92D0-78EFB526E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284</Words>
  <Characters>1365</Characters>
  <Application>Microsoft Office Word</Application>
  <DocSecurity>0</DocSecurity>
  <Lines>341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2026-05-25T15:34:00Z</cp:lastPrinted>
  <dcterms:created xsi:type="dcterms:W3CDTF">2020-08-11T10:46:00Z</dcterms:created>
  <dcterms:modified xsi:type="dcterms:W3CDTF">2026-05-25T15:34:00Z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26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