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8CB76FF832E4276B99324FAD9FB7C25"/>
        </w:placeholder>
        <w:text/>
      </w:sdtPr>
      <w:sdtEndPr/>
      <w:sdtContent>
        <w:p w:rsidRPr="009B062B" w:rsidR="00AF30DD" w:rsidP="00DA28CE" w:rsidRDefault="00AF30DD" w14:paraId="42992E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3581e5-53f9-455e-8fa1-7f83221bdec4"/>
        <w:id w:val="-704636705"/>
        <w:lock w:val="sdtLocked"/>
      </w:sdtPr>
      <w:sdtEndPr/>
      <w:sdtContent>
        <w:p w:rsidR="000A0A3E" w:rsidRDefault="002C4412" w14:paraId="114DEF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inte tillåta applåder under debatt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8FEA633B49407DAD8956B0972CCED0"/>
        </w:placeholder>
        <w:text/>
      </w:sdtPr>
      <w:sdtEndPr/>
      <w:sdtContent>
        <w:p w:rsidRPr="009B062B" w:rsidR="006D79C9" w:rsidP="00333E95" w:rsidRDefault="006D79C9" w14:paraId="4D81CD81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9F002D" w14:paraId="07B5998B" w14:textId="36131408">
      <w:pPr>
        <w:pStyle w:val="Normalutanindragellerluft"/>
      </w:pPr>
      <w:r>
        <w:t xml:space="preserve">I talarstolen framför ledamöter åsikter och yrkanden. Alla åsikter framförda från en folkvald ledamot representerar många medborgares röster. Vi ser det därför som olämpligt </w:t>
      </w:r>
      <w:r w:rsidR="004D0C04">
        <w:t>med</w:t>
      </w:r>
      <w:r>
        <w:t xml:space="preserve"> applåder i debattsammanhang då styrkan på applåderna beror på antal närvarande och olika konstellationer mellan partier. Väljarnas röster är lika mycket värda och mandaten i riksdagen de representerar. Tar man bort applåderna i debatt</w:t>
      </w:r>
      <w:r w:rsidR="00595E88">
        <w:softHyphen/>
      </w:r>
      <w:r>
        <w:t>samanhang skapas ett respektfullare debattklimat.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AFAF0A478814F91ABA45673B1597F14"/>
        </w:placeholder>
      </w:sdtPr>
      <w:sdtEndPr/>
      <w:sdtContent>
        <w:p w:rsidR="00C025B8" w:rsidP="00544729" w:rsidRDefault="00C025B8" w14:paraId="34EEC63E" w14:textId="77777777"/>
        <w:p w:rsidRPr="008E0FE2" w:rsidR="004801AC" w:rsidP="00544729" w:rsidRDefault="00595E88" w14:paraId="3704CBA2" w14:textId="30E4E23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 Broman (SD)</w:t>
            </w:r>
          </w:p>
        </w:tc>
      </w:tr>
    </w:tbl>
    <w:p w:rsidR="003B4E4F" w:rsidRDefault="003B4E4F" w14:paraId="1F33592A" w14:textId="77777777"/>
    <w:sectPr w:rsidR="003B4E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A658B" w14:textId="77777777" w:rsidR="00624F1E" w:rsidRDefault="00624F1E" w:rsidP="000C1CAD">
      <w:pPr>
        <w:spacing w:line="240" w:lineRule="auto"/>
      </w:pPr>
      <w:r>
        <w:separator/>
      </w:r>
    </w:p>
  </w:endnote>
  <w:endnote w:type="continuationSeparator" w:id="0">
    <w:p w14:paraId="5B0F095B" w14:textId="77777777" w:rsidR="00624F1E" w:rsidRDefault="00624F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AE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47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F002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7670" w14:textId="79A3553D" w:rsidR="00262EA3" w:rsidRPr="00544729" w:rsidRDefault="00262EA3" w:rsidP="005447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64CAC" w14:textId="77777777" w:rsidR="00624F1E" w:rsidRDefault="00624F1E" w:rsidP="000C1CAD">
      <w:pPr>
        <w:spacing w:line="240" w:lineRule="auto"/>
      </w:pPr>
      <w:r>
        <w:separator/>
      </w:r>
    </w:p>
  </w:footnote>
  <w:footnote w:type="continuationSeparator" w:id="0">
    <w:p w14:paraId="24911439" w14:textId="77777777" w:rsidR="00624F1E" w:rsidRDefault="00624F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C774D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5E88" w14:paraId="178EC295" w14:textId="0F63C0B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0173F397024C6E91DAEBC5C3E2BCCE"/>
                              </w:placeholder>
                              <w:text/>
                            </w:sdtPr>
                            <w:sdtEndPr/>
                            <w:sdtContent>
                              <w:r w:rsidR="009F002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EE65E900614BC68083A17BE4DA6A22"/>
                              </w:placeholder>
                              <w:text/>
                            </w:sdtPr>
                            <w:sdtEndPr/>
                            <w:sdtContent>
                              <w:r w:rsidR="0089752F">
                                <w:t>132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5E88" w14:paraId="178EC295" w14:textId="0F63C0B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0173F397024C6E91DAEBC5C3E2BCCE"/>
                        </w:placeholder>
                        <w:text/>
                      </w:sdtPr>
                      <w:sdtEndPr/>
                      <w:sdtContent>
                        <w:r w:rsidR="009F002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EE65E900614BC68083A17BE4DA6A22"/>
                        </w:placeholder>
                        <w:text/>
                      </w:sdtPr>
                      <w:sdtEndPr/>
                      <w:sdtContent>
                        <w:r w:rsidR="0089752F">
                          <w:t>132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CB91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877F49" w14:textId="77777777">
    <w:pPr>
      <w:jc w:val="right"/>
    </w:pPr>
  </w:p>
  <w:p w:rsidR="00262EA3" w:rsidP="00776B74" w:rsidRDefault="00262EA3" w14:paraId="112AF5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3207191" w:id="2"/>
  <w:bookmarkStart w:name="_Hlk83207192" w:id="3"/>
  <w:p w:rsidR="00262EA3" w:rsidP="008563AC" w:rsidRDefault="00595E88" w14:paraId="5142869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5E88" w14:paraId="0032A3E1" w14:textId="77AFF08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002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752F">
          <w:t>132</w:t>
        </w:r>
      </w:sdtContent>
    </w:sdt>
  </w:p>
  <w:p w:rsidRPr="008227B3" w:rsidR="00262EA3" w:rsidP="008227B3" w:rsidRDefault="00595E88" w14:paraId="31C5B1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5E88" w14:paraId="083FEEE3" w14:textId="03B97A0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</w:t>
        </w:r>
      </w:sdtContent>
    </w:sdt>
  </w:p>
  <w:p w:rsidR="00262EA3" w:rsidP="00E03A3D" w:rsidRDefault="00595E88" w14:paraId="17BC32D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och Bo Broman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002D" w14:paraId="29F61FD1" w14:textId="77777777">
        <w:pPr>
          <w:pStyle w:val="FSHRub2"/>
        </w:pPr>
        <w:r>
          <w:t>Applåder under debatt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2F6EFD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9F00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A3E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A1E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A35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41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E4F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04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729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5E88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1E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82D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1FE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2BC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BD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52F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02D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33D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5B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5FA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67B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37E0DCEF-DE8C-40FE-B3B9-C37D54DD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CB76FF832E4276B99324FAD9FB7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1C8F6-72BA-45B5-BC3F-E300D5308A59}"/>
      </w:docPartPr>
      <w:docPartBody>
        <w:p w:rsidR="007B74CE" w:rsidRDefault="00A6406E">
          <w:pPr>
            <w:pStyle w:val="88CB76FF832E4276B99324FAD9FB7C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8FEA633B49407DAD8956B0972CC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E3A0E-CF3E-4B33-A981-994FB2214F8E}"/>
      </w:docPartPr>
      <w:docPartBody>
        <w:p w:rsidR="007B74CE" w:rsidRDefault="00A6406E">
          <w:pPr>
            <w:pStyle w:val="C68FEA633B49407DAD8956B0972CCE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0173F397024C6E91DAEBC5C3E2B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D3B17-F26D-45FF-AEA0-6054ED530107}"/>
      </w:docPartPr>
      <w:docPartBody>
        <w:p w:rsidR="007B74CE" w:rsidRDefault="00A6406E">
          <w:pPr>
            <w:pStyle w:val="240173F397024C6E91DAEBC5C3E2BC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E65E900614BC68083A17BE4DA6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8BB02-A3E2-4273-A8E6-22091DF18A7F}"/>
      </w:docPartPr>
      <w:docPartBody>
        <w:p w:rsidR="007B74CE" w:rsidRDefault="00A6406E">
          <w:pPr>
            <w:pStyle w:val="DFEE65E900614BC68083A17BE4DA6A22"/>
          </w:pPr>
          <w:r>
            <w:t xml:space="preserve"> </w:t>
          </w:r>
        </w:p>
      </w:docPartBody>
    </w:docPart>
    <w:docPart>
      <w:docPartPr>
        <w:name w:val="8AFAF0A478814F91ABA45673B1597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A12A6-BED1-4D40-842B-946268462E83}"/>
      </w:docPartPr>
      <w:docPartBody>
        <w:p w:rsidR="00A00DB3" w:rsidRDefault="00A00D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6E"/>
    <w:rsid w:val="0019615B"/>
    <w:rsid w:val="007B74CE"/>
    <w:rsid w:val="00806FDE"/>
    <w:rsid w:val="00A00DB3"/>
    <w:rsid w:val="00A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615B"/>
    <w:rPr>
      <w:color w:val="F4B083" w:themeColor="accent2" w:themeTint="99"/>
    </w:rPr>
  </w:style>
  <w:style w:type="paragraph" w:customStyle="1" w:styleId="88CB76FF832E4276B99324FAD9FB7C25">
    <w:name w:val="88CB76FF832E4276B99324FAD9FB7C25"/>
  </w:style>
  <w:style w:type="paragraph" w:customStyle="1" w:styleId="45938DE0A2794BF49349E1BD1D4DCC2B">
    <w:name w:val="45938DE0A2794BF49349E1BD1D4DCC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F70110D0E7451D9689A54CEAB5B9D9">
    <w:name w:val="94F70110D0E7451D9689A54CEAB5B9D9"/>
  </w:style>
  <w:style w:type="paragraph" w:customStyle="1" w:styleId="C68FEA633B49407DAD8956B0972CCED0">
    <w:name w:val="C68FEA633B49407DAD8956B0972CCED0"/>
  </w:style>
  <w:style w:type="paragraph" w:customStyle="1" w:styleId="E1AD4B9C89DD485285F8C18FEAEACCCA">
    <w:name w:val="E1AD4B9C89DD485285F8C18FEAEACCCA"/>
  </w:style>
  <w:style w:type="paragraph" w:customStyle="1" w:styleId="E9394019D13446CB9DA0011E057F1F72">
    <w:name w:val="E9394019D13446CB9DA0011E057F1F72"/>
  </w:style>
  <w:style w:type="paragraph" w:customStyle="1" w:styleId="240173F397024C6E91DAEBC5C3E2BCCE">
    <w:name w:val="240173F397024C6E91DAEBC5C3E2BCCE"/>
  </w:style>
  <w:style w:type="paragraph" w:customStyle="1" w:styleId="DFEE65E900614BC68083A17BE4DA6A22">
    <w:name w:val="DFEE65E900614BC68083A17BE4DA6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CFD6D-2041-4740-ACD5-4636DBFEBF98}"/>
</file>

<file path=customXml/itemProps2.xml><?xml version="1.0" encoding="utf-8"?>
<ds:datastoreItem xmlns:ds="http://schemas.openxmlformats.org/officeDocument/2006/customXml" ds:itemID="{ACCB9E8B-8AA4-46FB-92B9-32A8878A07EA}"/>
</file>

<file path=customXml/itemProps3.xml><?xml version="1.0" encoding="utf-8"?>
<ds:datastoreItem xmlns:ds="http://schemas.openxmlformats.org/officeDocument/2006/customXml" ds:itemID="{9B6CB33B-8170-483C-8405-FE5F137F8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601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SD132 Applåder under debatt</vt:lpstr>
      <vt:lpstr>
      </vt:lpstr>
    </vt:vector>
  </TitlesOfParts>
  <Company>Sveriges riksdag</Company>
  <LinksUpToDate>false</LinksUpToDate>
  <CharactersWithSpaces>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