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9A99591394D4C47B938D8ED7EFF5410"/>
        </w:placeholder>
        <w:text/>
      </w:sdtPr>
      <w:sdtEndPr/>
      <w:sdtContent>
        <w:p w:rsidRPr="009B062B" w:rsidR="00AF30DD" w:rsidP="007C6247" w:rsidRDefault="00AF30DD" w14:paraId="04B540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a0eea6-f357-4d77-a4ee-61e3a11605fe"/>
        <w:id w:val="-809623213"/>
        <w:lock w:val="sdtLocked"/>
      </w:sdtPr>
      <w:sdtEndPr/>
      <w:sdtContent>
        <w:p w:rsidR="00C31E84" w:rsidRDefault="00771D07" w14:paraId="387FE6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Europaväg 6 bör bli sexfilig på sträckan Helsingborg–Malmö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C85D470975B42F39B2F34AAF21F00B9"/>
        </w:placeholder>
        <w:text/>
      </w:sdtPr>
      <w:sdtEndPr/>
      <w:sdtContent>
        <w:p w:rsidRPr="009B062B" w:rsidR="006D79C9" w:rsidP="00333E95" w:rsidRDefault="006D79C9" w14:paraId="1DC8DCAB" w14:textId="77777777">
          <w:pPr>
            <w:pStyle w:val="Rubrik1"/>
          </w:pPr>
          <w:r>
            <w:t>Motivering</w:t>
          </w:r>
        </w:p>
      </w:sdtContent>
    </w:sdt>
    <w:p w:rsidR="00F23FE1" w:rsidP="00F23FE1" w:rsidRDefault="00F23FE1" w14:paraId="3DC655ED" w14:textId="77777777">
      <w:pPr>
        <w:pStyle w:val="Normalutanindragellerluft"/>
      </w:pPr>
      <w:r>
        <w:t>Trafikverkets arbete med att upprusta våra Europavägar är både efterfrågat och oerhört behövligt. Sveriges vägnät är eftersatt och är på en stor mängd vägar direkt trafikfarligt.</w:t>
      </w:r>
    </w:p>
    <w:p w:rsidR="00F23FE1" w:rsidP="00F23FE1" w:rsidRDefault="00F23FE1" w14:paraId="7CDB3BB6" w14:textId="5B26F8EE">
      <w:pPr>
        <w:pStyle w:val="Normalutanindragellerluft"/>
      </w:pPr>
      <w:r>
        <w:t xml:space="preserve">Europaväg 4 och </w:t>
      </w:r>
      <w:r w:rsidR="00C37E98">
        <w:t>E</w:t>
      </w:r>
      <w:r w:rsidR="00D97A0B">
        <w:t xml:space="preserve">uropaväg </w:t>
      </w:r>
      <w:r>
        <w:t>6 går samman vid Helsingborg, vilket gör att trafiken är tät och stundtals mycket intensiv på sträckan i båda riktningarna, för att sedan avta igen då vägnätet grenas ut vid Malmö.</w:t>
      </w:r>
    </w:p>
    <w:p w:rsidRPr="00C96393" w:rsidR="00F23FE1" w:rsidP="00C96393" w:rsidRDefault="00F23FE1" w14:paraId="018EB46D" w14:textId="1AB65288">
      <w:r w:rsidRPr="00C96393">
        <w:t>Genom Skåne går en stor del av den svenska exporten och importen, det vi lever på respektive behöver för vårt välstånd och vår välfärd. En del via järnväg, men tiotusen</w:t>
      </w:r>
      <w:r w:rsidR="00C96393">
        <w:softHyphen/>
      </w:r>
      <w:bookmarkStart w:name="_GoBack" w:id="1"/>
      <w:bookmarkEnd w:id="1"/>
      <w:r w:rsidRPr="00C96393">
        <w:t>tals lastbilar passerar också genom landskapet. Enligt Trafikverkets statistik rullar dagligen cirka 50</w:t>
      </w:r>
      <w:r w:rsidRPr="00C96393" w:rsidR="00EA18F2">
        <w:t> </w:t>
      </w:r>
      <w:r w:rsidRPr="00C96393">
        <w:t>000 fordon på E6:an sträckan Helsingborg–Malmö. En femtedel av dessa är lastbilar.</w:t>
      </w:r>
    </w:p>
    <w:p w:rsidRPr="00C96393" w:rsidR="00422B9E" w:rsidP="00C96393" w:rsidRDefault="00F23FE1" w14:paraId="5AAC5E16" w14:textId="631E4127">
      <w:r w:rsidRPr="00C96393">
        <w:t>Man har från Trafikverkets sida infört tider då omkörning av tunga fordon förbjuds. Detta är något som sällan följs, vilket leder till att rytmen i trafiken är väldigt ojämn, och med många trafikolyckor som följd. En sexfilig väg på sträckan är efterfrågad och bör prioriteras.</w:t>
      </w:r>
    </w:p>
    <w:sdt>
      <w:sdtPr>
        <w:alias w:val="CC_Underskrifter"/>
        <w:tag w:val="CC_Underskrifter"/>
        <w:id w:val="583496634"/>
        <w:lock w:val="sdtContentLocked"/>
        <w:placeholder>
          <w:docPart w:val="62FEF8A3591346AE933CD1455A0BA3A5"/>
        </w:placeholder>
      </w:sdtPr>
      <w:sdtEndPr/>
      <w:sdtContent>
        <w:p w:rsidR="007C6247" w:rsidP="007C6247" w:rsidRDefault="007C6247" w14:paraId="6CE7891F" w14:textId="77777777"/>
        <w:p w:rsidRPr="008E0FE2" w:rsidR="004801AC" w:rsidP="007C6247" w:rsidRDefault="00C96393" w14:paraId="098458A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Lindberg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</w:tbl>
    <w:p w:rsidR="00AF7783" w:rsidRDefault="00AF7783" w14:paraId="3869313C" w14:textId="77777777"/>
    <w:sectPr w:rsidR="00AF778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B75EB" w14:textId="77777777" w:rsidR="00F23FE1" w:rsidRDefault="00F23FE1" w:rsidP="000C1CAD">
      <w:pPr>
        <w:spacing w:line="240" w:lineRule="auto"/>
      </w:pPr>
      <w:r>
        <w:separator/>
      </w:r>
    </w:p>
  </w:endnote>
  <w:endnote w:type="continuationSeparator" w:id="0">
    <w:p w14:paraId="1C1C3276" w14:textId="77777777" w:rsidR="00F23FE1" w:rsidRDefault="00F23F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95B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422D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5350D" w14:textId="77777777" w:rsidR="00262EA3" w:rsidRPr="007C6247" w:rsidRDefault="00262EA3" w:rsidP="007C62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2DCD7" w14:textId="77777777" w:rsidR="00F23FE1" w:rsidRDefault="00F23FE1" w:rsidP="000C1CAD">
      <w:pPr>
        <w:spacing w:line="240" w:lineRule="auto"/>
      </w:pPr>
      <w:r>
        <w:separator/>
      </w:r>
    </w:p>
  </w:footnote>
  <w:footnote w:type="continuationSeparator" w:id="0">
    <w:p w14:paraId="12D6C47B" w14:textId="77777777" w:rsidR="00F23FE1" w:rsidRDefault="00F23F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807C5C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1F76B6" wp14:anchorId="517366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96393" w14:paraId="4E74E70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8176DFA496740AF850EB15F2B4EAD72"/>
                              </w:placeholder>
                              <w:text/>
                            </w:sdtPr>
                            <w:sdtEndPr/>
                            <w:sdtContent>
                              <w:r w:rsidR="00F23FE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D6703C1C1C24820BB1076A9D27C9FF8"/>
                              </w:placeholder>
                              <w:text/>
                            </w:sdtPr>
                            <w:sdtEndPr/>
                            <w:sdtContent>
                              <w:r w:rsidR="007C6247">
                                <w:t>196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73661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96393" w14:paraId="4E74E70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8176DFA496740AF850EB15F2B4EAD72"/>
                        </w:placeholder>
                        <w:text/>
                      </w:sdtPr>
                      <w:sdtEndPr/>
                      <w:sdtContent>
                        <w:r w:rsidR="00F23FE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D6703C1C1C24820BB1076A9D27C9FF8"/>
                        </w:placeholder>
                        <w:text/>
                      </w:sdtPr>
                      <w:sdtEndPr/>
                      <w:sdtContent>
                        <w:r w:rsidR="007C6247">
                          <w:t>196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D3BA6D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BAA867B" w14:textId="77777777">
    <w:pPr>
      <w:jc w:val="right"/>
    </w:pPr>
  </w:p>
  <w:p w:rsidR="00262EA3" w:rsidP="00776B74" w:rsidRDefault="00262EA3" w14:paraId="67F5F9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96393" w14:paraId="4201188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7107C13" wp14:anchorId="791A0A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96393" w14:paraId="3F163D9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23FE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6247">
          <w:t>196</w:t>
        </w:r>
      </w:sdtContent>
    </w:sdt>
  </w:p>
  <w:p w:rsidRPr="008227B3" w:rsidR="00262EA3" w:rsidP="008227B3" w:rsidRDefault="00C96393" w14:paraId="5346C30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96393" w14:paraId="5CB5655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:283</w:t>
        </w:r>
      </w:sdtContent>
    </w:sdt>
  </w:p>
  <w:p w:rsidR="00262EA3" w:rsidP="00E03A3D" w:rsidRDefault="00C96393" w14:paraId="35FEC85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Linda Lindberg och Mikael Eskilandersson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23FE1" w14:paraId="0A57F7B1" w14:textId="77777777">
        <w:pPr>
          <w:pStyle w:val="FSHRub2"/>
        </w:pPr>
        <w:r>
          <w:t>Trafiksäker Europaväg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C5E51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23F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7C7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EDE"/>
    <w:rsid w:val="0052069A"/>
    <w:rsid w:val="00520833"/>
    <w:rsid w:val="0052091A"/>
    <w:rsid w:val="005217F3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A53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D07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247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783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64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E84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E98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393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2EF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A0B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8F2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A47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FE1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73668A"/>
  <w15:chartTrackingRefBased/>
  <w15:docId w15:val="{395513B7-CD84-4AEB-8290-775030F9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A99591394D4C47B938D8ED7EFF5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DA1F8-369F-42D9-B956-416B801DAAA7}"/>
      </w:docPartPr>
      <w:docPartBody>
        <w:p w:rsidR="000A79C6" w:rsidRDefault="000A79C6">
          <w:pPr>
            <w:pStyle w:val="C9A99591394D4C47B938D8ED7EFF54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C85D470975B42F39B2F34AAF21F0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9DC1B-7CB5-44C7-8EE4-BA205B37A546}"/>
      </w:docPartPr>
      <w:docPartBody>
        <w:p w:rsidR="000A79C6" w:rsidRDefault="000A79C6">
          <w:pPr>
            <w:pStyle w:val="8C85D470975B42F39B2F34AAF21F00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8176DFA496740AF850EB15F2B4EA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79995-A184-4F0C-AAE4-5F9293A25F6F}"/>
      </w:docPartPr>
      <w:docPartBody>
        <w:p w:rsidR="000A79C6" w:rsidRDefault="000A79C6">
          <w:pPr>
            <w:pStyle w:val="F8176DFA496740AF850EB15F2B4EAD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6703C1C1C24820BB1076A9D27C9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DA519-A6C7-428C-BDF7-F08497442BE3}"/>
      </w:docPartPr>
      <w:docPartBody>
        <w:p w:rsidR="000A79C6" w:rsidRDefault="000A79C6">
          <w:pPr>
            <w:pStyle w:val="6D6703C1C1C24820BB1076A9D27C9FF8"/>
          </w:pPr>
          <w:r>
            <w:t xml:space="preserve"> </w:t>
          </w:r>
        </w:p>
      </w:docPartBody>
    </w:docPart>
    <w:docPart>
      <w:docPartPr>
        <w:name w:val="62FEF8A3591346AE933CD1455A0BA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C7953-1F99-44A1-9485-6BCF98213B10}"/>
      </w:docPartPr>
      <w:docPartBody>
        <w:p w:rsidR="006D57D0" w:rsidRDefault="006D57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C6"/>
    <w:rsid w:val="000A79C6"/>
    <w:rsid w:val="006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A99591394D4C47B938D8ED7EFF5410">
    <w:name w:val="C9A99591394D4C47B938D8ED7EFF5410"/>
  </w:style>
  <w:style w:type="paragraph" w:customStyle="1" w:styleId="71D913DDDBA348D3AB6B2F1D500E1238">
    <w:name w:val="71D913DDDBA348D3AB6B2F1D500E123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F0336B225BA4BB584B735CC1DAF9C4D">
    <w:name w:val="8F0336B225BA4BB584B735CC1DAF9C4D"/>
  </w:style>
  <w:style w:type="paragraph" w:customStyle="1" w:styleId="8C85D470975B42F39B2F34AAF21F00B9">
    <w:name w:val="8C85D470975B42F39B2F34AAF21F00B9"/>
  </w:style>
  <w:style w:type="paragraph" w:customStyle="1" w:styleId="639BDE33523F4193A8A0CEA6D22491CB">
    <w:name w:val="639BDE33523F4193A8A0CEA6D22491CB"/>
  </w:style>
  <w:style w:type="paragraph" w:customStyle="1" w:styleId="F0DAEC9EEE874B9F9070A299EA98C2E1">
    <w:name w:val="F0DAEC9EEE874B9F9070A299EA98C2E1"/>
  </w:style>
  <w:style w:type="paragraph" w:customStyle="1" w:styleId="F8176DFA496740AF850EB15F2B4EAD72">
    <w:name w:val="F8176DFA496740AF850EB15F2B4EAD72"/>
  </w:style>
  <w:style w:type="paragraph" w:customStyle="1" w:styleId="6D6703C1C1C24820BB1076A9D27C9FF8">
    <w:name w:val="6D6703C1C1C24820BB1076A9D27C9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42756-ABD5-4BA3-A3D4-A7B2AD0A6293}"/>
</file>

<file path=customXml/itemProps2.xml><?xml version="1.0" encoding="utf-8"?>
<ds:datastoreItem xmlns:ds="http://schemas.openxmlformats.org/officeDocument/2006/customXml" ds:itemID="{A47EB0E8-5EE9-4EFF-944A-74434FA4A0C0}"/>
</file>

<file path=customXml/itemProps3.xml><?xml version="1.0" encoding="utf-8"?>
<ds:datastoreItem xmlns:ds="http://schemas.openxmlformats.org/officeDocument/2006/customXml" ds:itemID="{D90F96A8-10AD-42B2-989C-5EA1AEC13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1080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SD196 Trafiksäker Europaväg</vt:lpstr>
      <vt:lpstr>
      </vt:lpstr>
    </vt:vector>
  </TitlesOfParts>
  <Company>Sveriges riksdag</Company>
  <LinksUpToDate>false</LinksUpToDate>
  <CharactersWithSpaces>1267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