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D815" w14:textId="77777777" w:rsidR="005972E8" w:rsidRPr="00197B57" w:rsidRDefault="005972E8" w:rsidP="005972E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5972E8" w:rsidRPr="00197B57" w14:paraId="2D36C550" w14:textId="77777777" w:rsidTr="00DF11A0">
        <w:tc>
          <w:tcPr>
            <w:tcW w:w="9141" w:type="dxa"/>
          </w:tcPr>
          <w:p w14:paraId="2C514172" w14:textId="77777777" w:rsidR="005972E8" w:rsidRPr="00197B57" w:rsidRDefault="005972E8" w:rsidP="00DF11A0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RIKSDAGEN</w:t>
            </w:r>
          </w:p>
          <w:p w14:paraId="44488583" w14:textId="77777777" w:rsidR="005972E8" w:rsidRPr="00197B57" w:rsidRDefault="005972E8" w:rsidP="00DF11A0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TRAFIKUTSKOTTET</w:t>
            </w:r>
          </w:p>
        </w:tc>
      </w:tr>
    </w:tbl>
    <w:p w14:paraId="293C55EC" w14:textId="77777777" w:rsidR="005972E8" w:rsidRPr="00197B57" w:rsidRDefault="005972E8" w:rsidP="005972E8">
      <w:pPr>
        <w:rPr>
          <w:sz w:val="22"/>
          <w:szCs w:val="22"/>
        </w:rPr>
      </w:pPr>
    </w:p>
    <w:p w14:paraId="0AB8F9A2" w14:textId="77777777" w:rsidR="005972E8" w:rsidRPr="00197B57" w:rsidRDefault="005972E8" w:rsidP="005972E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5972E8" w:rsidRPr="00197B57" w14:paraId="4CB91050" w14:textId="77777777" w:rsidTr="00DF11A0">
        <w:trPr>
          <w:cantSplit/>
          <w:trHeight w:val="742"/>
        </w:trPr>
        <w:tc>
          <w:tcPr>
            <w:tcW w:w="1985" w:type="dxa"/>
          </w:tcPr>
          <w:p w14:paraId="754D667C" w14:textId="77777777" w:rsidR="005972E8" w:rsidRPr="00197B57" w:rsidRDefault="005972E8" w:rsidP="00DF11A0">
            <w:pPr>
              <w:rPr>
                <w:b/>
                <w:sz w:val="22"/>
                <w:szCs w:val="22"/>
              </w:rPr>
            </w:pPr>
            <w:r w:rsidRPr="00197B57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35618A73" w14:textId="589639DA" w:rsidR="005972E8" w:rsidRPr="00197B57" w:rsidRDefault="005972E8" w:rsidP="00DF11A0">
            <w:pPr>
              <w:rPr>
                <w:b/>
                <w:sz w:val="22"/>
                <w:szCs w:val="22"/>
              </w:rPr>
            </w:pPr>
            <w:r w:rsidRPr="00197B57">
              <w:rPr>
                <w:b/>
                <w:sz w:val="22"/>
                <w:szCs w:val="22"/>
              </w:rPr>
              <w:t>UTSKOTTSSAMMANTRÄDE 2022/23:2</w:t>
            </w:r>
            <w:r>
              <w:rPr>
                <w:b/>
                <w:sz w:val="22"/>
                <w:szCs w:val="22"/>
              </w:rPr>
              <w:t>9</w:t>
            </w:r>
          </w:p>
          <w:p w14:paraId="7A092ABA" w14:textId="77777777" w:rsidR="005972E8" w:rsidRPr="00197B57" w:rsidRDefault="005972E8" w:rsidP="00DF11A0">
            <w:pPr>
              <w:rPr>
                <w:b/>
                <w:sz w:val="22"/>
                <w:szCs w:val="22"/>
              </w:rPr>
            </w:pPr>
          </w:p>
        </w:tc>
      </w:tr>
      <w:tr w:rsidR="005972E8" w:rsidRPr="00197B57" w14:paraId="72776927" w14:textId="77777777" w:rsidTr="00DF11A0">
        <w:tc>
          <w:tcPr>
            <w:tcW w:w="1985" w:type="dxa"/>
          </w:tcPr>
          <w:p w14:paraId="72B3B8E2" w14:textId="77777777" w:rsidR="005972E8" w:rsidRPr="00197B57" w:rsidRDefault="005972E8" w:rsidP="00DF11A0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73C89E8C" w14:textId="0B922836" w:rsidR="005972E8" w:rsidRPr="00197B57" w:rsidRDefault="005972E8" w:rsidP="00DF11A0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2023-05-</w:t>
            </w:r>
            <w:r>
              <w:rPr>
                <w:sz w:val="22"/>
                <w:szCs w:val="22"/>
              </w:rPr>
              <w:t>30</w:t>
            </w:r>
          </w:p>
        </w:tc>
      </w:tr>
      <w:tr w:rsidR="005972E8" w:rsidRPr="00197B57" w14:paraId="1F19F249" w14:textId="77777777" w:rsidTr="00DF11A0">
        <w:tc>
          <w:tcPr>
            <w:tcW w:w="1985" w:type="dxa"/>
          </w:tcPr>
          <w:p w14:paraId="6A09E697" w14:textId="77777777" w:rsidR="005972E8" w:rsidRPr="00197B57" w:rsidRDefault="005972E8" w:rsidP="00DF11A0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18E01E94" w14:textId="2CCECD2C" w:rsidR="005972E8" w:rsidRPr="00197B57" w:rsidRDefault="005972E8" w:rsidP="00DF1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370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.00</w:t>
            </w:r>
            <w:r w:rsidRPr="00197B5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="0063542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63542F">
              <w:rPr>
                <w:sz w:val="22"/>
                <w:szCs w:val="22"/>
              </w:rPr>
              <w:t>5</w:t>
            </w:r>
            <w:r w:rsidR="0016370E">
              <w:rPr>
                <w:sz w:val="22"/>
                <w:szCs w:val="22"/>
              </w:rPr>
              <w:t>5</w:t>
            </w:r>
          </w:p>
          <w:p w14:paraId="6901C092" w14:textId="77777777" w:rsidR="005972E8" w:rsidRPr="00197B57" w:rsidRDefault="005972E8" w:rsidP="00DF11A0">
            <w:pPr>
              <w:rPr>
                <w:sz w:val="22"/>
                <w:szCs w:val="22"/>
              </w:rPr>
            </w:pPr>
          </w:p>
          <w:p w14:paraId="034592B6" w14:textId="77777777" w:rsidR="005972E8" w:rsidRPr="00197B57" w:rsidRDefault="005972E8" w:rsidP="00DF11A0">
            <w:pPr>
              <w:rPr>
                <w:sz w:val="22"/>
                <w:szCs w:val="22"/>
              </w:rPr>
            </w:pPr>
          </w:p>
        </w:tc>
      </w:tr>
      <w:tr w:rsidR="005972E8" w:rsidRPr="00197B57" w14:paraId="645C2706" w14:textId="77777777" w:rsidTr="00DF11A0">
        <w:tc>
          <w:tcPr>
            <w:tcW w:w="1985" w:type="dxa"/>
          </w:tcPr>
          <w:p w14:paraId="4170ADC4" w14:textId="77777777" w:rsidR="005972E8" w:rsidRPr="00197B57" w:rsidRDefault="005972E8" w:rsidP="00DF11A0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1AC7217B" w14:textId="77777777" w:rsidR="005972E8" w:rsidRPr="00197B57" w:rsidRDefault="005972E8" w:rsidP="00DF11A0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Se bilaga 1</w:t>
            </w:r>
          </w:p>
        </w:tc>
      </w:tr>
    </w:tbl>
    <w:p w14:paraId="3E520BFD" w14:textId="77777777" w:rsidR="005972E8" w:rsidRPr="00197B57" w:rsidRDefault="005972E8" w:rsidP="005972E8">
      <w:pPr>
        <w:rPr>
          <w:sz w:val="22"/>
          <w:szCs w:val="22"/>
        </w:rPr>
      </w:pPr>
    </w:p>
    <w:p w14:paraId="6CA2B795" w14:textId="77777777" w:rsidR="005972E8" w:rsidRPr="00197B57" w:rsidRDefault="005972E8" w:rsidP="005972E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3969C4B1" w14:textId="77777777" w:rsidR="005972E8" w:rsidRPr="00197B57" w:rsidRDefault="005972E8" w:rsidP="005972E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29AB93FE" w14:textId="77777777" w:rsidR="005972E8" w:rsidRPr="00197B57" w:rsidRDefault="005972E8" w:rsidP="005972E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5972E8" w:rsidRPr="006461F4" w14:paraId="3F17CC2D" w14:textId="77777777" w:rsidTr="00DF11A0">
        <w:tc>
          <w:tcPr>
            <w:tcW w:w="567" w:type="dxa"/>
          </w:tcPr>
          <w:p w14:paraId="36593B02" w14:textId="77777777" w:rsidR="005972E8" w:rsidRPr="006461F4" w:rsidRDefault="005972E8" w:rsidP="00DF11A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461F4">
              <w:rPr>
                <w:b/>
                <w:snapToGrid w:val="0"/>
                <w:sz w:val="22"/>
                <w:szCs w:val="22"/>
              </w:rPr>
              <w:t xml:space="preserve">§ 1 </w:t>
            </w:r>
          </w:p>
          <w:p w14:paraId="18399D5C" w14:textId="77777777" w:rsidR="005972E8" w:rsidRPr="006461F4" w:rsidRDefault="005972E8" w:rsidP="00DF11A0">
            <w:pPr>
              <w:spacing w:line="360" w:lineRule="auto"/>
              <w:rPr>
                <w:sz w:val="22"/>
                <w:szCs w:val="22"/>
              </w:rPr>
            </w:pPr>
          </w:p>
          <w:p w14:paraId="75569FE5" w14:textId="77777777" w:rsidR="005972E8" w:rsidRPr="006461F4" w:rsidRDefault="005972E8" w:rsidP="00DF11A0">
            <w:pPr>
              <w:spacing w:line="276" w:lineRule="auto"/>
              <w:rPr>
                <w:sz w:val="22"/>
                <w:szCs w:val="22"/>
              </w:rPr>
            </w:pPr>
          </w:p>
          <w:p w14:paraId="17410D5A" w14:textId="77777777" w:rsidR="005972E8" w:rsidRPr="006461F4" w:rsidRDefault="005972E8" w:rsidP="00DF11A0">
            <w:pPr>
              <w:rPr>
                <w:b/>
                <w:sz w:val="22"/>
                <w:szCs w:val="22"/>
              </w:rPr>
            </w:pPr>
            <w:r w:rsidRPr="006461F4">
              <w:rPr>
                <w:b/>
                <w:sz w:val="22"/>
                <w:szCs w:val="22"/>
              </w:rPr>
              <w:t>§ 2</w:t>
            </w:r>
          </w:p>
          <w:p w14:paraId="35AA0499" w14:textId="77777777" w:rsidR="005972E8" w:rsidRPr="006461F4" w:rsidRDefault="005972E8" w:rsidP="00DF11A0">
            <w:pPr>
              <w:rPr>
                <w:b/>
                <w:sz w:val="22"/>
                <w:szCs w:val="22"/>
              </w:rPr>
            </w:pPr>
          </w:p>
          <w:p w14:paraId="567F1F52" w14:textId="77777777" w:rsidR="005972E8" w:rsidRPr="006461F4" w:rsidRDefault="005972E8" w:rsidP="00DF11A0">
            <w:pPr>
              <w:rPr>
                <w:b/>
                <w:sz w:val="22"/>
                <w:szCs w:val="22"/>
              </w:rPr>
            </w:pPr>
          </w:p>
          <w:p w14:paraId="65E18067" w14:textId="77777777" w:rsidR="005972E8" w:rsidRPr="006461F4" w:rsidRDefault="005972E8" w:rsidP="00DF11A0">
            <w:pPr>
              <w:rPr>
                <w:b/>
                <w:sz w:val="22"/>
                <w:szCs w:val="22"/>
              </w:rPr>
            </w:pPr>
          </w:p>
          <w:p w14:paraId="1707D3AD" w14:textId="77777777" w:rsidR="005972E8" w:rsidRPr="006461F4" w:rsidRDefault="005972E8" w:rsidP="00DF11A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225048AD" w14:textId="77777777" w:rsidR="005972E8" w:rsidRPr="006461F4" w:rsidRDefault="005972E8" w:rsidP="00DF11A0">
            <w:pPr>
              <w:rPr>
                <w:b/>
                <w:sz w:val="22"/>
                <w:szCs w:val="22"/>
              </w:rPr>
            </w:pPr>
          </w:p>
          <w:p w14:paraId="7D00CA7E" w14:textId="77777777" w:rsidR="005972E8" w:rsidRPr="006461F4" w:rsidRDefault="005972E8" w:rsidP="00DF11A0">
            <w:pPr>
              <w:rPr>
                <w:b/>
                <w:sz w:val="22"/>
                <w:szCs w:val="22"/>
              </w:rPr>
            </w:pPr>
            <w:r w:rsidRPr="006461F4">
              <w:rPr>
                <w:b/>
                <w:sz w:val="22"/>
                <w:szCs w:val="22"/>
              </w:rPr>
              <w:t>§ 3</w:t>
            </w:r>
          </w:p>
          <w:p w14:paraId="22654613" w14:textId="44702663" w:rsidR="005972E8" w:rsidRPr="006461F4" w:rsidRDefault="006D59D6" w:rsidP="006D59D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</w:p>
          <w:p w14:paraId="223E1BF3" w14:textId="77777777" w:rsidR="005972E8" w:rsidRPr="006461F4" w:rsidRDefault="005972E8" w:rsidP="00DF11A0">
            <w:pPr>
              <w:spacing w:line="480" w:lineRule="auto"/>
              <w:rPr>
                <w:b/>
                <w:sz w:val="22"/>
                <w:szCs w:val="22"/>
              </w:rPr>
            </w:pPr>
          </w:p>
          <w:p w14:paraId="43C2F2F9" w14:textId="77777777" w:rsidR="005972E8" w:rsidRPr="006461F4" w:rsidRDefault="005972E8" w:rsidP="00DF11A0">
            <w:pPr>
              <w:rPr>
                <w:b/>
                <w:sz w:val="22"/>
                <w:szCs w:val="22"/>
              </w:rPr>
            </w:pPr>
          </w:p>
          <w:p w14:paraId="28F00F0E" w14:textId="77777777" w:rsidR="005972E8" w:rsidRPr="006461F4" w:rsidRDefault="005972E8" w:rsidP="00DF11A0">
            <w:pPr>
              <w:spacing w:line="360" w:lineRule="auto"/>
              <w:rPr>
                <w:b/>
                <w:sz w:val="22"/>
                <w:szCs w:val="22"/>
              </w:rPr>
            </w:pPr>
            <w:r w:rsidRPr="006461F4">
              <w:rPr>
                <w:b/>
                <w:sz w:val="22"/>
                <w:szCs w:val="22"/>
              </w:rPr>
              <w:t>§ 4</w:t>
            </w:r>
          </w:p>
          <w:p w14:paraId="1C7E4256" w14:textId="77777777" w:rsidR="005972E8" w:rsidRPr="006461F4" w:rsidRDefault="005972E8" w:rsidP="00DF11A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2F9238DB" w14:textId="5A36A23C" w:rsidR="005972E8" w:rsidRPr="006461F4" w:rsidRDefault="005972E8" w:rsidP="00DF11A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179C0307" w14:textId="77777777" w:rsidR="005972E8" w:rsidRPr="006461F4" w:rsidRDefault="005972E8" w:rsidP="00DF11A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3E61B812" w14:textId="77777777" w:rsidR="00451D8B" w:rsidRDefault="005972E8" w:rsidP="00DF11A0">
            <w:pPr>
              <w:spacing w:line="276" w:lineRule="auto"/>
              <w:rPr>
                <w:b/>
                <w:sz w:val="22"/>
                <w:szCs w:val="22"/>
              </w:rPr>
            </w:pPr>
            <w:r w:rsidRPr="006461F4">
              <w:rPr>
                <w:b/>
                <w:sz w:val="22"/>
                <w:szCs w:val="22"/>
              </w:rPr>
              <w:t>§ 5</w:t>
            </w:r>
          </w:p>
          <w:p w14:paraId="23492F5F" w14:textId="77777777" w:rsidR="00451D8B" w:rsidRDefault="00451D8B" w:rsidP="00DF11A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4616569A" w14:textId="77777777" w:rsidR="00451D8B" w:rsidRDefault="00451D8B" w:rsidP="00DF11A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798D8549" w14:textId="77777777" w:rsidR="00451D8B" w:rsidRDefault="00451D8B" w:rsidP="00DF11A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265ECCD1" w14:textId="77777777" w:rsidR="00451D8B" w:rsidRDefault="00451D8B" w:rsidP="00DF11A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3A7D34DE" w14:textId="77777777" w:rsidR="00414774" w:rsidRDefault="00414774" w:rsidP="00414774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2867AC7A" w14:textId="77777777" w:rsidR="00451D8B" w:rsidRDefault="00451D8B" w:rsidP="00DF11A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27CE2ABD" w14:textId="77777777" w:rsidR="00451D8B" w:rsidRDefault="00451D8B" w:rsidP="00DF11A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544DD202" w14:textId="2C508369" w:rsidR="005972E8" w:rsidRPr="006461F4" w:rsidRDefault="005972E8" w:rsidP="00DF11A0">
            <w:pPr>
              <w:spacing w:line="276" w:lineRule="auto"/>
              <w:rPr>
                <w:b/>
                <w:sz w:val="22"/>
                <w:szCs w:val="22"/>
              </w:rPr>
            </w:pPr>
            <w:r w:rsidRPr="006461F4">
              <w:rPr>
                <w:b/>
                <w:sz w:val="22"/>
                <w:szCs w:val="22"/>
              </w:rPr>
              <w:t>§ 6</w:t>
            </w:r>
          </w:p>
          <w:p w14:paraId="77362CD9" w14:textId="2B4A551A" w:rsidR="00147099" w:rsidRDefault="00147099" w:rsidP="00147099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5DAF8203" w14:textId="77777777" w:rsidR="00451D8B" w:rsidRPr="006461F4" w:rsidRDefault="00451D8B" w:rsidP="00147099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2C5D6072" w14:textId="311B9671" w:rsidR="005972E8" w:rsidRDefault="005972E8" w:rsidP="00DF11A0">
            <w:pPr>
              <w:spacing w:line="276" w:lineRule="auto"/>
              <w:rPr>
                <w:b/>
                <w:sz w:val="22"/>
                <w:szCs w:val="22"/>
              </w:rPr>
            </w:pPr>
            <w:r w:rsidRPr="006461F4">
              <w:rPr>
                <w:b/>
                <w:sz w:val="22"/>
                <w:szCs w:val="22"/>
              </w:rPr>
              <w:t>§ 7</w:t>
            </w:r>
          </w:p>
          <w:p w14:paraId="0A672F5E" w14:textId="3390D31C" w:rsidR="00451D8B" w:rsidRDefault="00451D8B" w:rsidP="00DF11A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55FFA838" w14:textId="4BE55E62" w:rsidR="00451D8B" w:rsidRDefault="00451D8B" w:rsidP="00DF11A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3962C0F9" w14:textId="1C91F576" w:rsidR="00451D8B" w:rsidRDefault="00451D8B" w:rsidP="00DF11A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26828403" w14:textId="780F4040" w:rsidR="00451D8B" w:rsidRDefault="00451D8B" w:rsidP="00DF11A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27B17E5F" w14:textId="63EA25AB" w:rsidR="00451D8B" w:rsidRPr="006461F4" w:rsidRDefault="00451D8B" w:rsidP="00DF11A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§ 8</w:t>
            </w:r>
          </w:p>
          <w:p w14:paraId="1549BDCC" w14:textId="77777777" w:rsidR="005972E8" w:rsidRDefault="005972E8" w:rsidP="00DF11A0">
            <w:pPr>
              <w:spacing w:line="480" w:lineRule="auto"/>
              <w:rPr>
                <w:b/>
                <w:sz w:val="22"/>
                <w:szCs w:val="22"/>
              </w:rPr>
            </w:pPr>
            <w:r w:rsidRPr="006461F4">
              <w:rPr>
                <w:b/>
                <w:sz w:val="22"/>
                <w:szCs w:val="22"/>
              </w:rPr>
              <w:br/>
            </w:r>
          </w:p>
          <w:p w14:paraId="48A710A0" w14:textId="12AF3349" w:rsidR="005972E8" w:rsidRPr="006461F4" w:rsidRDefault="005972E8" w:rsidP="001470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</w:p>
          <w:p w14:paraId="4C35A4CA" w14:textId="77777777" w:rsidR="005972E8" w:rsidRPr="006461F4" w:rsidRDefault="005972E8" w:rsidP="00DF11A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40FFAAFB" w14:textId="77777777" w:rsidR="005972E8" w:rsidRPr="006461F4" w:rsidRDefault="005972E8" w:rsidP="00DF11A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2B4F319B" w14:textId="77777777" w:rsidR="005972E8" w:rsidRPr="006461F4" w:rsidRDefault="005972E8" w:rsidP="00DF11A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182ED9A8" w14:textId="77777777" w:rsidR="005972E8" w:rsidRPr="006461F4" w:rsidRDefault="005972E8" w:rsidP="00DF11A0">
            <w:pPr>
              <w:spacing w:line="276" w:lineRule="auto"/>
              <w:rPr>
                <w:b/>
                <w:sz w:val="22"/>
                <w:szCs w:val="22"/>
              </w:rPr>
            </w:pPr>
            <w:r w:rsidRPr="006461F4">
              <w:rPr>
                <w:b/>
                <w:sz w:val="22"/>
                <w:szCs w:val="22"/>
              </w:rPr>
              <w:br/>
            </w:r>
          </w:p>
          <w:p w14:paraId="5860CD68" w14:textId="77777777" w:rsidR="005972E8" w:rsidRPr="006461F4" w:rsidRDefault="005972E8" w:rsidP="00DF11A0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14B504A5" w14:textId="77777777" w:rsidR="005972E8" w:rsidRPr="006461F4" w:rsidRDefault="005972E8" w:rsidP="00DF11A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7F7FFD10" w14:textId="77777777" w:rsidR="005972E8" w:rsidRPr="006461F4" w:rsidRDefault="005972E8" w:rsidP="00DF11A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6C1C47D2" w14:textId="77777777" w:rsidR="005972E8" w:rsidRPr="006461F4" w:rsidRDefault="005972E8" w:rsidP="00DF11A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6461F4">
              <w:rPr>
                <w:b/>
                <w:sz w:val="22"/>
                <w:szCs w:val="22"/>
              </w:rPr>
              <w:lastRenderedPageBreak/>
              <w:t>Justering av protokoll</w:t>
            </w:r>
            <w:r w:rsidRPr="006461F4">
              <w:rPr>
                <w:b/>
                <w:sz w:val="22"/>
                <w:szCs w:val="22"/>
              </w:rPr>
              <w:br/>
            </w:r>
          </w:p>
          <w:p w14:paraId="13FC2A9E" w14:textId="6287DDAF" w:rsidR="005972E8" w:rsidRPr="006461F4" w:rsidRDefault="005972E8" w:rsidP="00DF11A0">
            <w:pPr>
              <w:widowControl/>
              <w:spacing w:after="200" w:line="280" w:lineRule="exact"/>
              <w:rPr>
                <w:bCs/>
                <w:sz w:val="22"/>
                <w:szCs w:val="22"/>
              </w:rPr>
            </w:pPr>
            <w:r w:rsidRPr="006461F4">
              <w:rPr>
                <w:bCs/>
                <w:sz w:val="22"/>
                <w:szCs w:val="22"/>
              </w:rPr>
              <w:t>Utskottet justerade protokoll 2022/23:2</w:t>
            </w:r>
            <w:r>
              <w:rPr>
                <w:bCs/>
                <w:sz w:val="22"/>
                <w:szCs w:val="22"/>
              </w:rPr>
              <w:t>8</w:t>
            </w:r>
            <w:r w:rsidRPr="006461F4">
              <w:rPr>
                <w:bCs/>
                <w:sz w:val="22"/>
                <w:szCs w:val="22"/>
              </w:rPr>
              <w:t>.</w:t>
            </w:r>
          </w:p>
          <w:p w14:paraId="4BFBB575" w14:textId="77777777" w:rsidR="005972E8" w:rsidRPr="006461F4" w:rsidRDefault="005972E8" w:rsidP="00DF11A0">
            <w:pPr>
              <w:tabs>
                <w:tab w:val="left" w:pos="1701"/>
              </w:tabs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6461F4">
              <w:rPr>
                <w:b/>
                <w:sz w:val="22"/>
                <w:szCs w:val="22"/>
              </w:rPr>
              <w:t>Digitaliserings- och postfrågor (TU12)</w:t>
            </w:r>
          </w:p>
          <w:p w14:paraId="126D1CFA" w14:textId="77777777" w:rsidR="005972E8" w:rsidRPr="006461F4" w:rsidRDefault="005972E8" w:rsidP="00DF11A0">
            <w:pPr>
              <w:tabs>
                <w:tab w:val="left" w:pos="1701"/>
              </w:tabs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14:paraId="7EFD63A1" w14:textId="6474560E" w:rsidR="005972E8" w:rsidRPr="006461F4" w:rsidRDefault="005972E8" w:rsidP="00DF11A0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461F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Utskottet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fortsatte</w:t>
            </w:r>
            <w:r w:rsidRPr="006461F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beredningen av motioner.</w:t>
            </w:r>
          </w:p>
          <w:p w14:paraId="59E41C43" w14:textId="77777777" w:rsidR="005972E8" w:rsidRPr="006461F4" w:rsidRDefault="005972E8" w:rsidP="00DF11A0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14:paraId="1F1D0B16" w14:textId="77777777" w:rsidR="005972E8" w:rsidRPr="006461F4" w:rsidRDefault="005972E8" w:rsidP="00DF11A0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461F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Ärendet bordlades.</w:t>
            </w:r>
          </w:p>
          <w:p w14:paraId="383F0F2E" w14:textId="77777777" w:rsidR="005972E8" w:rsidRPr="006461F4" w:rsidRDefault="005972E8" w:rsidP="00DF11A0">
            <w:pPr>
              <w:tabs>
                <w:tab w:val="left" w:pos="1701"/>
              </w:tabs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14:paraId="6426C47B" w14:textId="2A5A56EB" w:rsidR="005972E8" w:rsidRDefault="005972E8" w:rsidP="00DF11A0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972E8">
              <w:rPr>
                <w:b/>
                <w:sz w:val="22"/>
                <w:szCs w:val="22"/>
              </w:rPr>
              <w:t>Riksrevisionens rapport om Transportstyrelsens tillsyn (TU15)</w:t>
            </w:r>
            <w:r w:rsidRPr="005972E8">
              <w:rPr>
                <w:b/>
                <w:sz w:val="22"/>
                <w:szCs w:val="22"/>
              </w:rPr>
              <w:br/>
            </w:r>
            <w:r w:rsidRPr="005972E8">
              <w:rPr>
                <w:bCs/>
                <w:sz w:val="22"/>
                <w:szCs w:val="22"/>
              </w:rPr>
              <w:br/>
            </w:r>
            <w:r w:rsidRPr="006461F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Utskottet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fortsatte</w:t>
            </w:r>
            <w:r w:rsidRPr="006461F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beredningen av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s</w:t>
            </w:r>
            <w:r w:rsidRPr="005972E8">
              <w:rPr>
                <w:sz w:val="22"/>
                <w:szCs w:val="22"/>
              </w:rPr>
              <w:t xml:space="preserve">krivelse 2022/23:68 </w:t>
            </w:r>
            <w:r>
              <w:rPr>
                <w:sz w:val="22"/>
                <w:szCs w:val="22"/>
              </w:rPr>
              <w:t>och</w:t>
            </w:r>
            <w:r w:rsidRPr="005972E8">
              <w:rPr>
                <w:sz w:val="22"/>
                <w:szCs w:val="22"/>
              </w:rPr>
              <w:t xml:space="preserve"> motion</w:t>
            </w:r>
            <w:r>
              <w:rPr>
                <w:sz w:val="22"/>
                <w:szCs w:val="22"/>
              </w:rPr>
              <w:t>.</w:t>
            </w:r>
          </w:p>
          <w:p w14:paraId="66C53DE6" w14:textId="37E49A2A" w:rsidR="005972E8" w:rsidRDefault="005972E8" w:rsidP="00DF11A0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57FB0F87" w14:textId="2CFE6ACB" w:rsidR="005972E8" w:rsidRDefault="005972E8" w:rsidP="00DF11A0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Ärendet bordlades.</w:t>
            </w:r>
          </w:p>
          <w:p w14:paraId="3753A8B7" w14:textId="77777777" w:rsidR="005972E8" w:rsidRPr="005972E8" w:rsidRDefault="005972E8" w:rsidP="00DF11A0">
            <w:pPr>
              <w:tabs>
                <w:tab w:val="left" w:pos="1701"/>
              </w:tabs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14:paraId="28902E17" w14:textId="77777777" w:rsidR="00A80F92" w:rsidRDefault="00A80F92" w:rsidP="005972E8">
            <w:pPr>
              <w:widowControl/>
              <w:spacing w:after="200" w:line="2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Medgivande att närvara</w:t>
            </w:r>
          </w:p>
          <w:p w14:paraId="3DB9098B" w14:textId="4F16885E" w:rsidR="00A80F92" w:rsidRDefault="00414774" w:rsidP="005972E8">
            <w:pPr>
              <w:widowControl/>
              <w:spacing w:after="200" w:line="280" w:lineRule="exact"/>
              <w:rPr>
                <w:b/>
                <w:sz w:val="22"/>
                <w:szCs w:val="22"/>
              </w:rPr>
            </w:pPr>
            <w:r w:rsidRPr="00414774">
              <w:rPr>
                <w:sz w:val="22"/>
                <w:szCs w:val="22"/>
              </w:rPr>
              <w:t xml:space="preserve">Utskottet medgav att </w:t>
            </w:r>
            <w:r w:rsidR="003A5286">
              <w:rPr>
                <w:sz w:val="22"/>
                <w:szCs w:val="22"/>
              </w:rPr>
              <w:t xml:space="preserve">en </w:t>
            </w:r>
            <w:r w:rsidRPr="00414774">
              <w:rPr>
                <w:sz w:val="22"/>
                <w:szCs w:val="22"/>
              </w:rPr>
              <w:t>tjänstem</w:t>
            </w:r>
            <w:r w:rsidR="003A5286">
              <w:rPr>
                <w:sz w:val="22"/>
                <w:szCs w:val="22"/>
              </w:rPr>
              <w:t>a</w:t>
            </w:r>
            <w:r w:rsidRPr="00414774">
              <w:rPr>
                <w:sz w:val="22"/>
                <w:szCs w:val="22"/>
              </w:rPr>
              <w:t>n från Moderaternas kansli närvarade under sammanträdet vid punkt 5 på föredragningslistan.</w:t>
            </w:r>
          </w:p>
          <w:p w14:paraId="64BCC50C" w14:textId="60E1B648" w:rsidR="005972E8" w:rsidRPr="005972E8" w:rsidRDefault="005972E8" w:rsidP="005972E8">
            <w:pPr>
              <w:widowControl/>
              <w:spacing w:after="200" w:line="280" w:lineRule="exact"/>
              <w:rPr>
                <w:b/>
                <w:sz w:val="22"/>
                <w:szCs w:val="22"/>
              </w:rPr>
            </w:pPr>
            <w:r w:rsidRPr="005972E8">
              <w:rPr>
                <w:b/>
                <w:sz w:val="22"/>
                <w:szCs w:val="22"/>
              </w:rPr>
              <w:t>Information från Trafikverket</w:t>
            </w:r>
            <w:r w:rsidR="00E84AA7">
              <w:rPr>
                <w:b/>
                <w:sz w:val="22"/>
                <w:szCs w:val="22"/>
              </w:rPr>
              <w:br/>
            </w:r>
            <w:r w:rsidRPr="005972E8">
              <w:rPr>
                <w:b/>
                <w:sz w:val="22"/>
                <w:szCs w:val="22"/>
              </w:rPr>
              <w:br/>
            </w:r>
            <w:r w:rsidRPr="005972E8">
              <w:rPr>
                <w:sz w:val="22"/>
                <w:szCs w:val="22"/>
              </w:rPr>
              <w:t>Generaldirektör Roberto Maiorana m.fl. från Trafikverket informera</w:t>
            </w:r>
            <w:r>
              <w:rPr>
                <w:sz w:val="22"/>
                <w:szCs w:val="22"/>
              </w:rPr>
              <w:t xml:space="preserve">de och svarade på frågor, </w:t>
            </w:r>
            <w:r w:rsidRPr="005972E8">
              <w:rPr>
                <w:sz w:val="22"/>
                <w:szCs w:val="22"/>
              </w:rPr>
              <w:t xml:space="preserve">dels i frågan om de fortsatta svårigheter som finns när det gäller </w:t>
            </w:r>
            <w:r w:rsidR="000152FE">
              <w:rPr>
                <w:sz w:val="22"/>
                <w:szCs w:val="22"/>
              </w:rPr>
              <w:t>tågplaneringssystemet</w:t>
            </w:r>
            <w:r w:rsidRPr="005972E8">
              <w:rPr>
                <w:sz w:val="22"/>
                <w:szCs w:val="22"/>
              </w:rPr>
              <w:t xml:space="preserve">, dels </w:t>
            </w:r>
            <w:proofErr w:type="spellStart"/>
            <w:r w:rsidRPr="005972E8">
              <w:rPr>
                <w:sz w:val="22"/>
                <w:szCs w:val="22"/>
              </w:rPr>
              <w:t>m.a.a</w:t>
            </w:r>
            <w:proofErr w:type="spellEnd"/>
            <w:r w:rsidRPr="005972E8">
              <w:rPr>
                <w:sz w:val="22"/>
                <w:szCs w:val="22"/>
              </w:rPr>
              <w:t xml:space="preserve">. beslutet om att pausa arbetet med </w:t>
            </w:r>
            <w:proofErr w:type="spellStart"/>
            <w:r w:rsidRPr="005972E8">
              <w:rPr>
                <w:sz w:val="22"/>
                <w:szCs w:val="22"/>
              </w:rPr>
              <w:t>Mälarbanan</w:t>
            </w:r>
            <w:proofErr w:type="spellEnd"/>
            <w:r w:rsidRPr="005972E8">
              <w:rPr>
                <w:sz w:val="22"/>
                <w:szCs w:val="22"/>
              </w:rPr>
              <w:t>, dels om de ökande kostnaderna för byggandet av Västlänken, dels om underhållsarbetet på sträckan Göteborg–Alingsås, dels om upphandlingen av Gotlandstrafiken</w:t>
            </w:r>
            <w:r>
              <w:rPr>
                <w:sz w:val="22"/>
                <w:szCs w:val="22"/>
              </w:rPr>
              <w:t>.</w:t>
            </w:r>
          </w:p>
          <w:p w14:paraId="2793906A" w14:textId="32274FED" w:rsidR="005972E8" w:rsidRDefault="005972E8" w:rsidP="00DF11A0">
            <w:pPr>
              <w:tabs>
                <w:tab w:val="left" w:pos="1701"/>
              </w:tabs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Inkomna skrivelser</w:t>
            </w:r>
          </w:p>
          <w:p w14:paraId="2932100A" w14:textId="009E1A6A" w:rsidR="004A33BE" w:rsidRDefault="004A33BE" w:rsidP="00DF11A0">
            <w:pPr>
              <w:tabs>
                <w:tab w:val="left" w:pos="1701"/>
              </w:tabs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14:paraId="4C68129F" w14:textId="3E91C70D" w:rsidR="004A33BE" w:rsidRPr="00451D8B" w:rsidRDefault="004A33BE" w:rsidP="00DF11A0">
            <w:pPr>
              <w:tabs>
                <w:tab w:val="left" w:pos="1701"/>
              </w:tabs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451D8B">
              <w:rPr>
                <w:sz w:val="22"/>
                <w:szCs w:val="22"/>
              </w:rPr>
              <w:t xml:space="preserve">Inkomna skrivelser anmäldes (dnr </w:t>
            </w:r>
            <w:proofErr w:type="gramStart"/>
            <w:r w:rsidR="009128A8" w:rsidRPr="00451D8B">
              <w:rPr>
                <w:sz w:val="22"/>
                <w:szCs w:val="22"/>
              </w:rPr>
              <w:t>2251</w:t>
            </w:r>
            <w:r w:rsidRPr="00451D8B">
              <w:rPr>
                <w:sz w:val="22"/>
                <w:szCs w:val="22"/>
              </w:rPr>
              <w:t>-2022</w:t>
            </w:r>
            <w:proofErr w:type="gramEnd"/>
            <w:r w:rsidRPr="00451D8B">
              <w:rPr>
                <w:sz w:val="22"/>
                <w:szCs w:val="22"/>
              </w:rPr>
              <w:t xml:space="preserve">/23 och </w:t>
            </w:r>
            <w:r w:rsidR="009128A8" w:rsidRPr="00451D8B">
              <w:rPr>
                <w:sz w:val="22"/>
                <w:szCs w:val="22"/>
              </w:rPr>
              <w:t>2281</w:t>
            </w:r>
            <w:r w:rsidRPr="00451D8B">
              <w:rPr>
                <w:sz w:val="22"/>
                <w:szCs w:val="22"/>
              </w:rPr>
              <w:t>-2022/23)</w:t>
            </w:r>
            <w:r w:rsidR="009128A8" w:rsidRPr="00451D8B">
              <w:rPr>
                <w:sz w:val="22"/>
                <w:szCs w:val="22"/>
              </w:rPr>
              <w:t>.</w:t>
            </w:r>
          </w:p>
          <w:p w14:paraId="1CA86F27" w14:textId="77777777" w:rsidR="005972E8" w:rsidRPr="006461F4" w:rsidRDefault="005972E8" w:rsidP="00DF11A0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04BCF580" w14:textId="77777777" w:rsidR="005972E8" w:rsidRPr="006461F4" w:rsidRDefault="005972E8" w:rsidP="00DF11A0">
            <w:pPr>
              <w:tabs>
                <w:tab w:val="left" w:pos="1701"/>
              </w:tabs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6461F4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 xml:space="preserve">Övriga frågor </w:t>
            </w:r>
          </w:p>
          <w:p w14:paraId="6022EA2B" w14:textId="798E0FFE" w:rsidR="005972E8" w:rsidRDefault="005972E8" w:rsidP="00DF11A0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461F4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br/>
            </w:r>
            <w:r w:rsidRPr="006461F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Anmäldes till protokollet att ledamöter från utskottet deltog </w:t>
            </w:r>
            <w:r>
              <w:rPr>
                <w:sz w:val="22"/>
                <w:szCs w:val="22"/>
              </w:rPr>
              <w:t>vid det interparlamentariska</w:t>
            </w:r>
            <w:r w:rsidRPr="006461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utskottsmötet i </w:t>
            </w:r>
            <w:r w:rsidRPr="006461F4">
              <w:rPr>
                <w:sz w:val="22"/>
                <w:szCs w:val="22"/>
              </w:rPr>
              <w:t>Europaparlamentets TRAN-utskott den 25 maj 2023</w:t>
            </w:r>
            <w:r w:rsidR="009128A8">
              <w:rPr>
                <w:sz w:val="22"/>
                <w:szCs w:val="22"/>
              </w:rPr>
              <w:t>.</w:t>
            </w:r>
          </w:p>
          <w:p w14:paraId="6EB2F638" w14:textId="77777777" w:rsidR="005972E8" w:rsidRPr="006461F4" w:rsidRDefault="005972E8" w:rsidP="00DF11A0">
            <w:pPr>
              <w:tabs>
                <w:tab w:val="left" w:pos="1701"/>
              </w:tabs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6461F4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lastRenderedPageBreak/>
              <w:t xml:space="preserve">Nästa sammanträde </w:t>
            </w:r>
          </w:p>
          <w:p w14:paraId="629CC578" w14:textId="77777777" w:rsidR="005972E8" w:rsidRPr="006461F4" w:rsidRDefault="005972E8" w:rsidP="00DF11A0">
            <w:pPr>
              <w:tabs>
                <w:tab w:val="left" w:pos="1701"/>
              </w:tabs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14:paraId="33506D07" w14:textId="664F2440" w:rsidR="005972E8" w:rsidRPr="006461F4" w:rsidRDefault="005972E8" w:rsidP="00DF11A0">
            <w:pPr>
              <w:widowControl/>
              <w:spacing w:after="200" w:line="280" w:lineRule="exact"/>
              <w:rPr>
                <w:sz w:val="22"/>
                <w:szCs w:val="22"/>
              </w:rPr>
            </w:pPr>
            <w:r w:rsidRPr="006461F4">
              <w:rPr>
                <w:sz w:val="22"/>
                <w:szCs w:val="22"/>
              </w:rPr>
              <w:t xml:space="preserve">Utskottet beslutade att nästa sammanträde ska äga rum torsdagen den </w:t>
            </w:r>
            <w:r>
              <w:rPr>
                <w:sz w:val="22"/>
                <w:szCs w:val="22"/>
              </w:rPr>
              <w:t>1</w:t>
            </w:r>
            <w:r w:rsidRPr="006461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juni </w:t>
            </w:r>
            <w:r w:rsidRPr="006461F4">
              <w:rPr>
                <w:sz w:val="22"/>
                <w:szCs w:val="22"/>
              </w:rPr>
              <w:t xml:space="preserve">2023 kl. </w:t>
            </w:r>
            <w:r>
              <w:rPr>
                <w:sz w:val="22"/>
                <w:szCs w:val="22"/>
              </w:rPr>
              <w:t>09</w:t>
            </w:r>
            <w:r w:rsidRPr="006461F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461F4">
              <w:rPr>
                <w:sz w:val="22"/>
                <w:szCs w:val="22"/>
              </w:rPr>
              <w:t>0</w:t>
            </w:r>
            <w:r w:rsidR="00147099">
              <w:rPr>
                <w:sz w:val="22"/>
                <w:szCs w:val="22"/>
              </w:rPr>
              <w:t>.</w:t>
            </w:r>
          </w:p>
          <w:p w14:paraId="2F73769E" w14:textId="77777777" w:rsidR="005972E8" w:rsidRPr="006461F4" w:rsidRDefault="005972E8" w:rsidP="00DF11A0">
            <w:pPr>
              <w:widowControl/>
              <w:spacing w:after="200" w:line="280" w:lineRule="exact"/>
              <w:rPr>
                <w:sz w:val="22"/>
                <w:szCs w:val="22"/>
              </w:rPr>
            </w:pPr>
          </w:p>
          <w:p w14:paraId="7B9A5367" w14:textId="77777777" w:rsidR="005972E8" w:rsidRPr="006461F4" w:rsidRDefault="005972E8" w:rsidP="00DF11A0">
            <w:pPr>
              <w:widowControl/>
              <w:spacing w:after="200" w:line="280" w:lineRule="exact"/>
              <w:rPr>
                <w:sz w:val="22"/>
                <w:szCs w:val="22"/>
              </w:rPr>
            </w:pPr>
          </w:p>
          <w:p w14:paraId="6A7E859C" w14:textId="77777777" w:rsidR="005972E8" w:rsidRPr="006461F4" w:rsidRDefault="005972E8" w:rsidP="00DF11A0">
            <w:pPr>
              <w:widowControl/>
              <w:spacing w:after="200" w:line="280" w:lineRule="exact"/>
              <w:rPr>
                <w:sz w:val="22"/>
                <w:szCs w:val="22"/>
              </w:rPr>
            </w:pPr>
            <w:r w:rsidRPr="006461F4">
              <w:rPr>
                <w:sz w:val="22"/>
                <w:szCs w:val="22"/>
              </w:rPr>
              <w:t xml:space="preserve">Vid protokollet </w:t>
            </w:r>
          </w:p>
          <w:p w14:paraId="12D8A0CB" w14:textId="77777777" w:rsidR="005972E8" w:rsidRPr="006461F4" w:rsidRDefault="005972E8" w:rsidP="00DF11A0">
            <w:pPr>
              <w:widowControl/>
              <w:spacing w:after="200" w:line="280" w:lineRule="exact"/>
              <w:rPr>
                <w:sz w:val="22"/>
                <w:szCs w:val="22"/>
              </w:rPr>
            </w:pPr>
          </w:p>
          <w:p w14:paraId="1B9D4D89" w14:textId="619A932E" w:rsidR="005972E8" w:rsidRPr="006461F4" w:rsidRDefault="005972E8" w:rsidP="00DF11A0">
            <w:pPr>
              <w:widowControl/>
              <w:spacing w:after="200" w:line="280" w:lineRule="exact"/>
              <w:rPr>
                <w:sz w:val="22"/>
                <w:szCs w:val="22"/>
              </w:rPr>
            </w:pPr>
          </w:p>
          <w:p w14:paraId="7CB446AD" w14:textId="310E268D" w:rsidR="005972E8" w:rsidRPr="006461F4" w:rsidRDefault="005972E8" w:rsidP="00DF11A0">
            <w:pPr>
              <w:pStyle w:val="Oformateradtext"/>
              <w:rPr>
                <w:rFonts w:ascii="Times New Roman" w:hAnsi="Times New Roman" w:cs="Times New Roman"/>
                <w:snapToGrid w:val="0"/>
                <w:szCs w:val="22"/>
              </w:rPr>
            </w:pPr>
            <w:r w:rsidRPr="006461F4">
              <w:rPr>
                <w:rFonts w:ascii="Times New Roman" w:hAnsi="Times New Roman" w:cs="Times New Roman"/>
                <w:snapToGrid w:val="0"/>
                <w:szCs w:val="22"/>
              </w:rPr>
              <w:t xml:space="preserve">Justeras den 1 </w:t>
            </w:r>
            <w:r>
              <w:rPr>
                <w:rFonts w:ascii="Times New Roman" w:hAnsi="Times New Roman" w:cs="Times New Roman"/>
                <w:snapToGrid w:val="0"/>
                <w:szCs w:val="22"/>
              </w:rPr>
              <w:t>juni</w:t>
            </w:r>
            <w:r w:rsidRPr="006461F4">
              <w:rPr>
                <w:rFonts w:ascii="Times New Roman" w:hAnsi="Times New Roman" w:cs="Times New Roman"/>
                <w:snapToGrid w:val="0"/>
                <w:szCs w:val="22"/>
              </w:rPr>
              <w:t xml:space="preserve"> 2023.</w:t>
            </w:r>
          </w:p>
          <w:p w14:paraId="2B0846BF" w14:textId="77777777" w:rsidR="005972E8" w:rsidRPr="006461F4" w:rsidRDefault="005972E8" w:rsidP="00DF11A0">
            <w:pPr>
              <w:pStyle w:val="Oformateradtext"/>
              <w:rPr>
                <w:rFonts w:ascii="Times New Roman" w:hAnsi="Times New Roman" w:cs="Times New Roman"/>
                <w:snapToGrid w:val="0"/>
                <w:szCs w:val="22"/>
              </w:rPr>
            </w:pPr>
          </w:p>
          <w:p w14:paraId="778ED670" w14:textId="77777777" w:rsidR="005972E8" w:rsidRPr="006461F4" w:rsidRDefault="005972E8" w:rsidP="00DF11A0">
            <w:pPr>
              <w:pStyle w:val="Oformateradtext"/>
              <w:rPr>
                <w:rFonts w:ascii="Times New Roman" w:hAnsi="Times New Roman" w:cs="Times New Roman"/>
                <w:snapToGrid w:val="0"/>
                <w:szCs w:val="22"/>
              </w:rPr>
            </w:pPr>
          </w:p>
          <w:p w14:paraId="3DC58AB6" w14:textId="77777777" w:rsidR="005972E8" w:rsidRPr="006461F4" w:rsidRDefault="005972E8" w:rsidP="00DF11A0">
            <w:pPr>
              <w:pStyle w:val="Oformateradtext"/>
              <w:rPr>
                <w:rFonts w:ascii="Times New Roman" w:hAnsi="Times New Roman" w:cs="Times New Roman"/>
                <w:snapToGrid w:val="0"/>
                <w:szCs w:val="22"/>
              </w:rPr>
            </w:pPr>
          </w:p>
          <w:p w14:paraId="5E67440D" w14:textId="77777777" w:rsidR="005972E8" w:rsidRPr="006461F4" w:rsidRDefault="005972E8" w:rsidP="00DF11A0">
            <w:pPr>
              <w:pStyle w:val="Oformateradtext"/>
              <w:rPr>
                <w:rFonts w:ascii="Times New Roman" w:hAnsi="Times New Roman" w:cs="Times New Roman"/>
                <w:snapToGrid w:val="0"/>
                <w:szCs w:val="22"/>
              </w:rPr>
            </w:pPr>
          </w:p>
          <w:p w14:paraId="3AAAA20E" w14:textId="77777777" w:rsidR="005972E8" w:rsidRPr="006461F4" w:rsidRDefault="005972E8" w:rsidP="00DF11A0">
            <w:pPr>
              <w:pStyle w:val="Oformateradtext"/>
              <w:rPr>
                <w:rFonts w:ascii="Times New Roman" w:hAnsi="Times New Roman" w:cs="Times New Roman"/>
                <w:b/>
                <w:bCs/>
                <w:snapToGrid w:val="0"/>
                <w:szCs w:val="22"/>
              </w:rPr>
            </w:pPr>
            <w:r w:rsidRPr="006461F4">
              <w:rPr>
                <w:rFonts w:ascii="Times New Roman" w:hAnsi="Times New Roman" w:cs="Times New Roman"/>
                <w:snapToGrid w:val="0"/>
                <w:szCs w:val="22"/>
              </w:rPr>
              <w:t>Ulrika Heie</w:t>
            </w:r>
          </w:p>
        </w:tc>
      </w:tr>
      <w:tr w:rsidR="005972E8" w:rsidRPr="00197B57" w14:paraId="5C045E9D" w14:textId="77777777" w:rsidTr="00DF11A0">
        <w:tc>
          <w:tcPr>
            <w:tcW w:w="567" w:type="dxa"/>
          </w:tcPr>
          <w:p w14:paraId="0F00B311" w14:textId="77777777" w:rsidR="005972E8" w:rsidRPr="00197B57" w:rsidRDefault="005972E8" w:rsidP="00DF11A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28E2490D" w14:textId="77777777" w:rsidR="005972E8" w:rsidRPr="00197B57" w:rsidRDefault="005972E8" w:rsidP="00DF11A0">
            <w:pPr>
              <w:pStyle w:val="Oformateradtext"/>
              <w:rPr>
                <w:b/>
                <w:snapToGrid w:val="0"/>
                <w:szCs w:val="22"/>
              </w:rPr>
            </w:pPr>
          </w:p>
          <w:p w14:paraId="0C194234" w14:textId="77777777" w:rsidR="005972E8" w:rsidRPr="00197B57" w:rsidRDefault="005972E8" w:rsidP="00DF11A0">
            <w:pPr>
              <w:pStyle w:val="Oformateradtext"/>
              <w:rPr>
                <w:b/>
                <w:snapToGrid w:val="0"/>
                <w:szCs w:val="22"/>
              </w:rPr>
            </w:pPr>
          </w:p>
          <w:p w14:paraId="400D8D7F" w14:textId="77777777" w:rsidR="005972E8" w:rsidRPr="00197B57" w:rsidRDefault="005972E8" w:rsidP="00DF11A0">
            <w:pPr>
              <w:pStyle w:val="Oformateradtext"/>
              <w:rPr>
                <w:b/>
                <w:snapToGrid w:val="0"/>
                <w:szCs w:val="22"/>
              </w:rPr>
            </w:pPr>
          </w:p>
          <w:p w14:paraId="62FA1B59" w14:textId="77777777" w:rsidR="005972E8" w:rsidRPr="00197B57" w:rsidRDefault="005972E8" w:rsidP="00DF11A0">
            <w:pPr>
              <w:pStyle w:val="Oformateradtext"/>
              <w:rPr>
                <w:b/>
                <w:snapToGrid w:val="0"/>
                <w:szCs w:val="22"/>
              </w:rPr>
            </w:pPr>
          </w:p>
          <w:p w14:paraId="2FF819D9" w14:textId="77777777" w:rsidR="005972E8" w:rsidRPr="00197B57" w:rsidRDefault="005972E8" w:rsidP="00DF11A0">
            <w:pPr>
              <w:pStyle w:val="Oformateradtext"/>
              <w:rPr>
                <w:b/>
                <w:snapToGrid w:val="0"/>
                <w:szCs w:val="22"/>
              </w:rPr>
            </w:pPr>
          </w:p>
        </w:tc>
      </w:tr>
      <w:tr w:rsidR="005972E8" w:rsidRPr="00197B57" w14:paraId="64A1D4FB" w14:textId="77777777" w:rsidTr="00DF11A0">
        <w:tc>
          <w:tcPr>
            <w:tcW w:w="567" w:type="dxa"/>
          </w:tcPr>
          <w:p w14:paraId="2EAEA380" w14:textId="77777777" w:rsidR="005972E8" w:rsidRPr="00197B57" w:rsidRDefault="005972E8" w:rsidP="00DF11A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7CC31FA4" w14:textId="77777777" w:rsidR="005972E8" w:rsidRPr="00197B57" w:rsidRDefault="005972E8" w:rsidP="00DF11A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</w:tbl>
    <w:p w14:paraId="2F748B82" w14:textId="77777777" w:rsidR="005972E8" w:rsidRPr="00197B57" w:rsidRDefault="005972E8" w:rsidP="005972E8">
      <w:pPr>
        <w:rPr>
          <w:sz w:val="22"/>
          <w:szCs w:val="22"/>
        </w:rPr>
      </w:pPr>
    </w:p>
    <w:tbl>
      <w:tblPr>
        <w:tblW w:w="8496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1597"/>
        <w:gridCol w:w="355"/>
        <w:gridCol w:w="356"/>
        <w:gridCol w:w="314"/>
        <w:gridCol w:w="398"/>
        <w:gridCol w:w="356"/>
        <w:gridCol w:w="356"/>
        <w:gridCol w:w="449"/>
        <w:gridCol w:w="263"/>
        <w:gridCol w:w="356"/>
        <w:gridCol w:w="356"/>
        <w:gridCol w:w="359"/>
        <w:gridCol w:w="359"/>
        <w:gridCol w:w="356"/>
        <w:gridCol w:w="430"/>
      </w:tblGrid>
      <w:tr w:rsidR="005972E8" w:rsidRPr="00197B57" w14:paraId="327FC0FA" w14:textId="77777777" w:rsidTr="00DF11A0">
        <w:trPr>
          <w:cantSplit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8CA6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b/>
                <w:sz w:val="22"/>
                <w:szCs w:val="22"/>
              </w:rPr>
            </w:pPr>
            <w:r w:rsidRPr="00197B57">
              <w:rPr>
                <w:b/>
                <w:sz w:val="22"/>
                <w:szCs w:val="22"/>
              </w:rPr>
              <w:t>TRAFIKUTSKOTTET</w:t>
            </w:r>
          </w:p>
        </w:tc>
        <w:tc>
          <w:tcPr>
            <w:tcW w:w="2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9928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b/>
                <w:sz w:val="22"/>
                <w:szCs w:val="22"/>
              </w:rPr>
            </w:pPr>
            <w:r w:rsidRPr="00197B57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2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73F5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197B57">
              <w:rPr>
                <w:b/>
                <w:sz w:val="22"/>
                <w:szCs w:val="22"/>
              </w:rPr>
              <w:t>Bilaga 1 till protokoll</w:t>
            </w:r>
            <w:r w:rsidRPr="00197B57">
              <w:rPr>
                <w:sz w:val="22"/>
                <w:szCs w:val="22"/>
              </w:rPr>
              <w:t xml:space="preserve"> </w:t>
            </w:r>
          </w:p>
          <w:p w14:paraId="61E53DC6" w14:textId="6F5856DD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197B57">
              <w:rPr>
                <w:b/>
                <w:sz w:val="22"/>
                <w:szCs w:val="22"/>
              </w:rPr>
              <w:t>2022/23:2</w:t>
            </w:r>
            <w:r>
              <w:rPr>
                <w:b/>
                <w:sz w:val="22"/>
                <w:szCs w:val="22"/>
              </w:rPr>
              <w:t>9</w:t>
            </w:r>
          </w:p>
        </w:tc>
      </w:tr>
      <w:tr w:rsidR="005972E8" w:rsidRPr="00197B57" w14:paraId="305A4914" w14:textId="77777777" w:rsidTr="00DF11A0">
        <w:trPr>
          <w:cantSplit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B0DC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DB9FB" w14:textId="6A882470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§ 1 -</w:t>
            </w:r>
            <w:r>
              <w:rPr>
                <w:sz w:val="22"/>
                <w:szCs w:val="22"/>
              </w:rPr>
              <w:t xml:space="preserve"> </w:t>
            </w:r>
            <w:r w:rsidR="00445464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4AEB7" w14:textId="1AE7AD11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 xml:space="preserve">§ </w:t>
            </w:r>
            <w:r w:rsidR="00445464">
              <w:rPr>
                <w:sz w:val="22"/>
                <w:szCs w:val="22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AF32" w14:textId="1F183219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 xml:space="preserve">§ </w:t>
            </w:r>
            <w:proofErr w:type="gramStart"/>
            <w:r w:rsidR="002E7B7A">
              <w:rPr>
                <w:sz w:val="22"/>
                <w:szCs w:val="22"/>
              </w:rPr>
              <w:t>6</w:t>
            </w:r>
            <w:r w:rsidR="004813E8">
              <w:rPr>
                <w:sz w:val="22"/>
                <w:szCs w:val="22"/>
              </w:rPr>
              <w:t>-8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0EFC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4EC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46A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A7A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</w:tr>
      <w:tr w:rsidR="005972E8" w:rsidRPr="00197B57" w14:paraId="1E4672A3" w14:textId="77777777" w:rsidTr="00DF11A0">
        <w:trPr>
          <w:trHeight w:val="467"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244B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197B57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8F5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262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F56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2CDA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4EB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B48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A3DB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6DF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F8AB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8A7D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4FB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5E2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417C4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4BB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</w:tr>
      <w:tr w:rsidR="005972E8" w:rsidRPr="00197B57" w14:paraId="491A311E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8693" w14:textId="77777777" w:rsidR="005972E8" w:rsidRPr="00197B57" w:rsidRDefault="005972E8" w:rsidP="00DF11A0">
            <w:pPr>
              <w:rPr>
                <w:i/>
                <w:iCs/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</w:rPr>
              <w:t xml:space="preserve">Ulrika Heie (C) </w:t>
            </w:r>
            <w:r w:rsidRPr="00197B57">
              <w:rPr>
                <w:i/>
                <w:iCs/>
                <w:sz w:val="22"/>
                <w:szCs w:val="22"/>
              </w:rPr>
              <w:t>Ordförande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6116" w14:textId="44E7271D" w:rsidR="005972E8" w:rsidRPr="00197B57" w:rsidRDefault="00445464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5ED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FFDE8" w14:textId="72D45761" w:rsidR="005972E8" w:rsidRPr="00197B57" w:rsidRDefault="00445464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C7AE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3F703" w14:textId="5FDDD061" w:rsidR="005972E8" w:rsidRPr="00197B57" w:rsidRDefault="002E7B7A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1B0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2062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F6D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36F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A111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B97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E95E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D8855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778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972E8" w:rsidRPr="00197B57" w14:paraId="61B46570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1E06" w14:textId="77777777" w:rsidR="005972E8" w:rsidRPr="00197B57" w:rsidRDefault="005972E8" w:rsidP="00DF11A0">
            <w:pPr>
              <w:rPr>
                <w:i/>
                <w:iCs/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 xml:space="preserve">Thomas Morell (SD) </w:t>
            </w:r>
            <w:r w:rsidRPr="00197B57">
              <w:rPr>
                <w:i/>
                <w:iCs/>
                <w:sz w:val="22"/>
                <w:szCs w:val="22"/>
                <w:lang w:val="en-US"/>
              </w:rPr>
              <w:t xml:space="preserve">vice </w:t>
            </w:r>
            <w:proofErr w:type="spellStart"/>
            <w:r w:rsidRPr="00197B57">
              <w:rPr>
                <w:i/>
                <w:iCs/>
                <w:sz w:val="22"/>
                <w:szCs w:val="22"/>
                <w:lang w:val="en-US"/>
              </w:rPr>
              <w:t>ordf</w:t>
            </w:r>
            <w:proofErr w:type="spellEnd"/>
            <w:r w:rsidRPr="00197B57">
              <w:rPr>
                <w:i/>
                <w:iCs/>
                <w:sz w:val="22"/>
                <w:szCs w:val="22"/>
                <w:lang w:val="en-US"/>
              </w:rPr>
              <w:t>.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82A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01C8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35B67" w14:textId="572907E4" w:rsidR="005972E8" w:rsidRPr="00197B57" w:rsidRDefault="00445464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681F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5C59D" w14:textId="62EE1B25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F7D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E5B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ED0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054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B13F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B3C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03C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73E5D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5EE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972E8" w:rsidRPr="00197B57" w14:paraId="68E92571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747E" w14:textId="77777777" w:rsidR="005972E8" w:rsidRPr="00197B57" w:rsidRDefault="005972E8" w:rsidP="00DF11A0">
            <w:pPr>
              <w:rPr>
                <w:color w:val="000000"/>
                <w:sz w:val="22"/>
                <w:szCs w:val="22"/>
                <w:lang w:val="en-US"/>
              </w:rPr>
            </w:pPr>
            <w:r w:rsidRPr="00197B57">
              <w:rPr>
                <w:color w:val="000000"/>
                <w:sz w:val="22"/>
                <w:szCs w:val="22"/>
                <w:lang w:val="en-US"/>
              </w:rPr>
              <w:t>Gunilla Svantorp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FAD0" w14:textId="7EC53A56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3CCC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32E74" w14:textId="0EE6C3DD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FB4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6BE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D044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950A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3B5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561E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903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BAD5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3CF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CF54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0EF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5972E8" w:rsidRPr="00197B57" w14:paraId="012936FF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3D7C" w14:textId="77777777" w:rsidR="005972E8" w:rsidRPr="00197B57" w:rsidRDefault="005972E8" w:rsidP="00DF11A0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>Maria Stockhaus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AB4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D2FA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986DD" w14:textId="5C20A625" w:rsidR="005972E8" w:rsidRPr="00197B57" w:rsidRDefault="00445464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8F6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F27C" w14:textId="412D013C" w:rsidR="005972E8" w:rsidRPr="00197B57" w:rsidRDefault="002E7B7A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472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98CC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E60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70FF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CD29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025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41C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566E4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751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972E8" w:rsidRPr="00197B57" w14:paraId="56F2CA81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F923B" w14:textId="77777777" w:rsidR="005972E8" w:rsidRPr="00197B57" w:rsidRDefault="005972E8" w:rsidP="00DF11A0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>Mattias Ottosson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A0C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8B76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13AF" w14:textId="6B92BDFE" w:rsidR="005972E8" w:rsidRPr="00197B57" w:rsidRDefault="00445464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02A7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1347" w14:textId="76952353" w:rsidR="005972E8" w:rsidRPr="00197B57" w:rsidRDefault="002E7B7A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5900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C1C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688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2FBF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8600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188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29B4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2D077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D52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972E8" w:rsidRPr="00197B57" w14:paraId="23A55565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A8AE" w14:textId="77777777" w:rsidR="005972E8" w:rsidRPr="00197B57" w:rsidRDefault="005972E8" w:rsidP="00DF11A0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Jimmy Ståhl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6F1A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26B3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F013" w14:textId="5B14CC97" w:rsidR="005972E8" w:rsidRPr="00197B57" w:rsidRDefault="00445464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1F3A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E078B" w14:textId="527920C3" w:rsidR="005972E8" w:rsidRPr="00197B57" w:rsidRDefault="002E7B7A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353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A510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F6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A4F2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729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BD1C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B392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8C44B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04B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972E8" w:rsidRPr="00197B57" w14:paraId="4A7BC5E4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BBAA" w14:textId="77777777" w:rsidR="005972E8" w:rsidRPr="00197B57" w:rsidRDefault="005972E8" w:rsidP="00DF11A0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>Åsa Karlsson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3689" w14:textId="01DC62C1" w:rsidR="005972E8" w:rsidRPr="00197B57" w:rsidRDefault="00E419C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5EE1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339C" w14:textId="5E6C9ED8" w:rsidR="005972E8" w:rsidRPr="00197B57" w:rsidRDefault="00445464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9FF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CA33" w14:textId="0BEAAB31" w:rsidR="005972E8" w:rsidRPr="00197B57" w:rsidRDefault="002E7B7A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E4B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005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C1A5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B393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E18D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BDC9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DA6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48C4A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3FF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972E8" w:rsidRPr="00197B57" w14:paraId="2EE6A074" w14:textId="77777777" w:rsidTr="00DF11A0">
        <w:trPr>
          <w:trHeight w:val="276"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8988" w14:textId="77777777" w:rsidR="005972E8" w:rsidRPr="00197B57" w:rsidRDefault="005972E8" w:rsidP="00DF11A0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Sten Bergheden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FE7B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4CD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2FF18" w14:textId="0816A8F4" w:rsidR="005972E8" w:rsidRPr="00197B57" w:rsidRDefault="00445464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102A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08137" w14:textId="44B61BD1" w:rsidR="005972E8" w:rsidRPr="00197B57" w:rsidRDefault="002E7B7A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D0B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6C4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F707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11F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2C4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FDA8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EC64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AA7BB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41F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972E8" w:rsidRPr="00197B57" w14:paraId="6198534B" w14:textId="77777777" w:rsidTr="00DF11A0">
        <w:trPr>
          <w:trHeight w:val="138"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5D2D" w14:textId="77777777" w:rsidR="005972E8" w:rsidRPr="00197B57" w:rsidRDefault="005972E8" w:rsidP="00DF11A0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Kadir Kasirga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7BC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6B23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22BE" w14:textId="685C3C01" w:rsidR="005972E8" w:rsidRPr="00197B57" w:rsidRDefault="00445464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4D98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99EF4" w14:textId="1955F06D" w:rsidR="005972E8" w:rsidRPr="00197B57" w:rsidRDefault="002E7B7A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D61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966A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4123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CE53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18D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C4B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809B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7A35E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D3F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972E8" w:rsidRPr="00197B57" w14:paraId="783A244E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061E7" w14:textId="77777777" w:rsidR="005972E8" w:rsidRPr="00197B57" w:rsidRDefault="005972E8" w:rsidP="00DF11A0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Helena Gellerman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8A5D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41E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F62F4" w14:textId="3576E860" w:rsidR="005972E8" w:rsidRPr="00197B57" w:rsidRDefault="00445464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3FB0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284A8" w14:textId="10F554BA" w:rsidR="005972E8" w:rsidRPr="00197B57" w:rsidRDefault="002E7B7A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C23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F07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739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380B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B4A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CE1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937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8C03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566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972E8" w:rsidRPr="00197B57" w14:paraId="2B05A5B6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FB194" w14:textId="77777777" w:rsidR="005972E8" w:rsidRPr="00197B57" w:rsidRDefault="005972E8" w:rsidP="00DF11A0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Carina Ödebrink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C74A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4D8A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72C7" w14:textId="47F9A4DB" w:rsidR="005972E8" w:rsidRPr="00197B57" w:rsidRDefault="00445464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B116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D02C" w14:textId="2EC00FDB" w:rsidR="005972E8" w:rsidRPr="00197B57" w:rsidRDefault="002E7B7A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F87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D7D7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40E3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1F36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87D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1EE0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D28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AB185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35B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972E8" w:rsidRPr="00197B57" w14:paraId="4A64788C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30BDD" w14:textId="77777777" w:rsidR="005972E8" w:rsidRPr="00197B57" w:rsidRDefault="005972E8" w:rsidP="00DF11A0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Ann-Sofie Lifvenhage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E17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89DA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AAAC" w14:textId="4F3643E5" w:rsidR="005972E8" w:rsidRPr="00197B57" w:rsidRDefault="00445464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1647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93814" w14:textId="192D0573" w:rsidR="005972E8" w:rsidRPr="00197B57" w:rsidRDefault="002E7B7A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905D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3151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D5F2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842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1D6D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B71F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AAC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A3C8F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7D0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972E8" w:rsidRPr="00197B57" w14:paraId="3379AADA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735F" w14:textId="77777777" w:rsidR="005972E8" w:rsidRPr="00197B57" w:rsidRDefault="005972E8" w:rsidP="00DF11A0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Linda W Snecker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3B53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ADCA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11524" w14:textId="6FD775F7" w:rsidR="005972E8" w:rsidRPr="00197B57" w:rsidRDefault="00445464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4F1C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2D43" w14:textId="6F36CBCA" w:rsidR="005972E8" w:rsidRPr="00197B57" w:rsidRDefault="002E7B7A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44D5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C37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EE46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C095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5AD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3E4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D34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7522F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35A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972E8" w:rsidRPr="00197B57" w14:paraId="2F9BCC0E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3CD8" w14:textId="77777777" w:rsidR="005972E8" w:rsidRPr="00197B57" w:rsidRDefault="005972E8" w:rsidP="00DF11A0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Magnus Oscarsson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078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8B6C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A0B32" w14:textId="37D57366" w:rsidR="005972E8" w:rsidRPr="00197B57" w:rsidRDefault="00445464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81D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C922" w14:textId="2434FB5F" w:rsidR="005972E8" w:rsidRPr="00197B57" w:rsidRDefault="002E7B7A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12F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0547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44D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C72A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5C7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0FE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42C9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DEDAD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695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972E8" w:rsidRPr="00197B57" w14:paraId="6E52D3DC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FF767" w14:textId="77777777" w:rsidR="005972E8" w:rsidRPr="00197B57" w:rsidRDefault="005972E8" w:rsidP="00DF11A0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Oskar Svärd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2D46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5C4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34E8F" w14:textId="12B8F4D6" w:rsidR="005972E8" w:rsidRPr="00197B57" w:rsidRDefault="00445464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AF5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7C1CC" w14:textId="1F9C3013" w:rsidR="005972E8" w:rsidRPr="00197B57" w:rsidRDefault="002E7B7A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5CE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26FF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42F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891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351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F84F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D7D2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37378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1C2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972E8" w:rsidRPr="00197B57" w14:paraId="07E08413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8FC3" w14:textId="77777777" w:rsidR="005972E8" w:rsidRPr="00197B57" w:rsidRDefault="005972E8" w:rsidP="00DF11A0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Daniel Helldén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61AF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5113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2D163" w14:textId="5C9574FB" w:rsidR="005972E8" w:rsidRPr="00197B57" w:rsidRDefault="00445464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8B5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99AA4" w14:textId="45ED0418" w:rsidR="005972E8" w:rsidRPr="00197B57" w:rsidRDefault="002E7B7A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601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93C6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E2FE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0828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D46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393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30B1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1D1A7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22F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972E8" w:rsidRPr="00197B57" w14:paraId="51D5690F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89AB" w14:textId="77777777" w:rsidR="005972E8" w:rsidRPr="00197B57" w:rsidRDefault="005972E8" w:rsidP="00DF11A0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Johanna Rantsi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4AE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A407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85EA4" w14:textId="6CB5A6B6" w:rsidR="005972E8" w:rsidRPr="00197B57" w:rsidRDefault="00445464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76A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B7334" w14:textId="30C2F997" w:rsidR="005972E8" w:rsidRPr="00197B57" w:rsidRDefault="002E7B7A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F74D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366D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CA85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A6F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A226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5E7B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105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1B215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D05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972E8" w:rsidRPr="00197B57" w14:paraId="270815AE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C463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197B57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20D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EF6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8F8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E948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A80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EFC1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FF9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C3C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C89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4F3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4719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74C1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2E965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A51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</w:tr>
      <w:tr w:rsidR="005972E8" w:rsidRPr="00197B57" w14:paraId="3FABD88F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476E5" w14:textId="77777777" w:rsidR="005972E8" w:rsidRPr="00197B57" w:rsidRDefault="005972E8" w:rsidP="00DF11A0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Patrik Jönsson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2225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CDDF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3B13" w14:textId="0FC972AE" w:rsidR="005972E8" w:rsidRPr="00197B57" w:rsidRDefault="00445464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F72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89126" w14:textId="42EDECC6" w:rsidR="005972E8" w:rsidRPr="00197B57" w:rsidRDefault="002E7B7A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5F2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613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E531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B0F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EAC5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9EE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B338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15791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810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972E8" w:rsidRPr="00197B57" w14:paraId="67F24A6B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FADA8" w14:textId="77777777" w:rsidR="005972E8" w:rsidRPr="00197B57" w:rsidRDefault="005972E8" w:rsidP="00DF11A0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Jamal Al-Haj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D95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2AE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BF97A" w14:textId="3E4139AE" w:rsidR="005972E8" w:rsidRPr="00197B57" w:rsidRDefault="00445464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915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99BA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3D9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8C79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D976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59F4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B8F3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8AC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568F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592EB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F70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972E8" w:rsidRPr="00197B57" w14:paraId="42E4ACE7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DA83" w14:textId="77777777" w:rsidR="005972E8" w:rsidRPr="00197B57" w:rsidRDefault="005972E8" w:rsidP="00DF11A0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Lars Johnsson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4C62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2BBF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6E2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F1A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2C74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38AF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70AF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420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EDFE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FE84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E92F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810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3794D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541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972E8" w:rsidRPr="00197B57" w14:paraId="1F4941B7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FCBF" w14:textId="77777777" w:rsidR="005972E8" w:rsidRPr="00197B57" w:rsidRDefault="005972E8" w:rsidP="00DF11A0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Inga-Lill Sjöblom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21BA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CD1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26B8" w14:textId="674E9217" w:rsidR="005972E8" w:rsidRPr="00197B57" w:rsidRDefault="00445464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525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7461" w14:textId="3CA13661" w:rsidR="005972E8" w:rsidRPr="00197B57" w:rsidRDefault="002E7B7A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88B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191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792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637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244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323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D06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FCEAC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064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972E8" w:rsidRPr="00197B57" w14:paraId="362DF367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AD47C" w14:textId="77777777" w:rsidR="005972E8" w:rsidRPr="00197B57" w:rsidRDefault="005972E8" w:rsidP="00DF11A0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Rashid Farivar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6C1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ABE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B40E" w14:textId="4C4759F1" w:rsidR="005972E8" w:rsidRPr="00197B57" w:rsidRDefault="00445464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4F9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4E072" w14:textId="0FB007E6" w:rsidR="005972E8" w:rsidRPr="00197B57" w:rsidRDefault="002E7B7A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33CA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B625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2F0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DDD9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A864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D3F6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6F4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7B37E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B65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972E8" w:rsidRPr="00197B57" w14:paraId="45022836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962E" w14:textId="77777777" w:rsidR="005972E8" w:rsidRPr="00197B57" w:rsidRDefault="005972E8" w:rsidP="00DF11A0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lastRenderedPageBreak/>
              <w:t>Denis Begic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11B6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6380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15CE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18B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9FB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0AE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BDB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917F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90E9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2532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C1EB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3F4F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19FD2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9A7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972E8" w:rsidRPr="00197B57" w14:paraId="3E7CDED2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71CF" w14:textId="77777777" w:rsidR="005972E8" w:rsidRPr="00197B57" w:rsidRDefault="005972E8" w:rsidP="00DF11A0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Johanna Hornberger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1C5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19E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B0E3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BA9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A9D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64E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758D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84FA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A25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B43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D9E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3306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F5F10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B08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972E8" w:rsidRPr="00197B57" w14:paraId="156D5278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E578" w14:textId="77777777" w:rsidR="005972E8" w:rsidRPr="00197B57" w:rsidRDefault="005972E8" w:rsidP="00DF11A0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Anna-Bell Strömberg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1BD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5BD0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D9C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EADC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CD3D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2D0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3854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258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329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890A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6EC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716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DC581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16A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972E8" w:rsidRPr="00197B57" w14:paraId="3EF6FB1D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84C3" w14:textId="77777777" w:rsidR="005972E8" w:rsidRPr="00197B57" w:rsidRDefault="005972E8" w:rsidP="00DF11A0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 xml:space="preserve">Björn </w:t>
            </w:r>
            <w:proofErr w:type="spellStart"/>
            <w:r w:rsidRPr="00197B57">
              <w:rPr>
                <w:sz w:val="22"/>
                <w:szCs w:val="22"/>
              </w:rPr>
              <w:t>Tidland</w:t>
            </w:r>
            <w:proofErr w:type="spellEnd"/>
            <w:r w:rsidRPr="00197B57">
              <w:rPr>
                <w:sz w:val="22"/>
                <w:szCs w:val="22"/>
              </w:rPr>
              <w:t xml:space="preserve"> (D)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E50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56CF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889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A1F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081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931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09E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213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FBCB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7260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805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7454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18723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197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972E8" w:rsidRPr="00197B57" w14:paraId="2FA80712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C5311" w14:textId="77777777" w:rsidR="005972E8" w:rsidRPr="00197B57" w:rsidRDefault="005972E8" w:rsidP="00DF11A0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>Joakim Järrebring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B6A4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7E02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E4BC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CBE9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AFC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B442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3E4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8AD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196F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B19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D35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47B6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AE431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465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972E8" w:rsidRPr="00197B57" w14:paraId="69FA318E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41AAC" w14:textId="77777777" w:rsidR="005972E8" w:rsidRPr="00197B57" w:rsidRDefault="005972E8" w:rsidP="00DF11A0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Ann-Charlotte Hammar Johnsson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0303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6B83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6417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B4FF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BF9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A77B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F975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127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63C1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CEDD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C372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BC6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B7F6A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AE8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972E8" w:rsidRPr="00197B57" w14:paraId="1B370BE4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BFD90" w14:textId="77777777" w:rsidR="005972E8" w:rsidRPr="00197B57" w:rsidRDefault="005972E8" w:rsidP="00DF11A0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>Kajsa Fredholm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B432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C75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C54B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9C13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870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6801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E03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1E94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3AF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EEB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C10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7F5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AA025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B5F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972E8" w:rsidRPr="00197B57" w14:paraId="7173F3EC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FC07" w14:textId="77777777" w:rsidR="005972E8" w:rsidRPr="00197B57" w:rsidRDefault="005972E8" w:rsidP="00DF11A0">
            <w:pPr>
              <w:tabs>
                <w:tab w:val="left" w:pos="328"/>
              </w:tabs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>Kjell-Arne Ottosson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455F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37C4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3F14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4AA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C45D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C43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594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4CB9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2EA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2A65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75B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45E4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F15BC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AB8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972E8" w:rsidRPr="00197B57" w14:paraId="73B8E75F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18B51" w14:textId="77777777" w:rsidR="005972E8" w:rsidRPr="00197B57" w:rsidRDefault="005972E8" w:rsidP="00DF11A0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>Anders Ådahl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492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A69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438D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1EB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3C6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3273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37DD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F37F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29B3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8F4A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D9D2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D04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CF429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EFF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972E8" w:rsidRPr="00197B57" w14:paraId="31E82F1A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0A45" w14:textId="77777777" w:rsidR="005972E8" w:rsidRPr="00197B57" w:rsidRDefault="005972E8" w:rsidP="00DF11A0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>Ulf Lindholm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3BC2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074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AE4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5C9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1F5C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8C1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F422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9915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488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B33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C095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F5B2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B9778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805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972E8" w:rsidRPr="00197B57" w14:paraId="4F80C50B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3BE94" w14:textId="77777777" w:rsidR="005972E8" w:rsidRPr="00197B57" w:rsidRDefault="005972E8" w:rsidP="00DF11A0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 xml:space="preserve">Katarina </w:t>
            </w:r>
            <w:proofErr w:type="spellStart"/>
            <w:proofErr w:type="gramStart"/>
            <w:r w:rsidRPr="00197B57">
              <w:rPr>
                <w:sz w:val="22"/>
                <w:szCs w:val="22"/>
                <w:lang w:val="en-US"/>
              </w:rPr>
              <w:t>Luhr</w:t>
            </w:r>
            <w:proofErr w:type="spellEnd"/>
            <w:r w:rsidRPr="00197B57">
              <w:rPr>
                <w:sz w:val="22"/>
                <w:szCs w:val="22"/>
                <w:lang w:val="en-US"/>
              </w:rPr>
              <w:t xml:space="preserve">  (</w:t>
            </w:r>
            <w:proofErr w:type="gramEnd"/>
            <w:r w:rsidRPr="00197B57">
              <w:rPr>
                <w:sz w:val="22"/>
                <w:szCs w:val="22"/>
                <w:lang w:val="en-US"/>
              </w:rPr>
              <w:t>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0E3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C3F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DF9B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194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823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78C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4D9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0878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494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7652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C87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265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A7B35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36F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972E8" w:rsidRPr="00197B57" w14:paraId="7B689888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1CC0" w14:textId="77777777" w:rsidR="005972E8" w:rsidRPr="00197B57" w:rsidRDefault="005972E8" w:rsidP="00DF11A0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>Louise Eklund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BED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9878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900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1EB1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416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A57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0D3A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050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1F4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2C2C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834C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D7BE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46C0F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B1F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972E8" w:rsidRPr="00197B57" w14:paraId="1B3A992B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90EA" w14:textId="77777777" w:rsidR="005972E8" w:rsidRPr="00197B57" w:rsidRDefault="005972E8" w:rsidP="00DF11A0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 xml:space="preserve">Sara-Lena </w:t>
            </w:r>
            <w:proofErr w:type="spellStart"/>
            <w:r w:rsidRPr="00197B57">
              <w:rPr>
                <w:sz w:val="22"/>
                <w:szCs w:val="22"/>
                <w:lang w:val="en-US"/>
              </w:rPr>
              <w:t>Bjälkö</w:t>
            </w:r>
            <w:proofErr w:type="spellEnd"/>
            <w:r w:rsidRPr="00197B57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566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438F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B0DF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37E3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FAE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EE0C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3E5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2F7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F302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85A0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1DDE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A1B2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A1020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DCB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972E8" w:rsidRPr="00197B57" w14:paraId="432D7A13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CDCE" w14:textId="77777777" w:rsidR="005972E8" w:rsidRPr="00197B57" w:rsidRDefault="005972E8" w:rsidP="00DF11A0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 xml:space="preserve">Rasmus </w:t>
            </w:r>
            <w:proofErr w:type="spellStart"/>
            <w:r w:rsidRPr="00197B57">
              <w:rPr>
                <w:sz w:val="22"/>
                <w:szCs w:val="22"/>
                <w:lang w:val="en-US"/>
              </w:rPr>
              <w:t>Giertz</w:t>
            </w:r>
            <w:proofErr w:type="spellEnd"/>
            <w:r w:rsidRPr="00197B57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20B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AE8C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CB6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8E2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568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9ED4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DAB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1372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E0A1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516D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798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4B25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8B8BE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E8E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972E8" w:rsidRPr="00197B57" w14:paraId="57BA950C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0FF6C" w14:textId="77777777" w:rsidR="005972E8" w:rsidRPr="00197B57" w:rsidRDefault="005972E8" w:rsidP="00DF11A0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 xml:space="preserve">Isabelle </w:t>
            </w:r>
            <w:proofErr w:type="spellStart"/>
            <w:r w:rsidRPr="00197B57">
              <w:rPr>
                <w:sz w:val="22"/>
                <w:szCs w:val="22"/>
                <w:lang w:val="en-US"/>
              </w:rPr>
              <w:t>Mixter</w:t>
            </w:r>
            <w:proofErr w:type="spellEnd"/>
            <w:r w:rsidRPr="00197B57">
              <w:rPr>
                <w:sz w:val="22"/>
                <w:szCs w:val="22"/>
                <w:lang w:val="en-US"/>
              </w:rPr>
              <w:t xml:space="preserve">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A7E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C2DD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684E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E49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528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93D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3D9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F140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93A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477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F1C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A478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47AC4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51F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972E8" w:rsidRPr="00197B57" w14:paraId="2CBA0612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4D42A" w14:textId="77777777" w:rsidR="005972E8" w:rsidRPr="00197B57" w:rsidRDefault="005972E8" w:rsidP="00DF11A0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>Anders Karlsson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C164A" w14:textId="339C796B" w:rsidR="005972E8" w:rsidRPr="00197B57" w:rsidRDefault="00E419C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F63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73F3" w14:textId="6852475E" w:rsidR="005972E8" w:rsidRPr="00197B57" w:rsidRDefault="00445464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EE3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7C17E" w14:textId="6F2BC22B" w:rsidR="005972E8" w:rsidRPr="00197B57" w:rsidRDefault="002E7B7A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C3A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BF4E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FB7E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F25A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3965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3CF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E431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6FC8A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A01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972E8" w:rsidRPr="00197B57" w14:paraId="58B4B308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9C1B" w14:textId="77777777" w:rsidR="005972E8" w:rsidRPr="00197B57" w:rsidRDefault="005972E8" w:rsidP="00DF11A0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 xml:space="preserve">Dan </w:t>
            </w:r>
            <w:proofErr w:type="spellStart"/>
            <w:r w:rsidRPr="00197B57">
              <w:rPr>
                <w:sz w:val="22"/>
                <w:szCs w:val="22"/>
                <w:lang w:val="en-US"/>
              </w:rPr>
              <w:t>Hovskär</w:t>
            </w:r>
            <w:proofErr w:type="spellEnd"/>
            <w:r w:rsidRPr="00197B57">
              <w:rPr>
                <w:sz w:val="22"/>
                <w:szCs w:val="22"/>
                <w:lang w:val="en-US"/>
              </w:rPr>
              <w:t xml:space="preserve">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CA12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645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9D55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719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7C70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7C0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073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0AD6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97D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24B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2B2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050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C9CE8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344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972E8" w:rsidRPr="00197B57" w14:paraId="10602A5B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52F52" w14:textId="77777777" w:rsidR="005972E8" w:rsidRPr="00197B57" w:rsidRDefault="005972E8" w:rsidP="00DF11A0">
            <w:pPr>
              <w:rPr>
                <w:sz w:val="22"/>
                <w:szCs w:val="22"/>
                <w:lang w:val="en-US"/>
              </w:rPr>
            </w:pPr>
            <w:proofErr w:type="spellStart"/>
            <w:r w:rsidRPr="00197B57">
              <w:rPr>
                <w:sz w:val="22"/>
                <w:szCs w:val="22"/>
                <w:lang w:val="en-US"/>
              </w:rPr>
              <w:t>Torsten</w:t>
            </w:r>
            <w:proofErr w:type="spellEnd"/>
            <w:r w:rsidRPr="00197B5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B57">
              <w:rPr>
                <w:sz w:val="22"/>
                <w:szCs w:val="22"/>
                <w:lang w:val="en-US"/>
              </w:rPr>
              <w:t>Elofsson</w:t>
            </w:r>
            <w:proofErr w:type="spellEnd"/>
            <w:r w:rsidRPr="00197B57">
              <w:rPr>
                <w:sz w:val="22"/>
                <w:szCs w:val="22"/>
                <w:lang w:val="en-US"/>
              </w:rPr>
              <w:t xml:space="preserve">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287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E489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20F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0DE6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AE6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5EB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50D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8D0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B9C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F3B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486F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FF7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29E38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6CF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972E8" w:rsidRPr="00197B57" w14:paraId="0BC36536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AABE" w14:textId="77777777" w:rsidR="005972E8" w:rsidRPr="00197B57" w:rsidRDefault="005972E8" w:rsidP="00DF11A0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>Emma Berginger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4120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F8E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F5F8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1643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E4A1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DA32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91BF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6B7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3F19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628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66A3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DC3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BBD27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3C4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972E8" w:rsidRPr="00197B57" w14:paraId="7B4A6646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E6E01" w14:textId="77777777" w:rsidR="005972E8" w:rsidRPr="00197B57" w:rsidRDefault="005972E8" w:rsidP="00DF11A0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 xml:space="preserve">Jakob </w:t>
            </w:r>
            <w:proofErr w:type="spellStart"/>
            <w:r w:rsidRPr="00197B57">
              <w:rPr>
                <w:sz w:val="22"/>
                <w:szCs w:val="22"/>
                <w:lang w:val="en-US"/>
              </w:rPr>
              <w:t>Olofsgård</w:t>
            </w:r>
            <w:proofErr w:type="spellEnd"/>
            <w:r w:rsidRPr="00197B57">
              <w:rPr>
                <w:sz w:val="22"/>
                <w:szCs w:val="22"/>
                <w:lang w:val="en-US"/>
              </w:rPr>
              <w:t xml:space="preserve">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0EB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F04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81F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71CE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D54D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B89B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E859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214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5A36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B4A4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D8F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241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4DAF4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812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972E8" w:rsidRPr="00197B57" w14:paraId="514D03DE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27DD8" w14:textId="77777777" w:rsidR="005972E8" w:rsidRPr="00197B57" w:rsidRDefault="005972E8" w:rsidP="00DF11A0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 xml:space="preserve">Camilla </w:t>
            </w:r>
            <w:proofErr w:type="spellStart"/>
            <w:r w:rsidRPr="00197B57">
              <w:rPr>
                <w:sz w:val="22"/>
                <w:szCs w:val="22"/>
                <w:lang w:val="en-US"/>
              </w:rPr>
              <w:t>Mårtensen</w:t>
            </w:r>
            <w:proofErr w:type="spellEnd"/>
            <w:r w:rsidRPr="00197B57">
              <w:rPr>
                <w:sz w:val="22"/>
                <w:szCs w:val="22"/>
                <w:lang w:val="en-US"/>
              </w:rPr>
              <w:t xml:space="preserve">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2AF6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8D2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2A3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E6A2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B42C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48E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358E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6879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C4E0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A0F6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9AD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216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26FFD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435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972E8" w:rsidRPr="00197B57" w14:paraId="2E9681AF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A3125" w14:textId="77777777" w:rsidR="005972E8" w:rsidRPr="00197B57" w:rsidRDefault="005972E8" w:rsidP="00DF11A0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>Marléne Lund Kopparklint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C159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4D75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6C34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E795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1D2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487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019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9DDF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54B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20B1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C78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2584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E1B9B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83F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972E8" w:rsidRPr="00197B57" w14:paraId="2DFC7958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9E014" w14:textId="77777777" w:rsidR="005972E8" w:rsidRPr="00197B57" w:rsidRDefault="005972E8" w:rsidP="00DF11A0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 xml:space="preserve">Nadja </w:t>
            </w:r>
            <w:proofErr w:type="spellStart"/>
            <w:r w:rsidRPr="00197B57">
              <w:rPr>
                <w:sz w:val="22"/>
                <w:szCs w:val="22"/>
                <w:lang w:val="en-US"/>
              </w:rPr>
              <w:t>Awad</w:t>
            </w:r>
            <w:proofErr w:type="spellEnd"/>
            <w:r w:rsidRPr="00197B57">
              <w:rPr>
                <w:sz w:val="22"/>
                <w:szCs w:val="22"/>
                <w:lang w:val="en-US"/>
              </w:rPr>
              <w:t xml:space="preserve">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406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065E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3717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4D4F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254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4D4B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0FB4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7CF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B66C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9F9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E9C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5E4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54867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21F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972E8" w:rsidRPr="00197B57" w14:paraId="2B22B9E3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F2AB" w14:textId="77777777" w:rsidR="005972E8" w:rsidRPr="00197B57" w:rsidRDefault="005972E8" w:rsidP="00DF11A0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 xml:space="preserve">Carl </w:t>
            </w:r>
            <w:proofErr w:type="spellStart"/>
            <w:r w:rsidRPr="00197B57">
              <w:rPr>
                <w:sz w:val="22"/>
                <w:szCs w:val="22"/>
                <w:lang w:val="en-US"/>
              </w:rPr>
              <w:t>Nordblom</w:t>
            </w:r>
            <w:proofErr w:type="spellEnd"/>
            <w:r w:rsidRPr="00197B57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571D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6E1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92CC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854E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E87C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C817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E87E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1213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ACA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F47F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7F63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6E9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951D9A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5DC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972E8" w:rsidRPr="00197B57" w14:paraId="27F6D138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20E35" w14:textId="77777777" w:rsidR="005972E8" w:rsidRPr="00197B57" w:rsidRDefault="005972E8" w:rsidP="00DF11A0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>Rebecka Le Moine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7F1C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42AB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6FE2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F1F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60E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3F4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4433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717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3DB6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61402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4CB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01D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95A53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E7B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972E8" w:rsidRPr="00197B57" w14:paraId="41F6D261" w14:textId="77777777" w:rsidTr="00DF11A0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5147B" w14:textId="77777777" w:rsidR="005972E8" w:rsidRPr="00197B57" w:rsidRDefault="005972E8" w:rsidP="00DF11A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F82EF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D2E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DE1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D9058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22BD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C6AE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DDC3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E6F9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918E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E547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0B5D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C421C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D0F994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483B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972E8" w:rsidRPr="00197B57" w14:paraId="2546776B" w14:textId="77777777" w:rsidTr="00DF11A0">
        <w:trPr>
          <w:trHeight w:val="263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F1B000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N = Närvarande</w:t>
            </w:r>
          </w:p>
          <w:p w14:paraId="36F9C4E5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V = Votering</w:t>
            </w:r>
          </w:p>
        </w:tc>
        <w:tc>
          <w:tcPr>
            <w:tcW w:w="66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035751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X = Ledamöter som deltagit i handläggningen</w:t>
            </w:r>
          </w:p>
          <w:p w14:paraId="463974E6" w14:textId="77777777" w:rsidR="005972E8" w:rsidRPr="00197B57" w:rsidRDefault="005972E8" w:rsidP="00DF11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O = Ledamöter som härutöver har varit närvarande</w:t>
            </w:r>
          </w:p>
        </w:tc>
      </w:tr>
    </w:tbl>
    <w:p w14:paraId="1B6011E0" w14:textId="77777777" w:rsidR="005972E8" w:rsidRDefault="005972E8" w:rsidP="005972E8">
      <w:pPr>
        <w:rPr>
          <w:sz w:val="22"/>
          <w:szCs w:val="22"/>
        </w:rPr>
      </w:pPr>
    </w:p>
    <w:p w14:paraId="4F9A7539" w14:textId="77777777" w:rsidR="005972E8" w:rsidRDefault="005972E8" w:rsidP="005972E8">
      <w:pPr>
        <w:widowControl/>
        <w:spacing w:after="160" w:line="259" w:lineRule="auto"/>
        <w:rPr>
          <w:sz w:val="22"/>
          <w:szCs w:val="22"/>
        </w:rPr>
      </w:pPr>
    </w:p>
    <w:p w14:paraId="738FE40B" w14:textId="77777777" w:rsidR="005972E8" w:rsidRPr="0077002C" w:rsidRDefault="005972E8" w:rsidP="005972E8">
      <w:pPr>
        <w:widowControl/>
        <w:spacing w:after="160" w:line="259" w:lineRule="auto"/>
        <w:rPr>
          <w:sz w:val="22"/>
          <w:szCs w:val="22"/>
        </w:rPr>
      </w:pPr>
    </w:p>
    <w:p w14:paraId="0BA0D1F8" w14:textId="77777777" w:rsidR="00A37376" w:rsidRPr="00A37376" w:rsidRDefault="00A37376" w:rsidP="006D3AF9"/>
    <w:sectPr w:rsidR="00A37376" w:rsidRPr="00A37376">
      <w:pgSz w:w="11906" w:h="16838" w:code="9"/>
      <w:pgMar w:top="119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E2094"/>
    <w:multiLevelType w:val="hybridMultilevel"/>
    <w:tmpl w:val="FA2E7B4C"/>
    <w:lvl w:ilvl="0" w:tplc="76146140">
      <w:start w:val="1"/>
      <w:numFmt w:val="decimal"/>
      <w:lvlText w:val="%1."/>
      <w:lvlJc w:val="left"/>
      <w:pPr>
        <w:ind w:left="1746" w:hanging="360"/>
      </w:p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2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E8"/>
    <w:rsid w:val="000152FE"/>
    <w:rsid w:val="0006043F"/>
    <w:rsid w:val="00072835"/>
    <w:rsid w:val="00094A50"/>
    <w:rsid w:val="00147099"/>
    <w:rsid w:val="0016370E"/>
    <w:rsid w:val="001A3708"/>
    <w:rsid w:val="0020300B"/>
    <w:rsid w:val="0028015F"/>
    <w:rsid w:val="00280BC7"/>
    <w:rsid w:val="002B7046"/>
    <w:rsid w:val="002E7B7A"/>
    <w:rsid w:val="00386CC5"/>
    <w:rsid w:val="003A5286"/>
    <w:rsid w:val="00414774"/>
    <w:rsid w:val="00445464"/>
    <w:rsid w:val="00451D8B"/>
    <w:rsid w:val="004813E8"/>
    <w:rsid w:val="004A33BE"/>
    <w:rsid w:val="005315D0"/>
    <w:rsid w:val="00585C22"/>
    <w:rsid w:val="005972E8"/>
    <w:rsid w:val="0063542F"/>
    <w:rsid w:val="006D3AF9"/>
    <w:rsid w:val="006D59D6"/>
    <w:rsid w:val="00712851"/>
    <w:rsid w:val="007149F6"/>
    <w:rsid w:val="007B6A85"/>
    <w:rsid w:val="00874A67"/>
    <w:rsid w:val="008D3BE8"/>
    <w:rsid w:val="008F5C48"/>
    <w:rsid w:val="009128A8"/>
    <w:rsid w:val="00925EF5"/>
    <w:rsid w:val="00980BA4"/>
    <w:rsid w:val="009855B9"/>
    <w:rsid w:val="00A37376"/>
    <w:rsid w:val="00A46CDF"/>
    <w:rsid w:val="00A80F92"/>
    <w:rsid w:val="00B026D0"/>
    <w:rsid w:val="00C060CA"/>
    <w:rsid w:val="00D66118"/>
    <w:rsid w:val="00D8468E"/>
    <w:rsid w:val="00DE3D8E"/>
    <w:rsid w:val="00E419C8"/>
    <w:rsid w:val="00E84AA7"/>
    <w:rsid w:val="00F063C4"/>
    <w:rsid w:val="00F5217A"/>
    <w:rsid w:val="00F609E9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0320"/>
  <w15:chartTrackingRefBased/>
  <w15:docId w15:val="{BE8D93E7-C06A-4AEA-AC81-14830038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2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5972E8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972E8"/>
    <w:rPr>
      <w:rFonts w:ascii="Calibri" w:hAnsi="Calibri"/>
      <w:szCs w:val="21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0606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259</TotalTime>
  <Pages>3</Pages>
  <Words>567</Words>
  <Characters>3017</Characters>
  <Application>Microsoft Office Word</Application>
  <DocSecurity>0</DocSecurity>
  <Lines>1508</Lines>
  <Paragraphs>238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Tolleman</dc:creator>
  <cp:keywords/>
  <dc:description/>
  <cp:lastModifiedBy>Josefine Tolleman</cp:lastModifiedBy>
  <cp:revision>23</cp:revision>
  <cp:lastPrinted>2023-05-30T10:54:00Z</cp:lastPrinted>
  <dcterms:created xsi:type="dcterms:W3CDTF">2023-05-29T11:35:00Z</dcterms:created>
  <dcterms:modified xsi:type="dcterms:W3CDTF">2023-06-01T07:34:00Z</dcterms:modified>
</cp:coreProperties>
</file>