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EFEC9C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E324AA520B149EC8A5352ACD15C190E"/>
        </w:placeholder>
        <w15:appearance w15:val="hidden"/>
        <w:text/>
      </w:sdtPr>
      <w:sdtEndPr/>
      <w:sdtContent>
        <w:p w:rsidR="00AF30DD" w:rsidP="00CC4C93" w:rsidRDefault="00AF30DD" w14:paraId="0F8F8ED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f9e2e6b-9eef-471f-bf2c-41087414c2e3"/>
        <w:id w:val="-2139566353"/>
        <w:lock w:val="sdtLocked"/>
      </w:sdtPr>
      <w:sdtEndPr/>
      <w:sdtContent>
        <w:p w:rsidR="007F3BFE" w:rsidRDefault="00B63B9F" w14:paraId="2FB6FBAC" w14:textId="77777777">
          <w:pPr>
            <w:pStyle w:val="Frslagstext"/>
          </w:pPr>
          <w:r>
            <w:t>Riksdagen ställer sig bakom det som anförs i motionen om förbättrade villkor för svensk e-sport och tillkännager detta för regeringen.</w:t>
          </w:r>
        </w:p>
      </w:sdtContent>
    </w:sdt>
    <w:p w:rsidR="00AF30DD" w:rsidP="00AF30DD" w:rsidRDefault="000156D9" w14:paraId="2BD42885" w14:textId="77777777">
      <w:pPr>
        <w:pStyle w:val="Rubrik1"/>
      </w:pPr>
      <w:bookmarkStart w:name="MotionsStart" w:id="0"/>
      <w:bookmarkEnd w:id="0"/>
      <w:r>
        <w:t>Motivering</w:t>
      </w:r>
    </w:p>
    <w:p w:rsidR="001A7D8E" w:rsidP="001A7D8E" w:rsidRDefault="001A7D8E" w14:paraId="05232E4B" w14:textId="48ABD4E5">
      <w:pPr>
        <w:pStyle w:val="Normalutanindragellerluft"/>
      </w:pPr>
      <w:r>
        <w:t>E-</w:t>
      </w:r>
      <w:r w:rsidR="00203D3C">
        <w:t>sport är ett samlingsbegrepp för</w:t>
      </w:r>
      <w:r>
        <w:t xml:space="preserve"> tävlingar som utförs på datorer</w:t>
      </w:r>
      <w:r w:rsidR="00203D3C">
        <w:t xml:space="preserve"> eller olika typer av spelkonso</w:t>
      </w:r>
      <w:r>
        <w:t>ler. Inom e-sport finns ett antal kategorier spel, vissa helt fiktiva medan andra är olika typer av simulatorer. Exempelvis finns sedan länge inom Svenska Bilsportförbundet en sektion som enbart sysslar med e-sport.</w:t>
      </w:r>
    </w:p>
    <w:p w:rsidR="001A7D8E" w:rsidP="001A7D8E" w:rsidRDefault="001A7D8E" w14:paraId="31B39AA9" w14:textId="77777777">
      <w:pPr>
        <w:pStyle w:val="Normalutanindragellerluft"/>
      </w:pPr>
    </w:p>
    <w:p w:rsidR="001A7D8E" w:rsidP="001A7D8E" w:rsidRDefault="001A7D8E" w14:paraId="52410DB3" w14:textId="2576CF69">
      <w:pPr>
        <w:pStyle w:val="Normalutanindragellerluft"/>
      </w:pPr>
      <w:r>
        <w:t xml:space="preserve">Sverige är en stormakt inom </w:t>
      </w:r>
      <w:r w:rsidR="00203D3C">
        <w:t>både</w:t>
      </w:r>
      <w:r w:rsidR="00203D3C">
        <w:t xml:space="preserve"> </w:t>
      </w:r>
      <w:r>
        <w:t xml:space="preserve">produktion och spelande av dataspel. Världsledande företag som kan nämnas är Dice med över 500 anställda och framförallt kända för sin </w:t>
      </w:r>
      <w:proofErr w:type="spellStart"/>
      <w:r>
        <w:t>Battlefield</w:t>
      </w:r>
      <w:proofErr w:type="spellEnd"/>
      <w:r>
        <w:t xml:space="preserve">-serie och </w:t>
      </w:r>
      <w:proofErr w:type="spellStart"/>
      <w:r>
        <w:t>Simbin</w:t>
      </w:r>
      <w:proofErr w:type="spellEnd"/>
      <w:r>
        <w:t xml:space="preserve"> som utvecklar ledande simulatorer inom motorsport. Under förra året var tillväxten i branschen 76 procent och antalet anställda fler än 2</w:t>
      </w:r>
      <w:r w:rsidR="00203D3C">
        <w:t xml:space="preserve"> </w:t>
      </w:r>
      <w:r>
        <w:t xml:space="preserve">500 personer i 170 bolag. </w:t>
      </w:r>
    </w:p>
    <w:p w:rsidR="001A7D8E" w:rsidP="001A7D8E" w:rsidRDefault="001A7D8E" w14:paraId="24B770BC" w14:textId="77777777">
      <w:pPr>
        <w:pStyle w:val="Normalutanindragellerluft"/>
      </w:pPr>
    </w:p>
    <w:p w:rsidR="001A7D8E" w:rsidP="001A7D8E" w:rsidRDefault="001A7D8E" w14:paraId="2C6C9492" w14:textId="66685FC3">
      <w:pPr>
        <w:pStyle w:val="Normalutanindragellerluft"/>
      </w:pPr>
      <w:r>
        <w:lastRenderedPageBreak/>
        <w:t>Sverige har också, enligt Guin</w:t>
      </w:r>
      <w:r w:rsidR="00203D3C">
        <w:t>n</w:t>
      </w:r>
      <w:r>
        <w:t>ess r</w:t>
      </w:r>
      <w:r w:rsidR="00203D3C">
        <w:t>ekordbok, världens största data</w:t>
      </w:r>
      <w:r>
        <w:t xml:space="preserve">festival, Dreamhack, som även exporterats till ett antal länder. Näst efter Sydkorea brukar Sverige rankas som det ledande landet i världen vad gäller e-sport. </w:t>
      </w:r>
    </w:p>
    <w:p w:rsidR="001A7D8E" w:rsidP="001A7D8E" w:rsidRDefault="001A7D8E" w14:paraId="5C8C6853" w14:textId="109E1576">
      <w:pPr>
        <w:pStyle w:val="Normalutanindragellerluft"/>
      </w:pPr>
      <w:r>
        <w:t>Idag är e-sport i många delar en okänd företeelse. Exempelvis är denna sportgren i praktiken helt exkluderad vad gäller offentliga bidrag till e-sportföreningar, trots att utö</w:t>
      </w:r>
      <w:r w:rsidR="00203D3C">
        <w:t>vandet samlar flera 100 000</w:t>
      </w:r>
      <w:r>
        <w:t xml:space="preserve"> utövare. </w:t>
      </w:r>
    </w:p>
    <w:p w:rsidR="001A7D8E" w:rsidP="001A7D8E" w:rsidRDefault="001A7D8E" w14:paraId="118B1657" w14:textId="77777777">
      <w:pPr>
        <w:pStyle w:val="Normalutanindragellerluft"/>
      </w:pPr>
      <w:bookmarkStart w:name="_GoBack" w:id="1"/>
      <w:bookmarkEnd w:id="1"/>
    </w:p>
    <w:p w:rsidR="001A7D8E" w:rsidP="001A7D8E" w:rsidRDefault="001A7D8E" w14:paraId="1FE4C772" w14:textId="77777777">
      <w:pPr>
        <w:pStyle w:val="Normalutanindragellerluft"/>
      </w:pPr>
      <w:r>
        <w:t xml:space="preserve">Sedan några år är e-sport även tillståndspliktigt i vissa miljöer. Regeringsrätten bestämde år 2007 att programmerade datorer för spel som till exempel är ihopkopplade i LAN-miljö eller liknande nätverk på internet skulle omfattas av automatspelslagen. Därmed blev också denna verksamhet tillståndspliktig och även avgiftsbelagd. Detta underlättar givetvis inte utvecklingen av e-sport i Sverige. </w:t>
      </w:r>
    </w:p>
    <w:p w:rsidR="001A7D8E" w:rsidP="001A7D8E" w:rsidRDefault="001A7D8E" w14:paraId="26C430F7" w14:textId="77777777">
      <w:pPr>
        <w:pStyle w:val="Normalutanindragellerluft"/>
      </w:pPr>
    </w:p>
    <w:p w:rsidR="00AF30DD" w:rsidP="001A7D8E" w:rsidRDefault="001A7D8E" w14:paraId="4F973152" w14:textId="77777777">
      <w:pPr>
        <w:pStyle w:val="Normalutanindragellerluft"/>
      </w:pPr>
      <w:r>
        <w:t xml:space="preserve">För att Sverige fortsatt ska kunna vara ledande inom produktion av dataspel och utövare inom e-sport krävs att förutsättningarna för detta utövande förbättras.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8C109711AE493D970F3068EE838DE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52627" w:rsidRDefault="00203D3C" w14:paraId="637336C8" w14:textId="62FDBED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725B5" w:rsidRDefault="00F725B5" w14:paraId="6EFEFC52" w14:textId="77777777"/>
    <w:sectPr w:rsidR="00F725B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26BD2" w14:textId="77777777" w:rsidR="00D37B13" w:rsidRDefault="00D37B13" w:rsidP="000C1CAD">
      <w:pPr>
        <w:spacing w:line="240" w:lineRule="auto"/>
      </w:pPr>
      <w:r>
        <w:separator/>
      </w:r>
    </w:p>
  </w:endnote>
  <w:endnote w:type="continuationSeparator" w:id="0">
    <w:p w14:paraId="33013ADD" w14:textId="77777777" w:rsidR="00D37B13" w:rsidRDefault="00D37B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749A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03D3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952A5" w14:textId="77777777" w:rsidR="007215CF" w:rsidRDefault="007215C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201509290921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201510021559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15:59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15:59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6212" w14:textId="77777777" w:rsidR="00D37B13" w:rsidRDefault="00D37B13" w:rsidP="000C1CAD">
      <w:pPr>
        <w:spacing w:line="240" w:lineRule="auto"/>
      </w:pPr>
      <w:r>
        <w:separator/>
      </w:r>
    </w:p>
  </w:footnote>
  <w:footnote w:type="continuationSeparator" w:id="0">
    <w:p w14:paraId="4E9709A5" w14:textId="77777777" w:rsidR="00D37B13" w:rsidRDefault="00D37B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4C95E0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03D3C" w14:paraId="0B2BEC1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:976</w:t>
        </w:r>
      </w:sdtContent>
    </w:sdt>
  </w:p>
  <w:p w:rsidR="00A42228" w:rsidP="00283E0F" w:rsidRDefault="00203D3C" w14:paraId="2F0DF90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23F02" w14:paraId="4616D82F" w14:textId="5A4D9C57">
        <w:pPr>
          <w:pStyle w:val="FSHRub2"/>
        </w:pPr>
        <w:r>
          <w:t>Förbättrade villkor för s</w:t>
        </w:r>
        <w:r w:rsidR="001A7D8E">
          <w:t>vensk e-sport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57052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A7D8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A7D8E"/>
    <w:rsid w:val="001B1273"/>
    <w:rsid w:val="001B2732"/>
    <w:rsid w:val="001B33E9"/>
    <w:rsid w:val="001B66CE"/>
    <w:rsid w:val="001B697A"/>
    <w:rsid w:val="001C3D89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3D3C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2627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4768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3F02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974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15CF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0D6D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BFE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B9F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446E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4CCD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B13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5E99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705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5B5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642508"/>
  <w15:chartTrackingRefBased/>
  <w15:docId w15:val="{AF9F2772-76FD-4A85-A88A-3CC86A9A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452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7158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629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421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5325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27313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60946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7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7164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17745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82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53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324AA520B149EC8A5352ACD15C1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6745A-4374-438E-83D1-9B12FD860A9B}"/>
      </w:docPartPr>
      <w:docPartBody>
        <w:p w:rsidR="00D134CA" w:rsidRDefault="00745BFE">
          <w:pPr>
            <w:pStyle w:val="AE324AA520B149EC8A5352ACD15C190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88C109711AE493D970F3068EE838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15E8F-EEB8-479F-B924-D7ED115EBE8D}"/>
      </w:docPartPr>
      <w:docPartBody>
        <w:p w:rsidR="00D134CA" w:rsidRDefault="00745BFE">
          <w:pPr>
            <w:pStyle w:val="A88C109711AE493D970F3068EE838DE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FE"/>
    <w:rsid w:val="00745BFE"/>
    <w:rsid w:val="00D1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324AA520B149EC8A5352ACD15C190E">
    <w:name w:val="AE324AA520B149EC8A5352ACD15C190E"/>
  </w:style>
  <w:style w:type="paragraph" w:customStyle="1" w:styleId="4D4813A468684FA8BB3EEA53B561DF93">
    <w:name w:val="4D4813A468684FA8BB3EEA53B561DF93"/>
  </w:style>
  <w:style w:type="paragraph" w:customStyle="1" w:styleId="A88C109711AE493D970F3068EE838DEC">
    <w:name w:val="A88C109711AE493D970F3068EE838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4063</RubrikLookup>
    <MotionGuid xmlns="00d11361-0b92-4bae-a181-288d6a55b763">cee2d2fc-0833-41ab-8d92-eca22fba7879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2CAE6-9F8E-4537-80CE-42FDDF19048C}"/>
</file>

<file path=customXml/itemProps2.xml><?xml version="1.0" encoding="utf-8"?>
<ds:datastoreItem xmlns:ds="http://schemas.openxmlformats.org/officeDocument/2006/customXml" ds:itemID="{F1F49A7C-DA83-48A8-B373-AC40E4C1F7E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30B75B8-9296-46C3-A779-724F7DD8077A}"/>
</file>

<file path=customXml/itemProps5.xml><?xml version="1.0" encoding="utf-8"?>
<ds:datastoreItem xmlns:ds="http://schemas.openxmlformats.org/officeDocument/2006/customXml" ds:itemID="{FA976523-106C-43D4-8E9A-8AE7722B1C9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46</TotalTime>
  <Pages>2</Pages>
  <Words>271</Words>
  <Characters>1614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201516M2101 Förbättra villkoren för svensk e sport</vt:lpstr>
      <vt:lpstr/>
    </vt:vector>
  </TitlesOfParts>
  <Company>Sveriges riksdag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201516M2101 Förbättra villkoren för svensk e sport</dc:title>
  <dc:subject/>
  <dc:creator>Johan Carlsson</dc:creator>
  <cp:keywords/>
  <dc:description/>
  <cp:lastModifiedBy>Kerstin Carlqvist</cp:lastModifiedBy>
  <cp:revision>10</cp:revision>
  <cp:lastPrinted>2015-10-02T13:59:00Z</cp:lastPrinted>
  <dcterms:created xsi:type="dcterms:W3CDTF">2015-09-29T07:21:00Z</dcterms:created>
  <dcterms:modified xsi:type="dcterms:W3CDTF">2016-05-12T13:41:00Z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*171B19371314F*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https://filur.riksdagen.se/drop/DropOffLibrary/171B19371314F.docx</vt:lpwstr>
  </property>
  <property fmtid="{D5CDD505-2E9C-101B-9397-08002B2CF9AE}" pid="11" name="RevisionsOn">
    <vt:lpwstr>1</vt:lpwstr>
  </property>
</Properties>
</file>