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637C2" w:rsidRDefault="00F3014F" w14:paraId="53245A74" w14:textId="77777777">
      <w:pPr>
        <w:pStyle w:val="RubrikFrslagTIllRiksdagsbeslut"/>
      </w:pPr>
      <w:sdt>
        <w:sdtPr>
          <w:alias w:val="CC_Boilerplate_4"/>
          <w:tag w:val="CC_Boilerplate_4"/>
          <w:id w:val="-1644581176"/>
          <w:lock w:val="sdtContentLocked"/>
          <w:placeholder>
            <w:docPart w:val="94ABE0D6B01144C8B30A592DC39A00B2"/>
          </w:placeholder>
          <w:text/>
        </w:sdtPr>
        <w:sdtEndPr/>
        <w:sdtContent>
          <w:r w:rsidRPr="009B062B" w:rsidR="00AF30DD">
            <w:t>Förslag till riksdagsbeslut</w:t>
          </w:r>
        </w:sdtContent>
      </w:sdt>
      <w:bookmarkEnd w:id="0"/>
      <w:bookmarkEnd w:id="1"/>
    </w:p>
    <w:sdt>
      <w:sdtPr>
        <w:alias w:val="Yrkande 1"/>
        <w:tag w:val="b06c68de-516b-483f-ab00-0fd368de1aa6"/>
        <w:id w:val="-1016157910"/>
        <w:lock w:val="sdtLocked"/>
      </w:sdtPr>
      <w:sdtEndPr/>
      <w:sdtContent>
        <w:p w:rsidR="00432339" w:rsidRDefault="00CA583B" w14:paraId="019C3C06" w14:textId="77777777">
          <w:pPr>
            <w:pStyle w:val="Frslagstext"/>
            <w:numPr>
              <w:ilvl w:val="0"/>
              <w:numId w:val="0"/>
            </w:numPr>
          </w:pPr>
          <w:r>
            <w:t>Riksdagen ställer sig bakom det som anförs i motionen om att regeringen ska arbeta för att värna kontanterna i vårt samhälle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0D2C5EED0A4771BDD6A988654AADE5"/>
        </w:placeholder>
        <w:text/>
      </w:sdtPr>
      <w:sdtEndPr/>
      <w:sdtContent>
        <w:p w:rsidRPr="009B062B" w:rsidR="006D79C9" w:rsidP="00333E95" w:rsidRDefault="006D79C9" w14:paraId="365CA2D0" w14:textId="77777777">
          <w:pPr>
            <w:pStyle w:val="Rubrik1"/>
          </w:pPr>
          <w:r>
            <w:t>Motivering</w:t>
          </w:r>
        </w:p>
      </w:sdtContent>
    </w:sdt>
    <w:bookmarkEnd w:displacedByCustomXml="prev" w:id="3"/>
    <w:bookmarkEnd w:displacedByCustomXml="prev" w:id="4"/>
    <w:p w:rsidRPr="006B4CF0" w:rsidR="006B4CF0" w:rsidP="006B4CF0" w:rsidRDefault="006B4CF0" w14:paraId="63CEA831" w14:textId="2DA94D98">
      <w:pPr>
        <w:pStyle w:val="Normalutanindragellerluft"/>
        <w:rPr>
          <w:rFonts w:cstheme="minorHAnsi"/>
        </w:rPr>
      </w:pPr>
      <w:r w:rsidRPr="006B4CF0">
        <w:rPr>
          <w:rFonts w:cstheme="minorHAnsi"/>
        </w:rPr>
        <w:t>Möjligheten att sätta in sina kontanta pengar försvinner just nu på många orter i Sverige. Ofta finns det en möjlighet att sätta in sina kontanter till exempel hos en lokal Icabutik. Men nu riskerar det alternativet att försvinna på allt fler orter då Kassagirot sa upp avtalen med hundratals ombud i Sverige. Detta gör det besvärligt för all typ av kontant</w:t>
      </w:r>
      <w:r w:rsidR="00F3014F">
        <w:rPr>
          <w:rFonts w:cstheme="minorHAnsi"/>
        </w:rPr>
        <w:softHyphen/>
      </w:r>
      <w:r w:rsidRPr="006B4CF0">
        <w:rPr>
          <w:rFonts w:cstheme="minorHAnsi"/>
        </w:rPr>
        <w:t>hantering. Det är viktigt att säkerställa tillgången på kontanter i samhället.</w:t>
      </w:r>
    </w:p>
    <w:p w:rsidRPr="006B4CF0" w:rsidR="006B4CF0" w:rsidP="0097644E" w:rsidRDefault="006B4CF0" w14:paraId="7D75562C" w14:textId="38B26AAE">
      <w:r w:rsidRPr="006B4CF0">
        <w:t>För många näringsidkare i Gävleborg och på andra orter får man långt till möjlig</w:t>
      </w:r>
      <w:r w:rsidR="00F3014F">
        <w:softHyphen/>
      </w:r>
      <w:r w:rsidRPr="006B4CF0">
        <w:t>heten att sätta in kontanter och det blir dyrt om man väljer andra lösningar, vilket för</w:t>
      </w:r>
      <w:r w:rsidRPr="006B4CF0">
        <w:softHyphen/>
        <w:t>sämrar lönsamheten för företag på landsbygden. Det är också viktigt att värna kontanterna i ett samhälle. I orostider så måste det vara möjligt att betala med pengar. Utvecklingen på det här området – bl</w:t>
      </w:r>
      <w:r w:rsidR="00CA583B">
        <w:t> </w:t>
      </w:r>
      <w:r w:rsidRPr="006B4CF0">
        <w:t>a på grund av att butikerna har svårt att hantera kontanter – har inneburit att allt fler butiker och näringsidkare vägrar att ta emot kontanter som ett betalningsmedel.</w:t>
      </w:r>
    </w:p>
    <w:p w:rsidR="00BB6339" w:rsidP="00F3014F" w:rsidRDefault="006B4CF0" w14:paraId="72053168" w14:textId="5AF2BF7F">
      <w:r w:rsidRPr="006B4CF0">
        <w:t>Det är viktigt att det finns möjligheter att sätta in pengar – och ta ut – i hela Sverige liksom att kunna betala med kontanter.</w:t>
      </w:r>
    </w:p>
    <w:sdt>
      <w:sdtPr>
        <w:rPr>
          <w:i/>
          <w:noProof/>
        </w:rPr>
        <w:alias w:val="CC_Underskrifter"/>
        <w:tag w:val="CC_Underskrifter"/>
        <w:id w:val="583496634"/>
        <w:lock w:val="sdtContentLocked"/>
        <w:placeholder>
          <w:docPart w:val="607B7992CAEA42A79FCDEBCECFBBD7A7"/>
        </w:placeholder>
      </w:sdtPr>
      <w:sdtEndPr>
        <w:rPr>
          <w:i w:val="0"/>
          <w:noProof w:val="0"/>
        </w:rPr>
      </w:sdtEndPr>
      <w:sdtContent>
        <w:p w:rsidR="008637C2" w:rsidP="008637C2" w:rsidRDefault="008637C2" w14:paraId="7145911A" w14:textId="77777777"/>
        <w:p w:rsidRPr="008E0FE2" w:rsidR="004801AC" w:rsidP="008637C2" w:rsidRDefault="00F3014F" w14:paraId="1D40CBE1" w14:textId="7020BFAC"/>
      </w:sdtContent>
    </w:sdt>
    <w:tbl>
      <w:tblPr>
        <w:tblW w:w="5000" w:type="pct"/>
        <w:tblLook w:val="04A0" w:firstRow="1" w:lastRow="0" w:firstColumn="1" w:lastColumn="0" w:noHBand="0" w:noVBand="1"/>
        <w:tblCaption w:val="underskrifter"/>
      </w:tblPr>
      <w:tblGrid>
        <w:gridCol w:w="4252"/>
        <w:gridCol w:w="4252"/>
      </w:tblGrid>
      <w:tr w:rsidR="00432339" w14:paraId="45E79810" w14:textId="77777777">
        <w:trPr>
          <w:cantSplit/>
        </w:trPr>
        <w:tc>
          <w:tcPr>
            <w:tcW w:w="50" w:type="pct"/>
            <w:vAlign w:val="bottom"/>
          </w:tcPr>
          <w:p w:rsidR="00432339" w:rsidRDefault="00CA583B" w14:paraId="074CA344" w14:textId="77777777">
            <w:pPr>
              <w:pStyle w:val="Underskrifter"/>
              <w:spacing w:after="0"/>
            </w:pPr>
            <w:r>
              <w:t>Lars Beckman (M)</w:t>
            </w:r>
          </w:p>
        </w:tc>
        <w:tc>
          <w:tcPr>
            <w:tcW w:w="50" w:type="pct"/>
            <w:vAlign w:val="bottom"/>
          </w:tcPr>
          <w:p w:rsidR="00432339" w:rsidRDefault="00432339" w14:paraId="222022E6" w14:textId="77777777">
            <w:pPr>
              <w:pStyle w:val="Underskrifter"/>
              <w:spacing w:after="0"/>
            </w:pPr>
          </w:p>
        </w:tc>
      </w:tr>
    </w:tbl>
    <w:p w:rsidR="00715FBB" w:rsidRDefault="00715FBB" w14:paraId="59462643" w14:textId="77777777"/>
    <w:sectPr w:rsidR="00715FB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ECE6" w14:textId="77777777" w:rsidR="00901721" w:rsidRDefault="00901721" w:rsidP="000C1CAD">
      <w:pPr>
        <w:spacing w:line="240" w:lineRule="auto"/>
      </w:pPr>
      <w:r>
        <w:separator/>
      </w:r>
    </w:p>
  </w:endnote>
  <w:endnote w:type="continuationSeparator" w:id="0">
    <w:p w14:paraId="30CF8B0E" w14:textId="77777777" w:rsidR="00901721" w:rsidRDefault="009017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D9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DA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51B3" w14:textId="56A32F71" w:rsidR="00262EA3" w:rsidRPr="008637C2" w:rsidRDefault="00262EA3" w:rsidP="008637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E9585" w14:textId="77777777" w:rsidR="00901721" w:rsidRDefault="00901721" w:rsidP="000C1CAD">
      <w:pPr>
        <w:spacing w:line="240" w:lineRule="auto"/>
      </w:pPr>
      <w:r>
        <w:separator/>
      </w:r>
    </w:p>
  </w:footnote>
  <w:footnote w:type="continuationSeparator" w:id="0">
    <w:p w14:paraId="3455FC1E" w14:textId="77777777" w:rsidR="00901721" w:rsidRDefault="009017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1B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DD62C4" wp14:editId="772304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CF1C17" w14:textId="53727A8A" w:rsidR="00262EA3" w:rsidRDefault="00F3014F" w:rsidP="008103B5">
                          <w:pPr>
                            <w:jc w:val="right"/>
                          </w:pPr>
                          <w:sdt>
                            <w:sdtPr>
                              <w:alias w:val="CC_Noformat_Partikod"/>
                              <w:tag w:val="CC_Noformat_Partikod"/>
                              <w:id w:val="-53464382"/>
                              <w:text/>
                            </w:sdtPr>
                            <w:sdtEndPr/>
                            <w:sdtContent>
                              <w:r w:rsidR="006B4CF0">
                                <w:t>M</w:t>
                              </w:r>
                            </w:sdtContent>
                          </w:sdt>
                          <w:sdt>
                            <w:sdtPr>
                              <w:alias w:val="CC_Noformat_Partinummer"/>
                              <w:tag w:val="CC_Noformat_Partinummer"/>
                              <w:id w:val="-1709555926"/>
                              <w:text/>
                            </w:sdtPr>
                            <w:sdtEndPr/>
                            <w:sdtContent>
                              <w:r w:rsidR="0097644E">
                                <w:t>1535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DD62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CF1C17" w14:textId="53727A8A" w:rsidR="00262EA3" w:rsidRDefault="00F3014F" w:rsidP="008103B5">
                    <w:pPr>
                      <w:jc w:val="right"/>
                    </w:pPr>
                    <w:sdt>
                      <w:sdtPr>
                        <w:alias w:val="CC_Noformat_Partikod"/>
                        <w:tag w:val="CC_Noformat_Partikod"/>
                        <w:id w:val="-53464382"/>
                        <w:text/>
                      </w:sdtPr>
                      <w:sdtEndPr/>
                      <w:sdtContent>
                        <w:r w:rsidR="006B4CF0">
                          <w:t>M</w:t>
                        </w:r>
                      </w:sdtContent>
                    </w:sdt>
                    <w:sdt>
                      <w:sdtPr>
                        <w:alias w:val="CC_Noformat_Partinummer"/>
                        <w:tag w:val="CC_Noformat_Partinummer"/>
                        <w:id w:val="-1709555926"/>
                        <w:text/>
                      </w:sdtPr>
                      <w:sdtEndPr/>
                      <w:sdtContent>
                        <w:r w:rsidR="0097644E">
                          <w:t>1535</w:t>
                        </w:r>
                      </w:sdtContent>
                    </w:sdt>
                  </w:p>
                </w:txbxContent>
              </v:textbox>
              <w10:wrap anchorx="page"/>
            </v:shape>
          </w:pict>
        </mc:Fallback>
      </mc:AlternateContent>
    </w:r>
  </w:p>
  <w:p w14:paraId="0E2E20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1B55" w14:textId="77777777" w:rsidR="00262EA3" w:rsidRDefault="00262EA3" w:rsidP="008563AC">
    <w:pPr>
      <w:jc w:val="right"/>
    </w:pPr>
  </w:p>
  <w:p w14:paraId="368A42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BEA3" w14:textId="77777777" w:rsidR="00262EA3" w:rsidRDefault="00F301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6D6998" wp14:editId="2178B5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175EA9" w14:textId="006C816F" w:rsidR="00262EA3" w:rsidRDefault="00F3014F" w:rsidP="00A314CF">
    <w:pPr>
      <w:pStyle w:val="FSHNormal"/>
      <w:spacing w:before="40"/>
    </w:pPr>
    <w:sdt>
      <w:sdtPr>
        <w:alias w:val="CC_Noformat_Motionstyp"/>
        <w:tag w:val="CC_Noformat_Motionstyp"/>
        <w:id w:val="1162973129"/>
        <w:lock w:val="sdtContentLocked"/>
        <w15:appearance w15:val="hidden"/>
        <w:text/>
      </w:sdtPr>
      <w:sdtEndPr/>
      <w:sdtContent>
        <w:r w:rsidR="008637C2">
          <w:t>Enskild motion</w:t>
        </w:r>
      </w:sdtContent>
    </w:sdt>
    <w:r w:rsidR="00821B36">
      <w:t xml:space="preserve"> </w:t>
    </w:r>
    <w:sdt>
      <w:sdtPr>
        <w:alias w:val="CC_Noformat_Partikod"/>
        <w:tag w:val="CC_Noformat_Partikod"/>
        <w:id w:val="1471015553"/>
        <w:text/>
      </w:sdtPr>
      <w:sdtEndPr/>
      <w:sdtContent>
        <w:r w:rsidR="006B4CF0">
          <w:t>M</w:t>
        </w:r>
      </w:sdtContent>
    </w:sdt>
    <w:sdt>
      <w:sdtPr>
        <w:alias w:val="CC_Noformat_Partinummer"/>
        <w:tag w:val="CC_Noformat_Partinummer"/>
        <w:id w:val="-2014525982"/>
        <w:text/>
      </w:sdtPr>
      <w:sdtEndPr/>
      <w:sdtContent>
        <w:r w:rsidR="0097644E">
          <w:t>1535</w:t>
        </w:r>
      </w:sdtContent>
    </w:sdt>
  </w:p>
  <w:p w14:paraId="28976585" w14:textId="77777777" w:rsidR="00262EA3" w:rsidRPr="008227B3" w:rsidRDefault="00F301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1E56FD" w14:textId="5CFD8A8E" w:rsidR="00262EA3" w:rsidRPr="008227B3" w:rsidRDefault="00F301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37C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37C2">
          <w:t>:2080</w:t>
        </w:r>
      </w:sdtContent>
    </w:sdt>
  </w:p>
  <w:p w14:paraId="4DFC002D" w14:textId="38145A72" w:rsidR="00262EA3" w:rsidRDefault="00F3014F" w:rsidP="00E03A3D">
    <w:pPr>
      <w:pStyle w:val="Motionr"/>
    </w:pPr>
    <w:sdt>
      <w:sdtPr>
        <w:alias w:val="CC_Noformat_Avtext"/>
        <w:tag w:val="CC_Noformat_Avtext"/>
        <w:id w:val="-2020768203"/>
        <w:lock w:val="sdtContentLocked"/>
        <w15:appearance w15:val="hidden"/>
        <w:text/>
      </w:sdtPr>
      <w:sdtEndPr/>
      <w:sdtContent>
        <w:r w:rsidR="008637C2">
          <w:t>av Lars Beckman (M)</w:t>
        </w:r>
      </w:sdtContent>
    </w:sdt>
  </w:p>
  <w:sdt>
    <w:sdtPr>
      <w:alias w:val="CC_Noformat_Rubtext"/>
      <w:tag w:val="CC_Noformat_Rubtext"/>
      <w:id w:val="-218060500"/>
      <w:lock w:val="sdtLocked"/>
      <w:text/>
    </w:sdtPr>
    <w:sdtEndPr/>
    <w:sdtContent>
      <w:p w14:paraId="579F9723" w14:textId="2FBD2DC4" w:rsidR="00262EA3" w:rsidRDefault="006B4CF0" w:rsidP="00283E0F">
        <w:pPr>
          <w:pStyle w:val="FSHRub2"/>
        </w:pPr>
        <w:r>
          <w:t>Värnande av kontanter</w:t>
        </w:r>
      </w:p>
    </w:sdtContent>
  </w:sdt>
  <w:sdt>
    <w:sdtPr>
      <w:alias w:val="CC_Boilerplate_3"/>
      <w:tag w:val="CC_Boilerplate_3"/>
      <w:id w:val="1606463544"/>
      <w:lock w:val="sdtContentLocked"/>
      <w15:appearance w15:val="hidden"/>
      <w:text w:multiLine="1"/>
    </w:sdtPr>
    <w:sdtEndPr/>
    <w:sdtContent>
      <w:p w14:paraId="2075FC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4C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A70"/>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339"/>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412"/>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CF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FBB"/>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7C2"/>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1"/>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44E"/>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83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14F"/>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55C9DA"/>
  <w15:chartTrackingRefBased/>
  <w15:docId w15:val="{E77D6FED-E7A1-4FC9-8A8E-2E9D8D13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ABE0D6B01144C8B30A592DC39A00B2"/>
        <w:category>
          <w:name w:val="Allmänt"/>
          <w:gallery w:val="placeholder"/>
        </w:category>
        <w:types>
          <w:type w:val="bbPlcHdr"/>
        </w:types>
        <w:behaviors>
          <w:behavior w:val="content"/>
        </w:behaviors>
        <w:guid w:val="{98F919AF-6BC5-4882-B72A-792812E517D7}"/>
      </w:docPartPr>
      <w:docPartBody>
        <w:p w:rsidR="00D22252" w:rsidRDefault="00AD00BD">
          <w:pPr>
            <w:pStyle w:val="94ABE0D6B01144C8B30A592DC39A00B2"/>
          </w:pPr>
          <w:r w:rsidRPr="005A0A93">
            <w:rPr>
              <w:rStyle w:val="Platshllartext"/>
            </w:rPr>
            <w:t>Förslag till riksdagsbeslut</w:t>
          </w:r>
        </w:p>
      </w:docPartBody>
    </w:docPart>
    <w:docPart>
      <w:docPartPr>
        <w:name w:val="A70D2C5EED0A4771BDD6A988654AADE5"/>
        <w:category>
          <w:name w:val="Allmänt"/>
          <w:gallery w:val="placeholder"/>
        </w:category>
        <w:types>
          <w:type w:val="bbPlcHdr"/>
        </w:types>
        <w:behaviors>
          <w:behavior w:val="content"/>
        </w:behaviors>
        <w:guid w:val="{E9239EE4-0104-4F6A-89D4-5DBAB61B9F24}"/>
      </w:docPartPr>
      <w:docPartBody>
        <w:p w:rsidR="00D22252" w:rsidRDefault="00AD00BD">
          <w:pPr>
            <w:pStyle w:val="A70D2C5EED0A4771BDD6A988654AADE5"/>
          </w:pPr>
          <w:r w:rsidRPr="005A0A93">
            <w:rPr>
              <w:rStyle w:val="Platshllartext"/>
            </w:rPr>
            <w:t>Motivering</w:t>
          </w:r>
        </w:p>
      </w:docPartBody>
    </w:docPart>
    <w:docPart>
      <w:docPartPr>
        <w:name w:val="607B7992CAEA42A79FCDEBCECFBBD7A7"/>
        <w:category>
          <w:name w:val="Allmänt"/>
          <w:gallery w:val="placeholder"/>
        </w:category>
        <w:types>
          <w:type w:val="bbPlcHdr"/>
        </w:types>
        <w:behaviors>
          <w:behavior w:val="content"/>
        </w:behaviors>
        <w:guid w:val="{E369E193-0E3B-4969-8C72-60289C66DDFA}"/>
      </w:docPartPr>
      <w:docPartBody>
        <w:p w:rsidR="00F12B78" w:rsidRDefault="00F12B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52"/>
    <w:rsid w:val="00AD00BD"/>
    <w:rsid w:val="00D22252"/>
    <w:rsid w:val="00F12B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ABE0D6B01144C8B30A592DC39A00B2">
    <w:name w:val="94ABE0D6B01144C8B30A592DC39A00B2"/>
  </w:style>
  <w:style w:type="paragraph" w:customStyle="1" w:styleId="A70D2C5EED0A4771BDD6A988654AADE5">
    <w:name w:val="A70D2C5EED0A4771BDD6A988654AA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AA33E2-DBC5-42BB-8480-4F14EB9FB683}"/>
</file>

<file path=customXml/itemProps2.xml><?xml version="1.0" encoding="utf-8"?>
<ds:datastoreItem xmlns:ds="http://schemas.openxmlformats.org/officeDocument/2006/customXml" ds:itemID="{C24A0998-7071-4C0D-84EB-F51C0ACCB32E}"/>
</file>

<file path=customXml/itemProps3.xml><?xml version="1.0" encoding="utf-8"?>
<ds:datastoreItem xmlns:ds="http://schemas.openxmlformats.org/officeDocument/2006/customXml" ds:itemID="{E4B99EFD-1F47-4B33-B2AE-164F99230234}"/>
</file>

<file path=docProps/app.xml><?xml version="1.0" encoding="utf-8"?>
<Properties xmlns="http://schemas.openxmlformats.org/officeDocument/2006/extended-properties" xmlns:vt="http://schemas.openxmlformats.org/officeDocument/2006/docPropsVTypes">
  <Template>Normal</Template>
  <TotalTime>6</TotalTime>
  <Pages>1</Pages>
  <Words>218</Words>
  <Characters>1125</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