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067158F26B5435DA169EC3CDE721C4A"/>
        </w:placeholder>
        <w15:appearance w15:val="hidden"/>
        <w:text/>
      </w:sdtPr>
      <w:sdtEndPr/>
      <w:sdtContent>
        <w:p w:rsidRPr="009B062B" w:rsidR="00AF30DD" w:rsidP="009B062B" w:rsidRDefault="00AF30DD" w14:paraId="268D6B41" w14:textId="77777777">
          <w:pPr>
            <w:pStyle w:val="RubrikFrslagTIllRiksdagsbeslut"/>
          </w:pPr>
          <w:r w:rsidRPr="009B062B">
            <w:t>Förslag till riksdagsbeslut</w:t>
          </w:r>
        </w:p>
      </w:sdtContent>
    </w:sdt>
    <w:sdt>
      <w:sdtPr>
        <w:alias w:val="Yrkande 1"/>
        <w:tag w:val="38c1f263-3e50-4803-8027-a143e24c473f"/>
        <w:id w:val="-1109187352"/>
        <w:lock w:val="sdtLocked"/>
      </w:sdtPr>
      <w:sdtEndPr/>
      <w:sdtContent>
        <w:p w:rsidR="00914E41" w:rsidRDefault="00211DE6" w14:paraId="268D6B42" w14:textId="77777777">
          <w:pPr>
            <w:pStyle w:val="Frslagstext"/>
          </w:pPr>
          <w:r>
            <w:t>Riksdagen ställer sig bakom det som anförs i motionen om trygghetshundar och tillkännager detta för regeringen.</w:t>
          </w:r>
        </w:p>
      </w:sdtContent>
    </w:sdt>
    <w:sdt>
      <w:sdtPr>
        <w:alias w:val="Yrkande 2"/>
        <w:tag w:val="9746ad4e-fd67-4feb-8d1e-2af777fc73e5"/>
        <w:id w:val="722327949"/>
        <w:lock w:val="sdtLocked"/>
      </w:sdtPr>
      <w:sdtEndPr/>
      <w:sdtContent>
        <w:p w:rsidR="00914E41" w:rsidRDefault="00211DE6" w14:paraId="268D6B43" w14:textId="77777777">
          <w:pPr>
            <w:pStyle w:val="Frslagstext"/>
          </w:pPr>
          <w:r>
            <w:t>Riksdagen ställer sig bakom det som anförs i motionen om ett utvecklat arbete för användandet av djur för bättre terapi, omsorg eller sjukvård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1C8C3C1C7B74C14A7C68B9B0262DCC1"/>
        </w:placeholder>
        <w15:appearance w15:val="hidden"/>
        <w:text/>
      </w:sdtPr>
      <w:sdtEndPr/>
      <w:sdtContent>
        <w:p w:rsidRPr="009B062B" w:rsidR="006D79C9" w:rsidP="00333E95" w:rsidRDefault="006D79C9" w14:paraId="268D6B44" w14:textId="77777777">
          <w:pPr>
            <w:pStyle w:val="Rubrik1"/>
          </w:pPr>
          <w:r>
            <w:t>Motivering</w:t>
          </w:r>
        </w:p>
      </w:sdtContent>
    </w:sdt>
    <w:p w:rsidR="00E80D85" w:rsidP="00E80D85" w:rsidRDefault="00E80D85" w14:paraId="268D6B45" w14:textId="77777777">
      <w:pPr>
        <w:pStyle w:val="Normalutanindragellerluft"/>
      </w:pPr>
      <w:r>
        <w:t>Vårdhundar, terapihundar, narkotikahundar, bombhundar och ledhundar kanske inte är ovanligt att man talar om. Vad som däremot kan ses som ett ganska nytt fenomen, även om det är besläktat med tanken kring vakthundar, är trygghetshundar.</w:t>
      </w:r>
    </w:p>
    <w:p w:rsidRPr="00527EDC" w:rsidR="00E80D85" w:rsidP="00527EDC" w:rsidRDefault="00E80D85" w14:paraId="268D6B47" w14:textId="7E1749C1">
      <w:r w:rsidRPr="00527EDC">
        <w:t xml:space="preserve">Örebropolisen har </w:t>
      </w:r>
      <w:r w:rsidRPr="00527EDC" w:rsidR="001565AA">
        <w:t>tidigare</w:t>
      </w:r>
      <w:r w:rsidRPr="00527EDC">
        <w:t xml:space="preserve"> testat att låna ut polishundar för att hjälpa förföljda personer. Detta är naturligtvis ingen hållbar utveckling, men kan </w:t>
      </w:r>
      <w:r w:rsidRPr="00527EDC">
        <w:lastRenderedPageBreak/>
        <w:t xml:space="preserve">ses som en temporär lösning då polisen inte räcker till. </w:t>
      </w:r>
      <w:r w:rsidRPr="00527EDC" w:rsidR="00527EDC">
        <w:t>I p</w:t>
      </w:r>
      <w:r w:rsidRPr="00527EDC">
        <w:t xml:space="preserve">rojektet som påbörjats genom ett försök där två hundar som tränats till trygghetshundar hos polisen, bor </w:t>
      </w:r>
      <w:r w:rsidRPr="00527EDC" w:rsidR="00527EDC">
        <w:t xml:space="preserve">hundarna </w:t>
      </w:r>
      <w:r w:rsidRPr="00527EDC">
        <w:t>hos varsin kvinna som lever under hot. Hundarna kan fungera som larm, om någon skulle komma för nära eller för den delen som försvar i det fall en person angriper hundens tillfälliga matte/husse. Projektet kommer att följas upp men anses fungera bra då en av kvinnorna som fått en hund nu äntligen vågar lämna sitt hem efter att ha hållit sig inomhus under flera år. Riksdagen bör ge regeringen i uppgift att undersöka om trygghetshundar kan vara värt att utöka som komplement till polisens övriga trygghetsarbete och i sådana fall hur den sortens redskap kan utvecklas ytterligare.</w:t>
      </w:r>
    </w:p>
    <w:p w:rsidR="00652B73" w:rsidP="00527EDC" w:rsidRDefault="00E80D85" w14:paraId="268D6B49" w14:textId="145302E3">
      <w:r w:rsidRPr="00527EDC">
        <w:t>Inte bara hundar kan hjälpa människor som är sjuka. Åtskilliga studier pekar likaså på att hästar eller andra djur också kan vara ett bra sätt att främja en god hälsa</w:t>
      </w:r>
      <w:r w:rsidRPr="00527EDC" w:rsidR="001565AA">
        <w:t>.</w:t>
      </w:r>
      <w:r w:rsidRPr="00527EDC">
        <w:t xml:space="preserve"> </w:t>
      </w:r>
      <w:r w:rsidRPr="00527EDC" w:rsidR="001565AA">
        <w:t>Hundar och katter är till exempel inte ovanliga som sällskap på exempelvis vårdboenden, men det har även skett arbeten där kaniner använts som mentalt stöd och sällskap för äldre eller hästar använts för att minska den psykiska ohälsan. R</w:t>
      </w:r>
      <w:r w:rsidRPr="00527EDC">
        <w:t>egeringen bör utveckla arbetet för användandet av djur för bättre terapi</w:t>
      </w:r>
      <w:r w:rsidRPr="00527EDC" w:rsidR="001565AA">
        <w:t>, omsorg</w:t>
      </w:r>
      <w:r w:rsidRPr="00527EDC">
        <w:t xml:space="preserve"> eller sjukvård.</w:t>
      </w:r>
    </w:p>
    <w:bookmarkStart w:name="_GoBack" w:id="1"/>
    <w:bookmarkEnd w:id="1"/>
    <w:p w:rsidRPr="00527EDC" w:rsidR="00527EDC" w:rsidP="00527EDC" w:rsidRDefault="00527EDC" w14:paraId="4FA26CB2" w14:textId="77777777"/>
    <w:sdt>
      <w:sdtPr>
        <w:rPr>
          <w:i/>
          <w:noProof/>
        </w:rPr>
        <w:alias w:val="CC_Underskrifter"/>
        <w:tag w:val="CC_Underskrifter"/>
        <w:id w:val="583496634"/>
        <w:lock w:val="sdtContentLocked"/>
        <w:placeholder>
          <w:docPart w:val="E728C9485EBE4F94A4988ECB6706F2C7"/>
        </w:placeholder>
        <w15:appearance w15:val="hidden"/>
      </w:sdtPr>
      <w:sdtEndPr>
        <w:rPr>
          <w:i w:val="0"/>
          <w:noProof w:val="0"/>
        </w:rPr>
      </w:sdtEndPr>
      <w:sdtContent>
        <w:p w:rsidR="004801AC" w:rsidP="008447D5" w:rsidRDefault="00527EDC" w14:paraId="268D6B4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C42A09" w:rsidRDefault="00C42A09" w14:paraId="268D6B4E" w14:textId="77777777"/>
    <w:sectPr w:rsidR="00C42A0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8D6B50" w14:textId="77777777" w:rsidR="00E877CB" w:rsidRDefault="00E877CB" w:rsidP="000C1CAD">
      <w:pPr>
        <w:spacing w:line="240" w:lineRule="auto"/>
      </w:pPr>
      <w:r>
        <w:separator/>
      </w:r>
    </w:p>
  </w:endnote>
  <w:endnote w:type="continuationSeparator" w:id="0">
    <w:p w14:paraId="268D6B51" w14:textId="77777777" w:rsidR="00E877CB" w:rsidRDefault="00E877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D6B5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D6B57" w14:textId="403E7FA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27ED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8D6B4E" w14:textId="77777777" w:rsidR="00E877CB" w:rsidRDefault="00E877CB" w:rsidP="000C1CAD">
      <w:pPr>
        <w:spacing w:line="240" w:lineRule="auto"/>
      </w:pPr>
      <w:r>
        <w:separator/>
      </w:r>
    </w:p>
  </w:footnote>
  <w:footnote w:type="continuationSeparator" w:id="0">
    <w:p w14:paraId="268D6B4F" w14:textId="77777777" w:rsidR="00E877CB" w:rsidRDefault="00E877C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68D6B5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8D6B61" wp14:anchorId="268D6B6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27EDC" w14:paraId="268D6B62" w14:textId="77777777">
                          <w:pPr>
                            <w:jc w:val="right"/>
                          </w:pPr>
                          <w:sdt>
                            <w:sdtPr>
                              <w:alias w:val="CC_Noformat_Partikod"/>
                              <w:tag w:val="CC_Noformat_Partikod"/>
                              <w:id w:val="-53464382"/>
                              <w:placeholder>
                                <w:docPart w:val="F591A57F9B52400397B27A43ED81A559"/>
                              </w:placeholder>
                              <w:text/>
                            </w:sdtPr>
                            <w:sdtEndPr/>
                            <w:sdtContent>
                              <w:r w:rsidR="00E80D85">
                                <w:t>SD</w:t>
                              </w:r>
                            </w:sdtContent>
                          </w:sdt>
                          <w:sdt>
                            <w:sdtPr>
                              <w:alias w:val="CC_Noformat_Partinummer"/>
                              <w:tag w:val="CC_Noformat_Partinummer"/>
                              <w:id w:val="-1709555926"/>
                              <w:placeholder>
                                <w:docPart w:val="2A4057DDFBFC4C808FC14F7714E5045B"/>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68D6B6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27EDC" w14:paraId="268D6B62" w14:textId="77777777">
                    <w:pPr>
                      <w:jc w:val="right"/>
                    </w:pPr>
                    <w:sdt>
                      <w:sdtPr>
                        <w:alias w:val="CC_Noformat_Partikod"/>
                        <w:tag w:val="CC_Noformat_Partikod"/>
                        <w:id w:val="-53464382"/>
                        <w:placeholder>
                          <w:docPart w:val="F591A57F9B52400397B27A43ED81A559"/>
                        </w:placeholder>
                        <w:text/>
                      </w:sdtPr>
                      <w:sdtEndPr/>
                      <w:sdtContent>
                        <w:r w:rsidR="00E80D85">
                          <w:t>SD</w:t>
                        </w:r>
                      </w:sdtContent>
                    </w:sdt>
                    <w:sdt>
                      <w:sdtPr>
                        <w:alias w:val="CC_Noformat_Partinummer"/>
                        <w:tag w:val="CC_Noformat_Partinummer"/>
                        <w:id w:val="-1709555926"/>
                        <w:placeholder>
                          <w:docPart w:val="2A4057DDFBFC4C808FC14F7714E5045B"/>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268D6B5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27EDC" w14:paraId="268D6B54" w14:textId="77777777">
    <w:pPr>
      <w:jc w:val="right"/>
    </w:pPr>
    <w:sdt>
      <w:sdtPr>
        <w:alias w:val="CC_Noformat_Partikod"/>
        <w:tag w:val="CC_Noformat_Partikod"/>
        <w:id w:val="559911109"/>
        <w:placeholder>
          <w:docPart w:val="2A4057DDFBFC4C808FC14F7714E5045B"/>
        </w:placeholder>
        <w:text/>
      </w:sdtPr>
      <w:sdtEndPr/>
      <w:sdtContent>
        <w:r w:rsidR="00E80D85">
          <w:t>SD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268D6B5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27EDC" w14:paraId="268D6B58" w14:textId="77777777">
    <w:pPr>
      <w:jc w:val="right"/>
    </w:pPr>
    <w:sdt>
      <w:sdtPr>
        <w:alias w:val="CC_Noformat_Partikod"/>
        <w:tag w:val="CC_Noformat_Partikod"/>
        <w:id w:val="1471015553"/>
        <w:text/>
      </w:sdtPr>
      <w:sdtEndPr/>
      <w:sdtContent>
        <w:r w:rsidR="00E80D85">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527EDC" w14:paraId="268D6B5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27EDC" w14:paraId="268D6B5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27EDC" w14:paraId="268D6B5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:3653</w:t>
        </w:r>
      </w:sdtContent>
    </w:sdt>
  </w:p>
  <w:p w:rsidR="004F35FE" w:rsidP="00E03A3D" w:rsidRDefault="00527EDC" w14:paraId="268D6B5C"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15:appearance w15:val="hidden"/>
      <w:text/>
    </w:sdtPr>
    <w:sdtEndPr/>
    <w:sdtContent>
      <w:p w:rsidR="004F35FE" w:rsidP="00283E0F" w:rsidRDefault="00022904" w14:paraId="268D6B5D" w14:textId="77777777">
        <w:pPr>
          <w:pStyle w:val="FSHRub2"/>
        </w:pPr>
        <w:r>
          <w:t>Djur i arbete</w:t>
        </w:r>
      </w:p>
    </w:sdtContent>
  </w:sdt>
  <w:sdt>
    <w:sdtPr>
      <w:alias w:val="CC_Boilerplate_3"/>
      <w:tag w:val="CC_Boilerplate_3"/>
      <w:id w:val="1606463544"/>
      <w:lock w:val="sdtContentLocked"/>
      <w15:appearance w15:val="hidden"/>
      <w:text w:multiLine="1"/>
    </w:sdtPr>
    <w:sdtEndPr/>
    <w:sdtContent>
      <w:p w:rsidR="004F35FE" w:rsidP="00283E0F" w:rsidRDefault="004F35FE" w14:paraId="268D6B5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D8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904"/>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956"/>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5AA"/>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1DE6"/>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27EDC"/>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CB7"/>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47D5"/>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4E41"/>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2A09"/>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406F"/>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0D85"/>
    <w:rsid w:val="00E81920"/>
    <w:rsid w:val="00E82AC2"/>
    <w:rsid w:val="00E83DD2"/>
    <w:rsid w:val="00E85AE9"/>
    <w:rsid w:val="00E85C12"/>
    <w:rsid w:val="00E867E2"/>
    <w:rsid w:val="00E86D1D"/>
    <w:rsid w:val="00E877CB"/>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AE2"/>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68D6B40"/>
  <w15:chartTrackingRefBased/>
  <w15:docId w15:val="{2835D1F0-482C-4A12-8A1D-BFC6DB61D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1280850">
      <w:bodyDiv w:val="1"/>
      <w:marLeft w:val="0"/>
      <w:marRight w:val="0"/>
      <w:marTop w:val="0"/>
      <w:marBottom w:val="0"/>
      <w:divBdr>
        <w:top w:val="none" w:sz="0" w:space="0" w:color="auto"/>
        <w:left w:val="none" w:sz="0" w:space="0" w:color="auto"/>
        <w:bottom w:val="none" w:sz="0" w:space="0" w:color="auto"/>
        <w:right w:val="none" w:sz="0" w:space="0" w:color="auto"/>
      </w:divBdr>
    </w:div>
    <w:div w:id="1001157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067158F26B5435DA169EC3CDE721C4A"/>
        <w:category>
          <w:name w:val="Allmänt"/>
          <w:gallery w:val="placeholder"/>
        </w:category>
        <w:types>
          <w:type w:val="bbPlcHdr"/>
        </w:types>
        <w:behaviors>
          <w:behavior w:val="content"/>
        </w:behaviors>
        <w:guid w:val="{A9B0AE7D-B5EA-4E63-B4A2-CC661DEAE426}"/>
      </w:docPartPr>
      <w:docPartBody>
        <w:p w:rsidR="00B03680" w:rsidRDefault="00131FB6">
          <w:pPr>
            <w:pStyle w:val="D067158F26B5435DA169EC3CDE721C4A"/>
          </w:pPr>
          <w:r w:rsidRPr="005A0A93">
            <w:rPr>
              <w:rStyle w:val="Platshllartext"/>
            </w:rPr>
            <w:t>Förslag till riksdagsbeslut</w:t>
          </w:r>
        </w:p>
      </w:docPartBody>
    </w:docPart>
    <w:docPart>
      <w:docPartPr>
        <w:name w:val="11C8C3C1C7B74C14A7C68B9B0262DCC1"/>
        <w:category>
          <w:name w:val="Allmänt"/>
          <w:gallery w:val="placeholder"/>
        </w:category>
        <w:types>
          <w:type w:val="bbPlcHdr"/>
        </w:types>
        <w:behaviors>
          <w:behavior w:val="content"/>
        </w:behaviors>
        <w:guid w:val="{A5CB3294-8BBC-496D-9AC5-1DD4EC2021CF}"/>
      </w:docPartPr>
      <w:docPartBody>
        <w:p w:rsidR="00B03680" w:rsidRDefault="00131FB6">
          <w:pPr>
            <w:pStyle w:val="11C8C3C1C7B74C14A7C68B9B0262DCC1"/>
          </w:pPr>
          <w:r w:rsidRPr="005A0A93">
            <w:rPr>
              <w:rStyle w:val="Platshllartext"/>
            </w:rPr>
            <w:t>Motivering</w:t>
          </w:r>
        </w:p>
      </w:docPartBody>
    </w:docPart>
    <w:docPart>
      <w:docPartPr>
        <w:name w:val="F591A57F9B52400397B27A43ED81A559"/>
        <w:category>
          <w:name w:val="Allmänt"/>
          <w:gallery w:val="placeholder"/>
        </w:category>
        <w:types>
          <w:type w:val="bbPlcHdr"/>
        </w:types>
        <w:behaviors>
          <w:behavior w:val="content"/>
        </w:behaviors>
        <w:guid w:val="{00D6EEDA-3B34-4B31-881F-00E54CB0DC38}"/>
      </w:docPartPr>
      <w:docPartBody>
        <w:p w:rsidR="00B03680" w:rsidRDefault="00131FB6">
          <w:pPr>
            <w:pStyle w:val="F591A57F9B52400397B27A43ED81A559"/>
          </w:pPr>
          <w:r>
            <w:rPr>
              <w:rStyle w:val="Platshllartext"/>
            </w:rPr>
            <w:t xml:space="preserve"> </w:t>
          </w:r>
        </w:p>
      </w:docPartBody>
    </w:docPart>
    <w:docPart>
      <w:docPartPr>
        <w:name w:val="2A4057DDFBFC4C808FC14F7714E5045B"/>
        <w:category>
          <w:name w:val="Allmänt"/>
          <w:gallery w:val="placeholder"/>
        </w:category>
        <w:types>
          <w:type w:val="bbPlcHdr"/>
        </w:types>
        <w:behaviors>
          <w:behavior w:val="content"/>
        </w:behaviors>
        <w:guid w:val="{BFB7343C-89BB-4FD8-85DA-9FA2D5487191}"/>
      </w:docPartPr>
      <w:docPartBody>
        <w:p w:rsidR="00B03680" w:rsidRDefault="00131FB6">
          <w:pPr>
            <w:pStyle w:val="2A4057DDFBFC4C808FC14F7714E5045B"/>
          </w:pPr>
          <w:r>
            <w:t xml:space="preserve"> </w:t>
          </w:r>
        </w:p>
      </w:docPartBody>
    </w:docPart>
    <w:docPart>
      <w:docPartPr>
        <w:name w:val="E728C9485EBE4F94A4988ECB6706F2C7"/>
        <w:category>
          <w:name w:val="Allmänt"/>
          <w:gallery w:val="placeholder"/>
        </w:category>
        <w:types>
          <w:type w:val="bbPlcHdr"/>
        </w:types>
        <w:behaviors>
          <w:behavior w:val="content"/>
        </w:behaviors>
        <w:guid w:val="{ED4BF45F-AB3E-43EC-90BE-730E40E36D1C}"/>
      </w:docPartPr>
      <w:docPartBody>
        <w:p w:rsidR="00000000" w:rsidRDefault="00237BF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FB6"/>
    <w:rsid w:val="00131FB6"/>
    <w:rsid w:val="00B036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067158F26B5435DA169EC3CDE721C4A">
    <w:name w:val="D067158F26B5435DA169EC3CDE721C4A"/>
  </w:style>
  <w:style w:type="paragraph" w:customStyle="1" w:styleId="01FE36DC609947CEA4DC4BE0B0FF11EA">
    <w:name w:val="01FE36DC609947CEA4DC4BE0B0FF11EA"/>
  </w:style>
  <w:style w:type="paragraph" w:customStyle="1" w:styleId="C39506A29DB04B60908205BB85EFC3D0">
    <w:name w:val="C39506A29DB04B60908205BB85EFC3D0"/>
  </w:style>
  <w:style w:type="paragraph" w:customStyle="1" w:styleId="11C8C3C1C7B74C14A7C68B9B0262DCC1">
    <w:name w:val="11C8C3C1C7B74C14A7C68B9B0262DCC1"/>
  </w:style>
  <w:style w:type="paragraph" w:customStyle="1" w:styleId="14224A4045B14E439A56DF4A07D294D7">
    <w:name w:val="14224A4045B14E439A56DF4A07D294D7"/>
  </w:style>
  <w:style w:type="paragraph" w:customStyle="1" w:styleId="F591A57F9B52400397B27A43ED81A559">
    <w:name w:val="F591A57F9B52400397B27A43ED81A559"/>
  </w:style>
  <w:style w:type="paragraph" w:customStyle="1" w:styleId="2A4057DDFBFC4C808FC14F7714E5045B">
    <w:name w:val="2A4057DDFBFC4C808FC14F7714E504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5DEE0E-F1B6-4386-9008-602C9792AD89}"/>
</file>

<file path=customXml/itemProps2.xml><?xml version="1.0" encoding="utf-8"?>
<ds:datastoreItem xmlns:ds="http://schemas.openxmlformats.org/officeDocument/2006/customXml" ds:itemID="{0CF34F1B-7616-4AF6-9772-0CDF5BBF13A7}"/>
</file>

<file path=customXml/itemProps3.xml><?xml version="1.0" encoding="utf-8"?>
<ds:datastoreItem xmlns:ds="http://schemas.openxmlformats.org/officeDocument/2006/customXml" ds:itemID="{27E2F7F3-FBD8-4304-BBFD-01925FC4E922}"/>
</file>

<file path=docProps/app.xml><?xml version="1.0" encoding="utf-8"?>
<Properties xmlns="http://schemas.openxmlformats.org/officeDocument/2006/extended-properties" xmlns:vt="http://schemas.openxmlformats.org/officeDocument/2006/docPropsVTypes">
  <Template>Normal</Template>
  <TotalTime>11</TotalTime>
  <Pages>2</Pages>
  <Words>317</Words>
  <Characters>1701</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