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441D7" w:rsidRPr="00C12882" w:rsidTr="00E441D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441D7" w:rsidRPr="00C12882" w:rsidRDefault="00F71AA0" w:rsidP="00E441D7">
            <w:pPr>
              <w:pStyle w:val="RSKRbeteckning"/>
              <w:spacing w:before="240"/>
            </w:pPr>
            <w:r w:rsidRPr="00C12882">
              <w:t>Riksdagsskrivelse</w:t>
            </w:r>
          </w:p>
          <w:p w:rsidR="00E441D7" w:rsidRPr="00C12882" w:rsidRDefault="00F71AA0" w:rsidP="00E441D7">
            <w:pPr>
              <w:pStyle w:val="RSKRbeteckning"/>
            </w:pPr>
            <w:r w:rsidRPr="00C12882">
              <w:t>2009/10</w:t>
            </w:r>
            <w:r w:rsidR="00E441D7" w:rsidRPr="00C12882">
              <w:t>:</w:t>
            </w:r>
            <w:r w:rsidRPr="00C12882">
              <w:t>27</w:t>
            </w:r>
          </w:p>
        </w:tc>
        <w:tc>
          <w:tcPr>
            <w:tcW w:w="1134" w:type="dxa"/>
          </w:tcPr>
          <w:p w:rsidR="00E441D7" w:rsidRPr="00C12882" w:rsidRDefault="00C12882" w:rsidP="00E441D7">
            <w:pPr>
              <w:jc w:val="right"/>
            </w:pPr>
            <w:r w:rsidRPr="00C1288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1D7" w:rsidRPr="00C12882" w:rsidTr="00E441D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441D7" w:rsidRPr="00C12882" w:rsidRDefault="00E441D7">
            <w:pPr>
              <w:rPr>
                <w:sz w:val="10"/>
              </w:rPr>
            </w:pPr>
          </w:p>
        </w:tc>
      </w:tr>
    </w:tbl>
    <w:p w:rsidR="00E441D7" w:rsidRPr="00C12882" w:rsidRDefault="00E441D7"/>
    <w:p w:rsidR="00E441D7" w:rsidRPr="00C12882" w:rsidRDefault="00F71AA0" w:rsidP="00E441D7">
      <w:pPr>
        <w:pStyle w:val="Mottagare1"/>
      </w:pPr>
      <w:r w:rsidRPr="00C12882">
        <w:t>Regeringen</w:t>
      </w:r>
    </w:p>
    <w:p w:rsidR="00E441D7" w:rsidRPr="00C12882" w:rsidRDefault="00F71AA0" w:rsidP="00E441D7">
      <w:pPr>
        <w:pStyle w:val="Mottagare2"/>
      </w:pPr>
      <w:r w:rsidRPr="00C12882">
        <w:t>Jordbruksdepartementet</w:t>
      </w:r>
    </w:p>
    <w:p w:rsidR="00E441D7" w:rsidRPr="00C12882" w:rsidRDefault="00E441D7" w:rsidP="00E441D7">
      <w:r w:rsidRPr="00C12882">
        <w:t xml:space="preserve">Med överlämnande av </w:t>
      </w:r>
      <w:r w:rsidR="00F71AA0" w:rsidRPr="00C12882">
        <w:t>miljö- och jordbruksutskottet</w:t>
      </w:r>
      <w:r w:rsidRPr="00C12882">
        <w:t xml:space="preserve">s betänkande </w:t>
      </w:r>
      <w:r w:rsidR="00F71AA0" w:rsidRPr="00C12882">
        <w:t>2009/10</w:t>
      </w:r>
      <w:r w:rsidRPr="00C12882">
        <w:t>:</w:t>
      </w:r>
      <w:r w:rsidR="00F71AA0" w:rsidRPr="00C12882">
        <w:t>MJU7</w:t>
      </w:r>
      <w:r w:rsidRPr="00C12882">
        <w:t xml:space="preserve"> </w:t>
      </w:r>
      <w:r w:rsidR="00F71AA0" w:rsidRPr="00C12882">
        <w:t>En ny organisation för veterinär service och vid utbrott av smittsamma djursjukdomar</w:t>
      </w:r>
      <w:r w:rsidRPr="00C12882">
        <w:t xml:space="preserve"> får jag anmäla att riksdagen denna dag bifallit utskottets förslag till riksdagsbeslut.</w:t>
      </w:r>
    </w:p>
    <w:p w:rsidR="00E441D7" w:rsidRPr="00C12882" w:rsidRDefault="00E441D7" w:rsidP="00E441D7">
      <w:pPr>
        <w:pStyle w:val="Stockholm"/>
      </w:pPr>
      <w:r w:rsidRPr="00C12882">
        <w:t xml:space="preserve">Stockholm </w:t>
      </w:r>
      <w:r w:rsidR="00F71AA0" w:rsidRPr="00C12882">
        <w:t>den 4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41D7" w:rsidRPr="00C12882" w:rsidTr="00E441D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441D7" w:rsidRPr="00C12882" w:rsidRDefault="00F71AA0" w:rsidP="00E441D7">
            <w:pPr>
              <w:pStyle w:val="AvsTalman"/>
            </w:pPr>
            <w:r w:rsidRPr="00C12882">
              <w:t>Jan Björkman</w:t>
            </w:r>
          </w:p>
        </w:tc>
        <w:tc>
          <w:tcPr>
            <w:tcW w:w="3628" w:type="dxa"/>
          </w:tcPr>
          <w:p w:rsidR="00E441D7" w:rsidRPr="00C12882" w:rsidRDefault="00F71AA0" w:rsidP="00E441D7">
            <w:pPr>
              <w:pStyle w:val="AvsTjnsteman"/>
            </w:pPr>
            <w:r w:rsidRPr="00C12882">
              <w:t>Ulf Christoffersson</w:t>
            </w:r>
          </w:p>
        </w:tc>
      </w:tr>
    </w:tbl>
    <w:p w:rsidR="00D85057" w:rsidRPr="00C12882" w:rsidRDefault="00D85057" w:rsidP="00E441D7"/>
    <w:sectPr w:rsidR="00D85057" w:rsidRPr="00C1288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7"/>
    <w:rsid w:val="000221B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11F0"/>
    <w:rsid w:val="008D022D"/>
    <w:rsid w:val="008E0CF8"/>
    <w:rsid w:val="009417EF"/>
    <w:rsid w:val="009B7159"/>
    <w:rsid w:val="009F0EC7"/>
    <w:rsid w:val="00A16D59"/>
    <w:rsid w:val="00AC3A6D"/>
    <w:rsid w:val="00BB222A"/>
    <w:rsid w:val="00BB66ED"/>
    <w:rsid w:val="00C1040E"/>
    <w:rsid w:val="00C12882"/>
    <w:rsid w:val="00C72B82"/>
    <w:rsid w:val="00D644E9"/>
    <w:rsid w:val="00D85057"/>
    <w:rsid w:val="00DC0766"/>
    <w:rsid w:val="00E441D7"/>
    <w:rsid w:val="00E570D1"/>
    <w:rsid w:val="00F520C1"/>
    <w:rsid w:val="00F71AA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0A92F4-73CF-49C4-9C20-22B31FE4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337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2009-11-04T14:45:00Z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</vt:lpwstr>
  </property>
  <property fmtid="{D5CDD505-2E9C-101B-9397-08002B2CF9AE}" pid="6" name="Datum">
    <vt:lpwstr>2009-11-04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En ny organisation för veterinär service och vid utbrott av smittsamma djursjukdomar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november 2009</vt:lpwstr>
  </property>
</Properties>
</file>