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F6492" w:rsidRDefault="006E04A4">
      <w:pPr>
        <w:pStyle w:val="Dokumentbeteckning"/>
        <w:rPr>
          <w:u w:val="single"/>
        </w:rPr>
      </w:pPr>
      <w:r w:rsidRPr="008F6492">
        <w:fldChar w:fldCharType="begin" w:fldLock="1"/>
      </w:r>
      <w:r w:rsidRPr="008F6492">
        <w:instrText xml:space="preserve"> DOCPROPERTY "DocumentYear" </w:instrText>
      </w:r>
      <w:r w:rsidRPr="008F6492">
        <w:fldChar w:fldCharType="separate"/>
      </w:r>
      <w:r w:rsidR="0091729A" w:rsidRPr="008F6492">
        <w:t>2011/12</w:t>
      </w:r>
      <w:r w:rsidRPr="008F6492">
        <w:fldChar w:fldCharType="end"/>
      </w:r>
      <w:r w:rsidRPr="008F6492">
        <w:t>:</w:t>
      </w:r>
      <w:r w:rsidRPr="008F6492">
        <w:fldChar w:fldCharType="begin" w:fldLock="1"/>
      </w:r>
      <w:r w:rsidRPr="008F6492">
        <w:instrText xml:space="preserve"> DOCPROPERTY "DocumentNumber" </w:instrText>
      </w:r>
      <w:r w:rsidRPr="008F6492">
        <w:fldChar w:fldCharType="separate"/>
      </w:r>
      <w:r w:rsidR="0091729A" w:rsidRPr="008F6492">
        <w:t>65</w:t>
      </w:r>
      <w:r w:rsidRPr="008F6492">
        <w:fldChar w:fldCharType="end"/>
      </w:r>
    </w:p>
    <w:p w:rsidR="006E04A4" w:rsidRPr="008F6492" w:rsidRDefault="006E04A4">
      <w:pPr>
        <w:pStyle w:val="Datum"/>
        <w:outlineLvl w:val="0"/>
      </w:pPr>
      <w:r w:rsidRPr="008F6492">
        <w:fldChar w:fldCharType="begin" w:fldLock="1"/>
      </w:r>
      <w:r w:rsidRPr="008F6492">
        <w:instrText xml:space="preserve"> DOCPROPERTY "DocumentDate" </w:instrText>
      </w:r>
      <w:r w:rsidRPr="008F6492">
        <w:fldChar w:fldCharType="separate"/>
      </w:r>
      <w:r w:rsidR="0091729A" w:rsidRPr="008F6492">
        <w:t>Onsdagen den 1 februari 2012</w:t>
      </w:r>
      <w:r w:rsidRPr="008F6492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F6492" w:rsidTr="006F6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F6492" w:rsidRDefault="006F667C">
            <w:pPr>
              <w:pStyle w:val="Plenum"/>
              <w:tabs>
                <w:tab w:val="clear" w:pos="1418"/>
              </w:tabs>
            </w:pPr>
            <w:r w:rsidRPr="008F6492">
              <w:t>Kl.</w:t>
            </w:r>
          </w:p>
        </w:tc>
        <w:tc>
          <w:tcPr>
            <w:tcW w:w="851" w:type="dxa"/>
          </w:tcPr>
          <w:p w:rsidR="006E04A4" w:rsidRPr="008F6492" w:rsidRDefault="006F667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F6492">
              <w:t>09.00</w:t>
            </w:r>
          </w:p>
        </w:tc>
        <w:tc>
          <w:tcPr>
            <w:tcW w:w="397" w:type="dxa"/>
          </w:tcPr>
          <w:p w:rsidR="006E04A4" w:rsidRPr="008F649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F6492" w:rsidRDefault="006F667C">
            <w:pPr>
              <w:pStyle w:val="Plenum"/>
              <w:tabs>
                <w:tab w:val="clear" w:pos="1418"/>
              </w:tabs>
              <w:ind w:right="1"/>
            </w:pPr>
            <w:r w:rsidRPr="008F6492">
              <w:t>Återrapportering från Europeiska rådets möte den 30 januari</w:t>
            </w:r>
          </w:p>
        </w:tc>
      </w:tr>
      <w:tr w:rsidR="006F667C" w:rsidRPr="008F6492" w:rsidTr="006F6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667C" w:rsidRPr="008F6492" w:rsidRDefault="006F667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F667C" w:rsidRPr="008F6492" w:rsidRDefault="006F667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F667C" w:rsidRPr="008F6492" w:rsidRDefault="006F667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F667C" w:rsidRPr="008F6492" w:rsidRDefault="006F667C">
            <w:pPr>
              <w:pStyle w:val="Plenum"/>
              <w:tabs>
                <w:tab w:val="clear" w:pos="1418"/>
              </w:tabs>
              <w:ind w:right="1"/>
            </w:pPr>
            <w:r w:rsidRPr="008F6492">
              <w:t>Arbetsplenum</w:t>
            </w:r>
          </w:p>
        </w:tc>
      </w:tr>
      <w:tr w:rsidR="006F667C" w:rsidRPr="008F6492" w:rsidTr="006F6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667C" w:rsidRPr="008F6492" w:rsidRDefault="006F667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F667C" w:rsidRPr="008F6492" w:rsidRDefault="006F667C">
            <w:pPr>
              <w:pStyle w:val="Plenum"/>
              <w:tabs>
                <w:tab w:val="clear" w:pos="1418"/>
              </w:tabs>
              <w:jc w:val="right"/>
            </w:pPr>
            <w:r w:rsidRPr="008F6492">
              <w:t>16.00</w:t>
            </w:r>
          </w:p>
        </w:tc>
        <w:tc>
          <w:tcPr>
            <w:tcW w:w="397" w:type="dxa"/>
          </w:tcPr>
          <w:p w:rsidR="006F667C" w:rsidRPr="008F6492" w:rsidRDefault="006F667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F667C" w:rsidRPr="008F6492" w:rsidRDefault="006F667C">
            <w:pPr>
              <w:pStyle w:val="Plenum"/>
              <w:tabs>
                <w:tab w:val="clear" w:pos="1418"/>
              </w:tabs>
              <w:ind w:right="1"/>
            </w:pPr>
            <w:r w:rsidRPr="008F6492">
              <w:t>Votering</w:t>
            </w:r>
          </w:p>
        </w:tc>
      </w:tr>
    </w:tbl>
    <w:p w:rsidR="006E04A4" w:rsidRPr="008F6492" w:rsidRDefault="006E04A4">
      <w:pPr>
        <w:pStyle w:val="StreckLngt"/>
      </w:pPr>
      <w:r w:rsidRPr="008F6492">
        <w:tab/>
      </w:r>
    </w:p>
    <w:p w:rsidR="002A2CAF" w:rsidRPr="008F6492" w:rsidRDefault="006F667C" w:rsidP="003675A0">
      <w:pPr>
        <w:pStyle w:val="Blankrad"/>
      </w:pPr>
      <w:r w:rsidRPr="008F6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2CAF" w:rsidRPr="008F6492" w:rsidTr="001D0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2CAF" w:rsidRPr="008F6492" w:rsidRDefault="002A2CAF" w:rsidP="001D03BC">
            <w:pPr>
              <w:pStyle w:val="HuvudrubrikFlisteNr"/>
            </w:pPr>
          </w:p>
        </w:tc>
        <w:tc>
          <w:tcPr>
            <w:tcW w:w="6237" w:type="dxa"/>
          </w:tcPr>
          <w:p w:rsidR="002A2CAF" w:rsidRPr="008F6492" w:rsidRDefault="002A2CAF" w:rsidP="001D03BC">
            <w:pPr>
              <w:pStyle w:val="HuvudrubrikEnsam"/>
            </w:pPr>
            <w:r w:rsidRPr="008F6492">
              <w:t>Återrapportering från Europeiska rådets möte</w:t>
            </w:r>
          </w:p>
        </w:tc>
        <w:tc>
          <w:tcPr>
            <w:tcW w:w="2481" w:type="dxa"/>
          </w:tcPr>
          <w:p w:rsidR="002A2CAF" w:rsidRPr="008F6492" w:rsidRDefault="002A2CAF" w:rsidP="001D03BC">
            <w:pPr>
              <w:pStyle w:val="HuvudrubrikKolumn3"/>
            </w:pPr>
          </w:p>
        </w:tc>
      </w:tr>
      <w:tr w:rsidR="002A2CAF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2CAF" w:rsidRPr="008F6492" w:rsidRDefault="002A2CAF" w:rsidP="001D03BC">
            <w:pPr>
              <w:pStyle w:val="FlistaNrText"/>
            </w:pPr>
          </w:p>
        </w:tc>
        <w:tc>
          <w:tcPr>
            <w:tcW w:w="6237" w:type="dxa"/>
          </w:tcPr>
          <w:p w:rsidR="002A2CAF" w:rsidRPr="008F6492" w:rsidRDefault="002A2CAF" w:rsidP="001D03BC">
            <w:r w:rsidRPr="008F6492">
              <w:t>Statsminister Fredrik Reinfeldt (M) återrapporterar från Europeiska rådets möte den 30 januari</w:t>
            </w:r>
          </w:p>
        </w:tc>
        <w:tc>
          <w:tcPr>
            <w:tcW w:w="2481" w:type="dxa"/>
          </w:tcPr>
          <w:p w:rsidR="002A2CAF" w:rsidRPr="008F6492" w:rsidRDefault="002A2CAF" w:rsidP="001D03BC">
            <w:pPr>
              <w:rPr>
                <w:spacing w:val="-4"/>
              </w:rPr>
            </w:pPr>
          </w:p>
        </w:tc>
      </w:tr>
    </w:tbl>
    <w:p w:rsidR="002A2CAF" w:rsidRPr="008F6492" w:rsidRDefault="006F667C" w:rsidP="003675A0">
      <w:pPr>
        <w:pStyle w:val="Blankrad"/>
      </w:pPr>
      <w:r w:rsidRPr="008F6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2CAF" w:rsidRPr="008F6492" w:rsidTr="001D0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2CAF" w:rsidRPr="008F6492" w:rsidRDefault="002A2CAF" w:rsidP="001D03BC">
            <w:pPr>
              <w:pStyle w:val="HuvudrubrikFlisteNr"/>
            </w:pPr>
          </w:p>
        </w:tc>
        <w:tc>
          <w:tcPr>
            <w:tcW w:w="6237" w:type="dxa"/>
          </w:tcPr>
          <w:p w:rsidR="002A2CAF" w:rsidRPr="008F6492" w:rsidRDefault="002A2CAF" w:rsidP="001D03BC">
            <w:pPr>
              <w:pStyle w:val="HuvudrubrikEnsam"/>
            </w:pPr>
            <w:r w:rsidRPr="008F6492">
              <w:t>Justering av protokoll</w:t>
            </w:r>
          </w:p>
        </w:tc>
        <w:tc>
          <w:tcPr>
            <w:tcW w:w="2481" w:type="dxa"/>
          </w:tcPr>
          <w:p w:rsidR="002A2CAF" w:rsidRPr="008F6492" w:rsidRDefault="002A2CAF" w:rsidP="001D03BC">
            <w:pPr>
              <w:pStyle w:val="HuvudrubrikKolumn3"/>
            </w:pPr>
          </w:p>
        </w:tc>
      </w:tr>
      <w:tr w:rsidR="002A2CAF" w:rsidRPr="008F6492" w:rsidTr="001D0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2CAF" w:rsidRPr="008F6492" w:rsidRDefault="002A2CAF" w:rsidP="001D03BC">
            <w:pPr>
              <w:pStyle w:val="FlistaNrText"/>
            </w:pPr>
          </w:p>
        </w:tc>
        <w:tc>
          <w:tcPr>
            <w:tcW w:w="6237" w:type="dxa"/>
          </w:tcPr>
          <w:p w:rsidR="002A2CAF" w:rsidRPr="008F6492" w:rsidRDefault="002A2CAF" w:rsidP="001D03BC">
            <w:r w:rsidRPr="008F6492">
              <w:t>Protokollet från sammanträdet torsdagen den 26 januari</w:t>
            </w:r>
          </w:p>
        </w:tc>
        <w:tc>
          <w:tcPr>
            <w:tcW w:w="2481" w:type="dxa"/>
          </w:tcPr>
          <w:p w:rsidR="002A2CAF" w:rsidRPr="008F6492" w:rsidRDefault="002A2CAF" w:rsidP="001D03BC">
            <w:pPr>
              <w:rPr>
                <w:spacing w:val="-4"/>
              </w:rPr>
            </w:pPr>
          </w:p>
        </w:tc>
      </w:tr>
    </w:tbl>
    <w:p w:rsidR="002A2CAF" w:rsidRPr="008F6492" w:rsidRDefault="006F667C" w:rsidP="003675A0">
      <w:pPr>
        <w:pStyle w:val="Blankrad"/>
      </w:pPr>
      <w:r w:rsidRPr="008F6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2CAF" w:rsidRPr="008F6492" w:rsidTr="001D0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2CAF" w:rsidRPr="008F6492" w:rsidRDefault="002A2CAF" w:rsidP="001D03BC">
            <w:pPr>
              <w:pStyle w:val="HuvudrubrikFlisteNr"/>
            </w:pPr>
          </w:p>
        </w:tc>
        <w:tc>
          <w:tcPr>
            <w:tcW w:w="6237" w:type="dxa"/>
          </w:tcPr>
          <w:p w:rsidR="002A2CAF" w:rsidRPr="008F6492" w:rsidRDefault="002A2CAF" w:rsidP="001D03BC">
            <w:pPr>
              <w:pStyle w:val="HuvudrubrikEnsam"/>
            </w:pPr>
            <w:r w:rsidRPr="008F6492">
              <w:t>Meddelande om ändring i kammarens sammanträdesplan</w:t>
            </w:r>
          </w:p>
        </w:tc>
        <w:tc>
          <w:tcPr>
            <w:tcW w:w="2481" w:type="dxa"/>
          </w:tcPr>
          <w:p w:rsidR="002A2CAF" w:rsidRPr="008F6492" w:rsidRDefault="002A2CAF" w:rsidP="001D03BC">
            <w:pPr>
              <w:pStyle w:val="HuvudrubrikKolumn3"/>
            </w:pPr>
          </w:p>
        </w:tc>
      </w:tr>
      <w:tr w:rsidR="002A2CAF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2CAF" w:rsidRPr="008F6492" w:rsidRDefault="002A2CAF" w:rsidP="001D03BC">
            <w:pPr>
              <w:pStyle w:val="Underrubrik"/>
            </w:pPr>
          </w:p>
        </w:tc>
        <w:tc>
          <w:tcPr>
            <w:tcW w:w="6237" w:type="dxa"/>
          </w:tcPr>
          <w:p w:rsidR="002A2CAF" w:rsidRPr="008F6492" w:rsidRDefault="002A2CAF" w:rsidP="001D03BC">
            <w:pPr>
              <w:pStyle w:val="Underrubrik"/>
            </w:pPr>
            <w:r w:rsidRPr="008F6492">
              <w:t>Fredagen den 3 februari</w:t>
            </w:r>
          </w:p>
        </w:tc>
        <w:tc>
          <w:tcPr>
            <w:tcW w:w="2481" w:type="dxa"/>
          </w:tcPr>
          <w:p w:rsidR="002A2CAF" w:rsidRPr="008F6492" w:rsidRDefault="002A2CAF" w:rsidP="001D03BC">
            <w:pPr>
              <w:pStyle w:val="Underrubrik"/>
              <w:rPr>
                <w:spacing w:val="-4"/>
              </w:rPr>
            </w:pPr>
          </w:p>
        </w:tc>
      </w:tr>
      <w:tr w:rsidR="002A2CAF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2CAF" w:rsidRPr="008F6492" w:rsidRDefault="002A2CAF" w:rsidP="001D03BC">
            <w:pPr>
              <w:pStyle w:val="FlistaNrText"/>
            </w:pPr>
          </w:p>
        </w:tc>
        <w:tc>
          <w:tcPr>
            <w:tcW w:w="6237" w:type="dxa"/>
          </w:tcPr>
          <w:p w:rsidR="002A2CAF" w:rsidRPr="008F6492" w:rsidRDefault="002A2CAF" w:rsidP="001D03BC">
            <w:r w:rsidRPr="008F6492">
              <w:t>Interpellationssvar utgår. A</w:t>
            </w:r>
            <w:r w:rsidR="00264F1F" w:rsidRPr="008F6492">
              <w:t>ktuell debatt kl. 9.00 kvarstår</w:t>
            </w:r>
          </w:p>
        </w:tc>
        <w:tc>
          <w:tcPr>
            <w:tcW w:w="2481" w:type="dxa"/>
          </w:tcPr>
          <w:p w:rsidR="002A2CAF" w:rsidRPr="008F6492" w:rsidRDefault="002A2CAF" w:rsidP="001D03BC">
            <w:pPr>
              <w:rPr>
                <w:spacing w:val="-4"/>
              </w:rPr>
            </w:pPr>
          </w:p>
        </w:tc>
      </w:tr>
    </w:tbl>
    <w:p w:rsidR="002A2CAF" w:rsidRPr="008F6492" w:rsidRDefault="006F667C" w:rsidP="003675A0">
      <w:pPr>
        <w:pStyle w:val="Blankrad"/>
      </w:pPr>
      <w:r w:rsidRPr="008F6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2CAF" w:rsidRPr="008F6492" w:rsidTr="001D0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2CAF" w:rsidRPr="008F6492" w:rsidRDefault="002A2CAF" w:rsidP="001D03BC">
            <w:pPr>
              <w:pStyle w:val="HuvudrubrikFlisteNr"/>
            </w:pPr>
          </w:p>
        </w:tc>
        <w:tc>
          <w:tcPr>
            <w:tcW w:w="6237" w:type="dxa"/>
          </w:tcPr>
          <w:p w:rsidR="002A2CAF" w:rsidRPr="008F6492" w:rsidRDefault="006F667C" w:rsidP="001D03BC">
            <w:pPr>
              <w:pStyle w:val="HuvudrubrikEnsam"/>
            </w:pPr>
            <w:bookmarkStart w:id="1" w:name="Start_EUdokumentFaktapromemoria"/>
            <w:bookmarkEnd w:id="1"/>
            <w:r w:rsidRPr="008F6492">
              <w:t>Anmälan om inkom</w:t>
            </w:r>
            <w:r w:rsidR="00264F1F" w:rsidRPr="008F6492">
              <w:t>me</w:t>
            </w:r>
            <w:r w:rsidRPr="008F6492">
              <w:t>n</w:t>
            </w:r>
            <w:r w:rsidR="00264F1F" w:rsidRPr="008F6492">
              <w:t xml:space="preserve"> faktapromemoria</w:t>
            </w:r>
            <w:r w:rsidRPr="008F6492">
              <w:t xml:space="preserve"> om förslag från Europeiska kommissionen, m.m.</w:t>
            </w:r>
          </w:p>
        </w:tc>
        <w:tc>
          <w:tcPr>
            <w:tcW w:w="2481" w:type="dxa"/>
          </w:tcPr>
          <w:p w:rsidR="002A2CAF" w:rsidRPr="008F6492" w:rsidRDefault="006F667C" w:rsidP="001D03BC">
            <w:pPr>
              <w:pStyle w:val="HuvudrubrikKolumn3"/>
            </w:pPr>
            <w:r w:rsidRPr="008F6492">
              <w:t>Ansvarigt utskott</w:t>
            </w:r>
          </w:p>
        </w:tc>
      </w:tr>
      <w:tr w:rsidR="002A2CAF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2CAF" w:rsidRPr="008F6492" w:rsidRDefault="002A2CAF" w:rsidP="006F667C">
            <w:pPr>
              <w:pStyle w:val="FlistaNrText"/>
            </w:pPr>
          </w:p>
        </w:tc>
        <w:tc>
          <w:tcPr>
            <w:tcW w:w="6237" w:type="dxa"/>
          </w:tcPr>
          <w:p w:rsidR="002A2CAF" w:rsidRPr="008F6492" w:rsidRDefault="006F667C" w:rsidP="001D03BC">
            <w:r w:rsidRPr="008F6492">
              <w:t>2011/12:FPM104 Programmet Ett Europa för medborgarna</w:t>
            </w:r>
            <w:r w:rsidRPr="008F6492">
              <w:rPr>
                <w:i/>
              </w:rPr>
              <w:t xml:space="preserve"> KOM(2011) 884</w:t>
            </w:r>
          </w:p>
        </w:tc>
        <w:tc>
          <w:tcPr>
            <w:tcW w:w="2481" w:type="dxa"/>
          </w:tcPr>
          <w:p w:rsidR="002A2CAF" w:rsidRPr="008F6492" w:rsidRDefault="006F667C" w:rsidP="001D03BC">
            <w:pPr>
              <w:rPr>
                <w:spacing w:val="-4"/>
              </w:rPr>
            </w:pPr>
            <w:r w:rsidRPr="008F6492">
              <w:rPr>
                <w:spacing w:val="-4"/>
              </w:rPr>
              <w:t xml:space="preserve">KU </w:t>
            </w:r>
          </w:p>
        </w:tc>
      </w:tr>
    </w:tbl>
    <w:p w:rsidR="006F667C" w:rsidRPr="008F6492" w:rsidRDefault="006F667C" w:rsidP="003675A0">
      <w:pPr>
        <w:pStyle w:val="Blankrad"/>
      </w:pPr>
      <w:r w:rsidRPr="008F6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667C" w:rsidRPr="008F64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667C" w:rsidRPr="008F6492" w:rsidRDefault="006F667C" w:rsidP="001D03BC">
            <w:pPr>
              <w:pStyle w:val="HuvudrubrikFlisteNr"/>
            </w:pPr>
          </w:p>
        </w:tc>
        <w:tc>
          <w:tcPr>
            <w:tcW w:w="6237" w:type="dxa"/>
          </w:tcPr>
          <w:p w:rsidR="006F667C" w:rsidRPr="008F6492" w:rsidRDefault="006F667C">
            <w:pPr>
              <w:pStyle w:val="HuvudrubrikEnsam"/>
            </w:pPr>
            <w:bookmarkStart w:id="2" w:name="TypRubrik"/>
            <w:bookmarkEnd w:id="2"/>
            <w:r w:rsidRPr="008F6492">
              <w:t>Anmälan om fördröjt svar på interpellation</w:t>
            </w:r>
          </w:p>
        </w:tc>
        <w:tc>
          <w:tcPr>
            <w:tcW w:w="2481" w:type="dxa"/>
          </w:tcPr>
          <w:p w:rsidR="006F667C" w:rsidRPr="008F6492" w:rsidRDefault="006F667C" w:rsidP="001D03BC">
            <w:pPr>
              <w:pStyle w:val="HuvudrubrikKolumn3"/>
            </w:pPr>
          </w:p>
        </w:tc>
      </w:tr>
      <w:tr w:rsidR="006F667C" w:rsidRPr="008F64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F667C" w:rsidRPr="008F6492" w:rsidRDefault="006F667C">
            <w:r w:rsidRPr="008F6492">
              <w:t>2011/12:206 av Raimo Pärssinen (S) Sluten kontanthantering i detaljhandeln</w:t>
            </w:r>
          </w:p>
        </w:tc>
        <w:tc>
          <w:tcPr>
            <w:tcW w:w="2481" w:type="dxa"/>
          </w:tcPr>
          <w:p w:rsidR="006F667C" w:rsidRPr="008F6492" w:rsidRDefault="006F667C">
            <w:pPr>
              <w:rPr>
                <w:spacing w:val="-4"/>
              </w:rPr>
            </w:pPr>
          </w:p>
        </w:tc>
      </w:tr>
    </w:tbl>
    <w:p w:rsidR="006F667C" w:rsidRPr="008F6492" w:rsidRDefault="006F667C">
      <w:pPr>
        <w:pStyle w:val="Blankrad"/>
      </w:pPr>
      <w:r w:rsidRPr="008F6492">
        <w:t>     </w:t>
      </w:r>
    </w:p>
    <w:p w:rsidR="006F667C" w:rsidRPr="008F6492" w:rsidRDefault="006F667C">
      <w:pPr>
        <w:pStyle w:val="Blankrad"/>
      </w:pPr>
      <w:r w:rsidRPr="008F6492">
        <w:t>     </w:t>
      </w:r>
    </w:p>
    <w:p w:rsidR="006F667C" w:rsidRPr="008F6492" w:rsidRDefault="006F667C">
      <w:pPr>
        <w:pStyle w:val="Blankrad"/>
      </w:pPr>
      <w:bookmarkStart w:id="4" w:name="Start"/>
      <w:bookmarkEnd w:id="4"/>
      <w:r w:rsidRPr="008F649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2CAF" w:rsidRPr="008F6492" w:rsidTr="001D0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2CAF" w:rsidRPr="008F6492" w:rsidRDefault="002A2CAF" w:rsidP="001D03BC">
            <w:pPr>
              <w:pStyle w:val="HuvudrubrikFlisteNr"/>
            </w:pPr>
          </w:p>
        </w:tc>
        <w:tc>
          <w:tcPr>
            <w:tcW w:w="6237" w:type="dxa"/>
          </w:tcPr>
          <w:p w:rsidR="002A2CAF" w:rsidRPr="008F6492" w:rsidRDefault="006F667C" w:rsidP="001D03BC">
            <w:pPr>
              <w:pStyle w:val="Huvudrubrik"/>
            </w:pPr>
            <w:bookmarkStart w:id="5" w:name="Start_Ärendenföravgörande"/>
            <w:bookmarkEnd w:id="5"/>
            <w:r w:rsidRPr="008F6492">
              <w:t>Ärenden för avgörande kl. 16.00</w:t>
            </w:r>
          </w:p>
        </w:tc>
        <w:tc>
          <w:tcPr>
            <w:tcW w:w="2481" w:type="dxa"/>
          </w:tcPr>
          <w:p w:rsidR="002A2CAF" w:rsidRPr="008F6492" w:rsidRDefault="006F667C" w:rsidP="001D03BC">
            <w:pPr>
              <w:pStyle w:val="HuvudrubrikKolumn3"/>
            </w:pPr>
            <w:r w:rsidRPr="008F6492">
              <w:t>Reservationer</w:t>
            </w:r>
          </w:p>
        </w:tc>
      </w:tr>
      <w:tr w:rsidR="002A2CAF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2CAF" w:rsidRPr="008F6492" w:rsidRDefault="002A2CAF" w:rsidP="006F667C">
            <w:pPr>
              <w:pStyle w:val="renderubrik"/>
            </w:pPr>
          </w:p>
        </w:tc>
        <w:tc>
          <w:tcPr>
            <w:tcW w:w="6237" w:type="dxa"/>
          </w:tcPr>
          <w:p w:rsidR="002A2CAF" w:rsidRPr="008F6492" w:rsidRDefault="006F667C" w:rsidP="006F667C">
            <w:pPr>
              <w:pStyle w:val="Underrubrik"/>
            </w:pPr>
            <w:r w:rsidRPr="008F6492">
              <w:t>Tidigare slutdebatterade</w:t>
            </w:r>
          </w:p>
        </w:tc>
        <w:tc>
          <w:tcPr>
            <w:tcW w:w="2481" w:type="dxa"/>
          </w:tcPr>
          <w:p w:rsidR="002A2CAF" w:rsidRPr="008F6492" w:rsidRDefault="002A2CAF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renderubrik"/>
            </w:pPr>
          </w:p>
        </w:tc>
        <w:tc>
          <w:tcPr>
            <w:tcW w:w="6237" w:type="dxa"/>
          </w:tcPr>
          <w:p w:rsidR="006F667C" w:rsidRPr="008F6492" w:rsidRDefault="006F667C" w:rsidP="006F667C">
            <w:pPr>
              <w:pStyle w:val="renderubrik"/>
            </w:pPr>
            <w:r w:rsidRPr="008F6492">
              <w:t>Miljö- och jordbruksutskottets betänkande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2011/12:MJU9 Havsmiljö m.m.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  <w:r w:rsidRPr="008F6492">
              <w:rPr>
                <w:spacing w:val="-4"/>
              </w:rPr>
              <w:t>11 res. (S,MP,SD,V)</w:t>
            </w: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renderubrik"/>
            </w:pPr>
          </w:p>
        </w:tc>
        <w:tc>
          <w:tcPr>
            <w:tcW w:w="6237" w:type="dxa"/>
          </w:tcPr>
          <w:p w:rsidR="006F667C" w:rsidRPr="008F6492" w:rsidRDefault="006F667C" w:rsidP="006F667C">
            <w:pPr>
              <w:pStyle w:val="renderubrik"/>
            </w:pPr>
            <w:r w:rsidRPr="008F6492">
              <w:t>Civilutskottets betänkanden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2011/12:CU6 Associationsrätt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  <w:r w:rsidRPr="008F6492">
              <w:rPr>
                <w:spacing w:val="-4"/>
              </w:rPr>
              <w:t>5 res. (S,MP,V)</w:t>
            </w: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2011/12:CU9 Fastighetsrätt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  <w:r w:rsidRPr="008F6492">
              <w:rPr>
                <w:spacing w:val="-4"/>
              </w:rPr>
              <w:t>4 res. (S,MP,V)</w:t>
            </w:r>
          </w:p>
        </w:tc>
      </w:tr>
    </w:tbl>
    <w:p w:rsidR="002A2CAF" w:rsidRPr="008F6492" w:rsidRDefault="006F667C" w:rsidP="003675A0">
      <w:pPr>
        <w:pStyle w:val="Blankrad"/>
      </w:pPr>
      <w:r w:rsidRPr="008F6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2CAF" w:rsidRPr="008F6492" w:rsidTr="001D0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2CAF" w:rsidRPr="008F6492" w:rsidRDefault="002A2CAF" w:rsidP="001D03BC">
            <w:pPr>
              <w:pStyle w:val="HuvudrubrikFlisteNr"/>
            </w:pPr>
          </w:p>
        </w:tc>
        <w:tc>
          <w:tcPr>
            <w:tcW w:w="6237" w:type="dxa"/>
          </w:tcPr>
          <w:p w:rsidR="002A2CAF" w:rsidRPr="008F6492" w:rsidRDefault="006F667C" w:rsidP="001D03BC">
            <w:pPr>
              <w:pStyle w:val="Huvudrubrik"/>
            </w:pPr>
            <w:bookmarkStart w:id="6" w:name="Start_Ärendenfördebattochavgörande"/>
            <w:bookmarkEnd w:id="6"/>
            <w:r w:rsidRPr="008F6492">
              <w:t>Ärenden för debatt och avgörande</w:t>
            </w:r>
          </w:p>
        </w:tc>
        <w:tc>
          <w:tcPr>
            <w:tcW w:w="2481" w:type="dxa"/>
          </w:tcPr>
          <w:p w:rsidR="002A2CAF" w:rsidRPr="008F6492" w:rsidRDefault="002A2CAF" w:rsidP="001D03BC">
            <w:pPr>
              <w:pStyle w:val="HuvudrubrikKolumn3"/>
            </w:pPr>
          </w:p>
        </w:tc>
      </w:tr>
      <w:tr w:rsidR="002A2CAF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2CAF" w:rsidRPr="008F6492" w:rsidRDefault="002A2CAF" w:rsidP="006F667C">
            <w:pPr>
              <w:pStyle w:val="renderubrik"/>
            </w:pPr>
          </w:p>
        </w:tc>
        <w:tc>
          <w:tcPr>
            <w:tcW w:w="6237" w:type="dxa"/>
          </w:tcPr>
          <w:p w:rsidR="002A2CAF" w:rsidRPr="008F6492" w:rsidRDefault="006F667C" w:rsidP="006F667C">
            <w:pPr>
              <w:pStyle w:val="renderubrik"/>
            </w:pPr>
            <w:r w:rsidRPr="008F6492">
              <w:t>Civilutskottets betänkanden</w:t>
            </w:r>
            <w:r w:rsidR="00264F1F" w:rsidRPr="008F6492">
              <w:t xml:space="preserve"> och utlåtande</w:t>
            </w:r>
          </w:p>
        </w:tc>
        <w:tc>
          <w:tcPr>
            <w:tcW w:w="2481" w:type="dxa"/>
          </w:tcPr>
          <w:p w:rsidR="002A2CAF" w:rsidRPr="008F6492" w:rsidRDefault="002A2CAF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2011/12:CU21 Subsidiaritetsprövning av kommissionens förslag om revisorer och revision</w:t>
            </w:r>
            <w:r w:rsidR="00411A84" w:rsidRPr="008F6492">
              <w:br/>
            </w:r>
            <w:r w:rsidR="00411A84" w:rsidRPr="008F6492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2011/12:CU7 Rätt till namn som förvärvats i en annan stat inom EES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  <w:r w:rsidRPr="008F6492">
              <w:rPr>
                <w:spacing w:val="-4"/>
              </w:rPr>
              <w:t>2 res. (S,MP,SD,V)</w:t>
            </w: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2011/12:CU8 Enklare avbetalningsköp m.m.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  <w:r w:rsidRPr="008F6492">
              <w:rPr>
                <w:spacing w:val="-4"/>
              </w:rPr>
              <w:t>1 res. (SD)</w:t>
            </w: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renderubrik"/>
            </w:pPr>
          </w:p>
        </w:tc>
        <w:tc>
          <w:tcPr>
            <w:tcW w:w="6237" w:type="dxa"/>
          </w:tcPr>
          <w:p w:rsidR="006F667C" w:rsidRPr="008F6492" w:rsidRDefault="006F667C" w:rsidP="006F667C">
            <w:pPr>
              <w:pStyle w:val="renderubrik"/>
            </w:pPr>
            <w:r w:rsidRPr="008F6492">
              <w:t xml:space="preserve">Näringsutskottets </w:t>
            </w:r>
            <w:r w:rsidR="00264F1F" w:rsidRPr="008F6492">
              <w:t>utlåtande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2011/12:NU17 Subsidiaritetsprövning av kommissionens förslag till förordning om program för företagens konkurrenskraft och små och medelstora företag</w:t>
            </w:r>
          </w:p>
          <w:p w:rsidR="00411A84" w:rsidRPr="008F6492" w:rsidRDefault="00411A84" w:rsidP="006F667C">
            <w:r w:rsidRPr="008F6492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renderubrik"/>
            </w:pPr>
          </w:p>
        </w:tc>
        <w:tc>
          <w:tcPr>
            <w:tcW w:w="6237" w:type="dxa"/>
          </w:tcPr>
          <w:p w:rsidR="006F667C" w:rsidRPr="008F6492" w:rsidRDefault="006F667C" w:rsidP="006F667C">
            <w:pPr>
              <w:pStyle w:val="renderubrik"/>
            </w:pPr>
            <w:r w:rsidRPr="008F6492">
              <w:t xml:space="preserve">Finansutskottets </w:t>
            </w:r>
            <w:r w:rsidR="00264F1F" w:rsidRPr="008F6492">
              <w:t>utlåtande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2011/12:FiU36 Subsidiaritetsprövning av förslag till direktiv om ändring av direktiv 2003/98/EG om vidareutnyttjande av information från den offentliga sektorn</w:t>
            </w:r>
          </w:p>
          <w:p w:rsidR="00411A84" w:rsidRPr="008F6492" w:rsidRDefault="00411A84" w:rsidP="006F667C">
            <w:r w:rsidRPr="008F6492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renderubrik"/>
            </w:pPr>
          </w:p>
        </w:tc>
        <w:tc>
          <w:tcPr>
            <w:tcW w:w="6237" w:type="dxa"/>
          </w:tcPr>
          <w:p w:rsidR="006F667C" w:rsidRPr="008F6492" w:rsidRDefault="006F667C" w:rsidP="006F667C">
            <w:pPr>
              <w:pStyle w:val="renderubrik"/>
            </w:pPr>
            <w:r w:rsidRPr="008F6492">
              <w:t>Justitieutskottets betänkande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2011/12:JuU7 Myndigheternas hantering av ekonomisk kompensation på grund av brott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  <w:r w:rsidRPr="008F6492">
              <w:rPr>
                <w:spacing w:val="-4"/>
              </w:rPr>
              <w:t>4 res. (S,MP,SD,V)</w:t>
            </w: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renderubrik"/>
            </w:pPr>
          </w:p>
        </w:tc>
        <w:tc>
          <w:tcPr>
            <w:tcW w:w="6237" w:type="dxa"/>
          </w:tcPr>
          <w:p w:rsidR="006F667C" w:rsidRPr="008F6492" w:rsidRDefault="006F667C" w:rsidP="006F667C">
            <w:pPr>
              <w:pStyle w:val="renderubrik"/>
            </w:pPr>
            <w:r w:rsidRPr="008F6492">
              <w:t>Socialutskottets betänkande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2011/12:SoU7 Rätt information vid rätt tillfälle inom vård och omsorg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  <w:r w:rsidRPr="008F6492">
              <w:rPr>
                <w:spacing w:val="-4"/>
              </w:rPr>
              <w:t>1 res. (S,MP,V)</w:t>
            </w: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renderubrik"/>
            </w:pPr>
          </w:p>
        </w:tc>
        <w:tc>
          <w:tcPr>
            <w:tcW w:w="6237" w:type="dxa"/>
          </w:tcPr>
          <w:p w:rsidR="006F667C" w:rsidRPr="008F6492" w:rsidRDefault="006F667C" w:rsidP="006F667C">
            <w:pPr>
              <w:pStyle w:val="renderubrik"/>
            </w:pPr>
            <w:r w:rsidRPr="008F6492">
              <w:t>Försvarsutskottets betänkande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2011/12:FöU2 Försvarsmaktens stöd till samhället vid kriser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  <w:r w:rsidRPr="008F6492">
              <w:rPr>
                <w:spacing w:val="-4"/>
              </w:rPr>
              <w:t>1 res. (SD)</w:t>
            </w: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renderubrik"/>
            </w:pPr>
          </w:p>
        </w:tc>
        <w:tc>
          <w:tcPr>
            <w:tcW w:w="6237" w:type="dxa"/>
          </w:tcPr>
          <w:p w:rsidR="006F667C" w:rsidRPr="008F6492" w:rsidRDefault="006F667C" w:rsidP="006F667C">
            <w:pPr>
              <w:pStyle w:val="renderubrik"/>
            </w:pPr>
            <w:r w:rsidRPr="008F6492">
              <w:t>Kulturutskottets betänkande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pStyle w:val="renderubrik"/>
              <w:rPr>
                <w:spacing w:val="-4"/>
              </w:rPr>
            </w:pPr>
          </w:p>
        </w:tc>
      </w:tr>
      <w:tr w:rsidR="006F667C" w:rsidRPr="008F6492" w:rsidTr="001D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67C" w:rsidRPr="008F6492" w:rsidRDefault="006F667C" w:rsidP="006F667C">
            <w:pPr>
              <w:pStyle w:val="FlistaNrText"/>
            </w:pPr>
          </w:p>
        </w:tc>
        <w:tc>
          <w:tcPr>
            <w:tcW w:w="6237" w:type="dxa"/>
          </w:tcPr>
          <w:p w:rsidR="006F667C" w:rsidRPr="008F6492" w:rsidRDefault="006F667C" w:rsidP="006F667C">
            <w:r w:rsidRPr="008F6492">
              <w:t>2011/12:KrU2 Folkbildningsfrågor</w:t>
            </w:r>
          </w:p>
        </w:tc>
        <w:tc>
          <w:tcPr>
            <w:tcW w:w="2481" w:type="dxa"/>
          </w:tcPr>
          <w:p w:rsidR="006F667C" w:rsidRPr="008F6492" w:rsidRDefault="006F667C" w:rsidP="006F667C">
            <w:pPr>
              <w:rPr>
                <w:spacing w:val="-4"/>
              </w:rPr>
            </w:pPr>
            <w:r w:rsidRPr="008F6492">
              <w:rPr>
                <w:spacing w:val="-4"/>
              </w:rPr>
              <w:t>8 res. (S,MP,SD,V)</w:t>
            </w:r>
          </w:p>
        </w:tc>
      </w:tr>
    </w:tbl>
    <w:p w:rsidR="006F667C" w:rsidRPr="008F6492" w:rsidRDefault="006F667C" w:rsidP="003675A0">
      <w:pPr>
        <w:pStyle w:val="Blankrad"/>
      </w:pPr>
      <w:r w:rsidRPr="008F6492">
        <w:t>     </w:t>
      </w:r>
    </w:p>
    <w:p w:rsidR="002A2CAF" w:rsidRPr="008F6492" w:rsidRDefault="006F667C" w:rsidP="003675A0">
      <w:pPr>
        <w:pStyle w:val="Blankrad"/>
      </w:pPr>
      <w:r w:rsidRPr="008F6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F64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F649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F6492" w:rsidRDefault="006E04A4" w:rsidP="00D016E9">
            <w:pPr>
              <w:pStyle w:val="StreckMitten"/>
            </w:pPr>
            <w:r w:rsidRPr="008F6492">
              <w:tab/>
            </w:r>
            <w:r w:rsidRPr="008F6492">
              <w:tab/>
            </w:r>
          </w:p>
        </w:tc>
      </w:tr>
    </w:tbl>
    <w:p w:rsidR="006E04A4" w:rsidRPr="008F6492" w:rsidRDefault="006E04A4" w:rsidP="003675A0">
      <w:pPr>
        <w:pStyle w:val="Blankrad"/>
      </w:pPr>
    </w:p>
    <w:sectPr w:rsidR="006E04A4" w:rsidRPr="008F649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126" w:rsidRPr="008F6492" w:rsidRDefault="00AE7126">
      <w:r w:rsidRPr="008F6492">
        <w:separator/>
      </w:r>
    </w:p>
  </w:endnote>
  <w:endnote w:type="continuationSeparator" w:id="0">
    <w:p w:rsidR="00AE7126" w:rsidRPr="008F6492" w:rsidRDefault="00AE7126">
      <w:r w:rsidRPr="008F64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29A" w:rsidRPr="008F6492" w:rsidRDefault="0091729A">
    <w:pPr>
      <w:pStyle w:val="Sidhuvud"/>
      <w:jc w:val="center"/>
    </w:pPr>
    <w:r w:rsidRPr="008F6492">
      <w:fldChar w:fldCharType="begin" w:fldLock="1"/>
    </w:r>
    <w:r w:rsidRPr="008F6492">
      <w:instrText xml:space="preserve"> PAGE </w:instrText>
    </w:r>
    <w:r w:rsidRPr="008F6492">
      <w:fldChar w:fldCharType="separate"/>
    </w:r>
    <w:r w:rsidR="001D03BC" w:rsidRPr="008F6492">
      <w:t>2</w:t>
    </w:r>
    <w:r w:rsidRPr="008F6492">
      <w:fldChar w:fldCharType="end"/>
    </w:r>
    <w:r w:rsidRPr="008F6492">
      <w:t xml:space="preserve"> (</w:t>
    </w:r>
    <w:r w:rsidRPr="008F6492">
      <w:fldChar w:fldCharType="begin" w:fldLock="1"/>
    </w:r>
    <w:r w:rsidRPr="008F6492">
      <w:instrText xml:space="preserve"> NUMPAGES </w:instrText>
    </w:r>
    <w:r w:rsidRPr="008F6492">
      <w:fldChar w:fldCharType="separate"/>
    </w:r>
    <w:r w:rsidR="001D03BC" w:rsidRPr="008F6492">
      <w:t>3</w:t>
    </w:r>
    <w:r w:rsidRPr="008F6492">
      <w:fldChar w:fldCharType="end"/>
    </w:r>
    <w:r w:rsidRPr="008F6492">
      <w:t>)</w:t>
    </w:r>
  </w:p>
  <w:p w:rsidR="0091729A" w:rsidRPr="008F6492" w:rsidRDefault="009172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29A" w:rsidRPr="008F6492" w:rsidRDefault="0091729A">
    <w:pPr>
      <w:pStyle w:val="Sidhuvud"/>
      <w:jc w:val="center"/>
    </w:pPr>
    <w:r w:rsidRPr="008F6492">
      <w:fldChar w:fldCharType="begin" w:fldLock="1"/>
    </w:r>
    <w:r w:rsidRPr="008F6492">
      <w:instrText xml:space="preserve"> PAGE </w:instrText>
    </w:r>
    <w:r w:rsidRPr="008F6492">
      <w:fldChar w:fldCharType="separate"/>
    </w:r>
    <w:r w:rsidR="001D03BC" w:rsidRPr="008F6492">
      <w:t>1</w:t>
    </w:r>
    <w:r w:rsidRPr="008F6492">
      <w:fldChar w:fldCharType="end"/>
    </w:r>
    <w:r w:rsidRPr="008F6492">
      <w:t xml:space="preserve"> (</w:t>
    </w:r>
    <w:r w:rsidRPr="008F6492">
      <w:fldChar w:fldCharType="begin" w:fldLock="1"/>
    </w:r>
    <w:r w:rsidRPr="008F6492">
      <w:instrText xml:space="preserve"> NUMPAGES </w:instrText>
    </w:r>
    <w:r w:rsidRPr="008F6492">
      <w:fldChar w:fldCharType="separate"/>
    </w:r>
    <w:r w:rsidR="001D03BC" w:rsidRPr="008F6492">
      <w:t>3</w:t>
    </w:r>
    <w:r w:rsidRPr="008F6492">
      <w:fldChar w:fldCharType="end"/>
    </w:r>
    <w:r w:rsidRPr="008F6492">
      <w:t>)</w:t>
    </w:r>
  </w:p>
  <w:p w:rsidR="0091729A" w:rsidRPr="008F6492" w:rsidRDefault="00917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126" w:rsidRPr="008F6492" w:rsidRDefault="00AE7126">
      <w:r w:rsidRPr="008F6492">
        <w:separator/>
      </w:r>
    </w:p>
  </w:footnote>
  <w:footnote w:type="continuationSeparator" w:id="0">
    <w:p w:rsidR="00AE7126" w:rsidRPr="008F6492" w:rsidRDefault="00AE7126">
      <w:r w:rsidRPr="008F64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29A" w:rsidRPr="008F6492" w:rsidRDefault="0091729A">
    <w:pPr>
      <w:pStyle w:val="Sidhuvud"/>
      <w:tabs>
        <w:tab w:val="clear" w:pos="4536"/>
      </w:tabs>
    </w:pPr>
    <w:r w:rsidRPr="008F6492">
      <w:fldChar w:fldCharType="begin" w:fldLock="1"/>
    </w:r>
    <w:r w:rsidRPr="008F6492">
      <w:instrText xml:space="preserve"> DOCPROPERTY "DocumentDate" </w:instrText>
    </w:r>
    <w:r w:rsidRPr="008F6492">
      <w:fldChar w:fldCharType="separate"/>
    </w:r>
    <w:r w:rsidRPr="008F6492">
      <w:t>Onsdagen den 1 februari 2012</w:t>
    </w:r>
    <w:r w:rsidRPr="008F6492">
      <w:fldChar w:fldCharType="end"/>
    </w:r>
    <w:r w:rsidRPr="008F6492">
      <w:tab/>
    </w:r>
  </w:p>
  <w:p w:rsidR="0091729A" w:rsidRPr="008F6492" w:rsidRDefault="009172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F6492">
      <w:rPr>
        <w:sz w:val="12"/>
      </w:rPr>
      <w:tab/>
    </w:r>
  </w:p>
  <w:p w:rsidR="0091729A" w:rsidRPr="008F6492" w:rsidRDefault="0091729A"/>
  <w:p w:rsidR="0091729A" w:rsidRPr="008F6492" w:rsidRDefault="009172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29A" w:rsidRPr="008F6492" w:rsidRDefault="008F649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F649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29A" w:rsidRPr="008F6492" w:rsidRDefault="0091729A">
    <w:pPr>
      <w:pStyle w:val="Dokumentrubrik"/>
      <w:spacing w:after="360"/>
    </w:pPr>
    <w:r w:rsidRPr="008F6492">
      <w:t>Föredragningslista</w:t>
    </w:r>
  </w:p>
  <w:p w:rsidR="0091729A" w:rsidRPr="008F6492" w:rsidRDefault="009172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39996366">
    <w:abstractNumId w:val="5"/>
  </w:num>
  <w:num w:numId="2" w16cid:durableId="831877357">
    <w:abstractNumId w:val="2"/>
  </w:num>
  <w:num w:numId="3" w16cid:durableId="269120125">
    <w:abstractNumId w:val="4"/>
  </w:num>
  <w:num w:numId="4" w16cid:durableId="78061452">
    <w:abstractNumId w:val="1"/>
  </w:num>
  <w:num w:numId="5" w16cid:durableId="1713921476">
    <w:abstractNumId w:val="0"/>
  </w:num>
  <w:num w:numId="6" w16cid:durableId="1739595090">
    <w:abstractNumId w:val="3"/>
  </w:num>
  <w:num w:numId="7" w16cid:durableId="429007172">
    <w:abstractNumId w:val="3"/>
  </w:num>
  <w:num w:numId="8" w16cid:durableId="153750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D303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03BC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4F1F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2CAF"/>
    <w:rsid w:val="002A3059"/>
    <w:rsid w:val="002A6592"/>
    <w:rsid w:val="002A73EF"/>
    <w:rsid w:val="002B118F"/>
    <w:rsid w:val="002B3051"/>
    <w:rsid w:val="002B73F4"/>
    <w:rsid w:val="002B7ED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1A8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3036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7C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587B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492"/>
    <w:rsid w:val="008F66F9"/>
    <w:rsid w:val="0090066C"/>
    <w:rsid w:val="00902758"/>
    <w:rsid w:val="00905F43"/>
    <w:rsid w:val="00914B12"/>
    <w:rsid w:val="00916262"/>
    <w:rsid w:val="0091729A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601D"/>
    <w:rsid w:val="0096765E"/>
    <w:rsid w:val="0097005E"/>
    <w:rsid w:val="00974789"/>
    <w:rsid w:val="00976944"/>
    <w:rsid w:val="009819CD"/>
    <w:rsid w:val="00981CD7"/>
    <w:rsid w:val="00984094"/>
    <w:rsid w:val="0099091B"/>
    <w:rsid w:val="00990D98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0CBC"/>
    <w:rsid w:val="00AE1CA5"/>
    <w:rsid w:val="00AE255A"/>
    <w:rsid w:val="00AE295F"/>
    <w:rsid w:val="00AE413F"/>
    <w:rsid w:val="00AE4186"/>
    <w:rsid w:val="00AE4BC2"/>
    <w:rsid w:val="00AE7126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26C7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C4E40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065B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3D2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61D5B-BAD5-4D48-B0AF-4B64C6B1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334</Words>
  <Characters>2303</Characters>
  <Application>Microsoft Office Word</Application>
  <DocSecurity>4</DocSecurity>
  <Lines>177</Lines>
  <Paragraphs>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2012-01-31T14:42:00Z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februari 2012</vt:lpwstr>
  </property>
  <property fmtid="{D5CDD505-2E9C-101B-9397-08002B2CF9AE}" pid="3" name="DocumentNumber">
    <vt:lpwstr>65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2012-02-01</vt:lpwstr>
  </property>
  <property fmtid="{D5CDD505-2E9C-101B-9397-08002B2CF9AE}" pid="7" name="DatumAvgörande">
    <vt:lpwstr>2012-02-01</vt:lpwstr>
  </property>
  <property fmtid="{D5CDD505-2E9C-101B-9397-08002B2CF9AE}" pid="8" name="Publicerare">
    <vt:lpwstr>eh0524aa</vt:lpwstr>
  </property>
</Properties>
</file>