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5E08BA7021043418E23551BC4E95395"/>
        </w:placeholder>
        <w:text/>
      </w:sdtPr>
      <w:sdtEndPr/>
      <w:sdtContent>
        <w:p w:rsidRPr="009B062B" w:rsidR="00AF30DD" w:rsidP="00F0200D" w:rsidRDefault="00AF30DD" w14:paraId="16DEB29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f311324-9ce4-4dc5-91e8-89823e1cb8b6"/>
        <w:id w:val="287715355"/>
        <w:lock w:val="sdtLocked"/>
      </w:sdtPr>
      <w:sdtEndPr/>
      <w:sdtContent>
        <w:p w:rsidR="004E1328" w:rsidRDefault="00CF66C9" w14:paraId="16DEB299" w14:textId="2C2305B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arbeta för att vokabulären i miljöbalken med tillhörande förordningar och föreskrifter ses över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ABE432F2C4B4A4EA3C6AA38C775B7AF"/>
        </w:placeholder>
        <w:text/>
      </w:sdtPr>
      <w:sdtEndPr/>
      <w:sdtContent>
        <w:p w:rsidRPr="009B062B" w:rsidR="006D79C9" w:rsidP="00333E95" w:rsidRDefault="006D79C9" w14:paraId="16DEB29A" w14:textId="77777777">
          <w:pPr>
            <w:pStyle w:val="Rubrik1"/>
          </w:pPr>
          <w:r>
            <w:t>Motivering</w:t>
          </w:r>
        </w:p>
      </w:sdtContent>
    </w:sdt>
    <w:p w:rsidR="00034390" w:rsidP="00034390" w:rsidRDefault="00034390" w14:paraId="16DEB29B" w14:textId="01C8C667">
      <w:pPr>
        <w:pStyle w:val="Normalutanindragellerluft"/>
      </w:pPr>
      <w:r>
        <w:t>Jordbruk och livsmedelsproduktion är för människan helt livsnödvändiga verksamheter. I viss mån är de som all verksamhet miljöpåverkande men ordet ”farlig” och i synnerhet ”miljöfarlig” kan lätt övertolkas av tjänstemän och politiker. Jordbruk har dessutom en lång rad positiva effekter på miljön vilket aldrig vägs in i beslut om miljöpåverkan. Jordbruk är tillsammans med skogsbruk och vattenbruk verksamheter som skapar håll</w:t>
      </w:r>
      <w:r w:rsidR="00F72510">
        <w:softHyphen/>
      </w:r>
      <w:r>
        <w:t>bar tillväxt.</w:t>
      </w:r>
    </w:p>
    <w:p w:rsidRPr="00F72510" w:rsidR="00034390" w:rsidP="00F72510" w:rsidRDefault="00034390" w14:paraId="16DEB2A0" w14:textId="0E70214E">
      <w:r w:rsidRPr="00F72510">
        <w:t>Miljöbalken infördes 1999 och är en ramlagstiftning, dvs den innehåller</w:t>
      </w:r>
      <w:r w:rsidRPr="00F72510" w:rsidR="00C22930">
        <w:t xml:space="preserve"> </w:t>
      </w:r>
      <w:r w:rsidRPr="00F72510">
        <w:t>grundläg</w:t>
      </w:r>
      <w:r w:rsidR="00F72510">
        <w:softHyphen/>
      </w:r>
      <w:r w:rsidRPr="00F72510">
        <w:t>gande riktlinjer och generella mål men reglerar inga detaljer. Nackdelen</w:t>
      </w:r>
      <w:r w:rsidRPr="00F72510" w:rsidR="00C22930">
        <w:t xml:space="preserve"> </w:t>
      </w:r>
      <w:r w:rsidRPr="00F72510">
        <w:t>med en sådan typ av lagstiftning är att den är mycket flexibel och därför kan</w:t>
      </w:r>
      <w:r w:rsidRPr="00F72510" w:rsidR="00C22930">
        <w:t xml:space="preserve"> </w:t>
      </w:r>
      <w:r w:rsidRPr="00F72510">
        <w:t>tolkas på olika sätt från fall till fall.</w:t>
      </w:r>
    </w:p>
    <w:p w:rsidRPr="00F72510" w:rsidR="00422B9E" w:rsidP="00F72510" w:rsidRDefault="00034390" w14:paraId="16DEB2A6" w14:textId="7EBA768A">
      <w:r w:rsidRPr="00F72510">
        <w:t>I kombination med att man benämner jordbruk som miljöfarlig verksamhet skapar</w:t>
      </w:r>
      <w:r w:rsidRPr="00F72510" w:rsidR="00C22930">
        <w:t xml:space="preserve"> m</w:t>
      </w:r>
      <w:r w:rsidRPr="00F72510">
        <w:t>iljöbalken hinder för utvecklingen av svensk livsmedelsproduktion.</w:t>
      </w:r>
      <w:r w:rsidRPr="00F72510" w:rsidR="00C22930">
        <w:t xml:space="preserve"> </w:t>
      </w:r>
      <w:r w:rsidRPr="00F72510">
        <w:t>Livsmedels</w:t>
      </w:r>
      <w:r w:rsidR="00F72510">
        <w:softHyphen/>
      </w:r>
      <w:r w:rsidRPr="00F72510">
        <w:t>strategin har ambitioner om ökad produktion och stärkt</w:t>
      </w:r>
      <w:r w:rsidRPr="00F72510" w:rsidR="00C22930">
        <w:t xml:space="preserve"> </w:t>
      </w:r>
      <w:r w:rsidRPr="00F72510">
        <w:t>konkurrenskraft vilket måste beaktas och bejakas. Här finns stor risk för att</w:t>
      </w:r>
      <w:r w:rsidRPr="00F72510" w:rsidR="00C22930">
        <w:t xml:space="preserve"> </w:t>
      </w:r>
      <w:r w:rsidRPr="00F72510">
        <w:t>miljölagstiftningen med sina krav på företagare i den gröna näringen helt</w:t>
      </w:r>
      <w:r w:rsidRPr="00F72510" w:rsidR="00C22930">
        <w:t xml:space="preserve"> </w:t>
      </w:r>
      <w:r w:rsidRPr="00F72510">
        <w:t xml:space="preserve">motverkar intentionerna i </w:t>
      </w:r>
      <w:r w:rsidRPr="00F72510" w:rsidR="00C22930">
        <w:t>l</w:t>
      </w:r>
      <w:r w:rsidRPr="00F72510">
        <w:t xml:space="preserve">ivsmedelsstrategin.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34C60E54D43F4B4C98D73DE4CD1D5201"/>
        </w:placeholder>
      </w:sdtPr>
      <w:sdtEndPr/>
      <w:sdtContent>
        <w:p w:rsidR="00F0200D" w:rsidP="00F0200D" w:rsidRDefault="00F0200D" w14:paraId="16DEB2A8" w14:textId="77777777"/>
        <w:p w:rsidRPr="008E0FE2" w:rsidR="004801AC" w:rsidP="00F0200D" w:rsidRDefault="00F72510" w14:paraId="16DEB2A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Nilsson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Stina Larsson (C)</w:t>
            </w:r>
          </w:p>
        </w:tc>
      </w:tr>
    </w:tbl>
    <w:p w:rsidR="003A2A40" w:rsidRDefault="003A2A40" w14:paraId="16DEB2AD" w14:textId="77777777"/>
    <w:sectPr w:rsidR="003A2A4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EB2AF" w14:textId="77777777" w:rsidR="00034390" w:rsidRDefault="00034390" w:rsidP="000C1CAD">
      <w:pPr>
        <w:spacing w:line="240" w:lineRule="auto"/>
      </w:pPr>
      <w:r>
        <w:separator/>
      </w:r>
    </w:p>
  </w:endnote>
  <w:endnote w:type="continuationSeparator" w:id="0">
    <w:p w14:paraId="16DEB2B0" w14:textId="77777777" w:rsidR="00034390" w:rsidRDefault="000343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B2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B2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B2BE" w14:textId="77777777" w:rsidR="00262EA3" w:rsidRPr="00F0200D" w:rsidRDefault="00262EA3" w:rsidP="00F020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B2AD" w14:textId="77777777" w:rsidR="00034390" w:rsidRDefault="00034390" w:rsidP="000C1CAD">
      <w:pPr>
        <w:spacing w:line="240" w:lineRule="auto"/>
      </w:pPr>
      <w:r>
        <w:separator/>
      </w:r>
    </w:p>
  </w:footnote>
  <w:footnote w:type="continuationSeparator" w:id="0">
    <w:p w14:paraId="16DEB2AE" w14:textId="77777777" w:rsidR="00034390" w:rsidRDefault="000343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6DEB2B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6DEB2C0" wp14:anchorId="16DEB2B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72510" w14:paraId="16DEB2C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42C34EDDB3A4D83A62FC6ED56010058"/>
                              </w:placeholder>
                              <w:text/>
                            </w:sdtPr>
                            <w:sdtEndPr/>
                            <w:sdtContent>
                              <w:r w:rsidR="0003439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A81CA7BD9D432B9AE496895BD08DC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DEB2B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72510" w14:paraId="16DEB2C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42C34EDDB3A4D83A62FC6ED56010058"/>
                        </w:placeholder>
                        <w:text/>
                      </w:sdtPr>
                      <w:sdtEndPr/>
                      <w:sdtContent>
                        <w:r w:rsidR="0003439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A81CA7BD9D432B9AE496895BD08DC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6DEB2B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6DEB2B3" w14:textId="77777777">
    <w:pPr>
      <w:jc w:val="right"/>
    </w:pPr>
  </w:p>
  <w:p w:rsidR="00262EA3" w:rsidP="00776B74" w:rsidRDefault="00262EA3" w14:paraId="16DEB2B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72510" w14:paraId="16DEB2B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6DEB2C2" wp14:anchorId="16DEB2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72510" w14:paraId="16DEB2B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3439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72510" w14:paraId="16DEB2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72510" w14:paraId="16DEB2B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:582</w:t>
        </w:r>
      </w:sdtContent>
    </w:sdt>
  </w:p>
  <w:p w:rsidR="00262EA3" w:rsidP="00E03A3D" w:rsidRDefault="00F72510" w14:paraId="16DEB2B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Nilsson och Stina Larsson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34390" w14:paraId="16DEB2BC" w14:textId="77777777">
        <w:pPr>
          <w:pStyle w:val="FSHRub2"/>
        </w:pPr>
        <w:r>
          <w:t>Jordbrukets benämning i miljöbalken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DEB2B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343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4390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0FE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2A40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FE1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328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47FA8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930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6C9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DE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00D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510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DEB298"/>
  <w15:chartTrackingRefBased/>
  <w15:docId w15:val="{3269FF7F-CB23-4F61-8717-217F7B92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E08BA7021043418E23551BC4E95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AAFB6-A498-426A-8CF3-BC608FF6E97E}"/>
      </w:docPartPr>
      <w:docPartBody>
        <w:p w:rsidR="003711C1" w:rsidRDefault="003711C1">
          <w:pPr>
            <w:pStyle w:val="B5E08BA7021043418E23551BC4E953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BE432F2C4B4A4EA3C6AA38C775B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4D91E-C374-423A-9874-67244750B035}"/>
      </w:docPartPr>
      <w:docPartBody>
        <w:p w:rsidR="003711C1" w:rsidRDefault="003711C1">
          <w:pPr>
            <w:pStyle w:val="0ABE432F2C4B4A4EA3C6AA38C775B7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2C34EDDB3A4D83A62FC6ED56010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7A125A-563A-4A12-99C1-65A41C49FDCF}"/>
      </w:docPartPr>
      <w:docPartBody>
        <w:p w:rsidR="003711C1" w:rsidRDefault="003711C1">
          <w:pPr>
            <w:pStyle w:val="A42C34EDDB3A4D83A62FC6ED560100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A81CA7BD9D432B9AE496895BD08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4C103-36E3-4B81-AB0F-2CE0850FCA09}"/>
      </w:docPartPr>
      <w:docPartBody>
        <w:p w:rsidR="003711C1" w:rsidRDefault="003711C1">
          <w:pPr>
            <w:pStyle w:val="52A81CA7BD9D432B9AE496895BD08DC7"/>
          </w:pPr>
          <w:r>
            <w:t xml:space="preserve"> </w:t>
          </w:r>
        </w:p>
      </w:docPartBody>
    </w:docPart>
    <w:docPart>
      <w:docPartPr>
        <w:name w:val="34C60E54D43F4B4C98D73DE4CD1D5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0B7100-9767-4AAD-87D6-6686D0E01076}"/>
      </w:docPartPr>
      <w:docPartBody>
        <w:p w:rsidR="00EB23F4" w:rsidRDefault="00EB23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C1"/>
    <w:rsid w:val="003711C1"/>
    <w:rsid w:val="00EB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E08BA7021043418E23551BC4E95395">
    <w:name w:val="B5E08BA7021043418E23551BC4E95395"/>
  </w:style>
  <w:style w:type="paragraph" w:customStyle="1" w:styleId="A6A7252F915845B0AE47C57252B2E98F">
    <w:name w:val="A6A7252F915845B0AE47C57252B2E98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12183241AA64638BE428C478E93AC03">
    <w:name w:val="512183241AA64638BE428C478E93AC03"/>
  </w:style>
  <w:style w:type="paragraph" w:customStyle="1" w:styleId="0ABE432F2C4B4A4EA3C6AA38C775B7AF">
    <w:name w:val="0ABE432F2C4B4A4EA3C6AA38C775B7AF"/>
  </w:style>
  <w:style w:type="paragraph" w:customStyle="1" w:styleId="74BD3CCA647344628DCEE53E6EA22E6F">
    <w:name w:val="74BD3CCA647344628DCEE53E6EA22E6F"/>
  </w:style>
  <w:style w:type="paragraph" w:customStyle="1" w:styleId="C3D2EFE9EFB0435798331172708AB485">
    <w:name w:val="C3D2EFE9EFB0435798331172708AB485"/>
  </w:style>
  <w:style w:type="paragraph" w:customStyle="1" w:styleId="A42C34EDDB3A4D83A62FC6ED56010058">
    <w:name w:val="A42C34EDDB3A4D83A62FC6ED56010058"/>
  </w:style>
  <w:style w:type="paragraph" w:customStyle="1" w:styleId="52A81CA7BD9D432B9AE496895BD08DC7">
    <w:name w:val="52A81CA7BD9D432B9AE496895BD08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884D6-BDE9-4C6D-A897-BFB43D7C6286}"/>
</file>

<file path=customXml/itemProps2.xml><?xml version="1.0" encoding="utf-8"?>
<ds:datastoreItem xmlns:ds="http://schemas.openxmlformats.org/officeDocument/2006/customXml" ds:itemID="{045EBADC-187B-4B89-818D-035CB7E74624}"/>
</file>

<file path=customXml/itemProps3.xml><?xml version="1.0" encoding="utf-8"?>
<ds:datastoreItem xmlns:ds="http://schemas.openxmlformats.org/officeDocument/2006/customXml" ds:itemID="{D95E6EE0-5C1B-4941-9BD6-1F6FA66EB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1212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