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B0AD245C5474807B7AFCC7E20474F48"/>
        </w:placeholder>
        <w:text/>
      </w:sdtPr>
      <w:sdtEndPr/>
      <w:sdtContent>
        <w:p w:rsidRPr="009B062B" w:rsidR="00AF30DD" w:rsidP="00DA28CE" w:rsidRDefault="00AF30DD" w14:paraId="00588D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acb722f-9753-4cfe-a2d7-c4d39087b431"/>
        <w:id w:val="-1418477454"/>
        <w:lock w:val="sdtLocked"/>
      </w:sdtPr>
      <w:sdtEndPr/>
      <w:sdtContent>
        <w:p w:rsidR="003C1B63" w:rsidRDefault="00E8081D" w14:paraId="50728D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obligatoriskt mottagande av importburkar och flaskor och tillkännager detta för regeringen.</w:t>
          </w:r>
        </w:p>
        <w:bookmarkStart w:name="_GoBack" w:displacedByCustomXml="next" w:id="0"/>
        <w:bookmarkEnd w:displacedByCustomXml="next" w:id="0"/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02FC6526ED6487DBFF1C1BA89E5D36B"/>
        </w:placeholder>
        <w:text/>
      </w:sdtPr>
      <w:sdtEndPr/>
      <w:sdtContent>
        <w:p w:rsidRPr="009B062B" w:rsidR="006D79C9" w:rsidP="00333E95" w:rsidRDefault="006D79C9" w14:paraId="1692624B" w14:textId="77777777">
          <w:pPr>
            <w:pStyle w:val="Rubrik1"/>
          </w:pPr>
          <w:r>
            <w:t>Motivering</w:t>
          </w:r>
        </w:p>
      </w:sdtContent>
    </w:sdt>
    <w:p w:rsidRPr="006A0CA8" w:rsidR="009C63CE" w:rsidP="006A0CA8" w:rsidRDefault="009C63CE" w14:paraId="08D1A433" w14:textId="42A53856">
      <w:pPr>
        <w:pStyle w:val="Normalutanindragellerluft"/>
      </w:pPr>
      <w:r w:rsidRPr="006A0CA8">
        <w:t xml:space="preserve">Burkar </w:t>
      </w:r>
      <w:r w:rsidRPr="006A0CA8" w:rsidR="00016813">
        <w:t xml:space="preserve">eller flaskor </w:t>
      </w:r>
      <w:r w:rsidRPr="006A0CA8">
        <w:t>som inte ingår i det svenska pantsystemet (importburkar</w:t>
      </w:r>
      <w:r w:rsidRPr="006A0CA8" w:rsidR="00016813">
        <w:t xml:space="preserve"> respektive importflaskor</w:t>
      </w:r>
      <w:r w:rsidRPr="006A0CA8">
        <w:t>) tas e</w:t>
      </w:r>
      <w:r w:rsidRPr="006A0CA8" w:rsidR="00016813">
        <w:t>mot i de flesta pantautomater förutsatt</w:t>
      </w:r>
      <w:r w:rsidRPr="006A0CA8">
        <w:t xml:space="preserve"> </w:t>
      </w:r>
      <w:r w:rsidRPr="006A0CA8" w:rsidR="001F1AA1">
        <w:t xml:space="preserve">att </w:t>
      </w:r>
      <w:r w:rsidRPr="006A0CA8">
        <w:t>EAN-koden är oskadad</w:t>
      </w:r>
      <w:r w:rsidRPr="006A0CA8" w:rsidR="00651C9E">
        <w:t>,</w:t>
      </w:r>
      <w:r w:rsidRPr="006A0CA8">
        <w:t xml:space="preserve"> men </w:t>
      </w:r>
      <w:r w:rsidRPr="006A0CA8" w:rsidR="00651C9E">
        <w:t>långt ifrån</w:t>
      </w:r>
      <w:r w:rsidRPr="006A0CA8">
        <w:t xml:space="preserve"> alla. De importburkar </w:t>
      </w:r>
      <w:r w:rsidRPr="006A0CA8" w:rsidR="00016813">
        <w:t xml:space="preserve">och flaskor </w:t>
      </w:r>
      <w:r w:rsidRPr="006A0CA8">
        <w:t>som inte accepteras av automaten eller motsv</w:t>
      </w:r>
      <w:r w:rsidRPr="006A0CA8" w:rsidR="00651C9E">
        <w:t>arande hamnar därför med stor</w:t>
      </w:r>
      <w:r w:rsidRPr="006A0CA8">
        <w:t xml:space="preserve"> sannolikhet i de vanliga hushållssoporna eller i värsta fall i naturen och endast i undantagsfall lämnas</w:t>
      </w:r>
      <w:r w:rsidRPr="006A0CA8" w:rsidR="00651C9E">
        <w:t xml:space="preserve"> de</w:t>
      </w:r>
      <w:r w:rsidRPr="006A0CA8">
        <w:t xml:space="preserve"> in för återvinning.</w:t>
      </w:r>
    </w:p>
    <w:p w:rsidRPr="00422B9E" w:rsidR="00422B9E" w:rsidP="006A0CA8" w:rsidRDefault="00651C9E" w14:paraId="6D9500E8" w14:textId="5D23A5CE">
      <w:r>
        <w:t>Med endast ytterst få undantag är s</w:t>
      </w:r>
      <w:r w:rsidR="009C63CE">
        <w:t>amtliga importburk</w:t>
      </w:r>
      <w:r>
        <w:t xml:space="preserve">ar </w:t>
      </w:r>
      <w:r w:rsidR="00016813">
        <w:t xml:space="preserve">och flaskor </w:t>
      </w:r>
      <w:r>
        <w:t xml:space="preserve">oavsett tillverkningsland </w:t>
      </w:r>
      <w:r w:rsidR="009C63CE">
        <w:t>försedda med en EAN-kod och kan således identifieras</w:t>
      </w:r>
      <w:r>
        <w:t xml:space="preserve"> av pantautomaten</w:t>
      </w:r>
      <w:r w:rsidR="009C63CE">
        <w:t xml:space="preserve">. Av denna anledning finns ingen anledning till varför inte samtliga pantstationer och automater ska kunna acceptera även importburkar </w:t>
      </w:r>
      <w:r w:rsidR="00016813">
        <w:t xml:space="preserve">och flaskor </w:t>
      </w:r>
      <w:r w:rsidR="009C63CE">
        <w:t>även om den enskilde personen inte erhåller någon pant.</w:t>
      </w:r>
      <w:r w:rsidR="005F55F4">
        <w:t xml:space="preserve"> Jag föreslår därför att riksdagen ger regeringen i uppdrag att </w:t>
      </w:r>
      <w:r w:rsidR="00F12FC0">
        <w:t xml:space="preserve">utreda hur ett </w:t>
      </w:r>
      <w:r w:rsidR="005F55F4">
        <w:rPr>
          <w:rStyle w:val="FrslagstextChar"/>
        </w:rPr>
        <w:t>obligatoriskt mottagande av importburkar</w:t>
      </w:r>
      <w:r w:rsidRPr="00AA4635" w:rsidR="005F55F4">
        <w:rPr>
          <w:rStyle w:val="FrslagstextChar"/>
        </w:rPr>
        <w:t xml:space="preserve"> </w:t>
      </w:r>
      <w:r w:rsidR="005F55F4">
        <w:rPr>
          <w:rStyle w:val="FrslagstextChar"/>
        </w:rPr>
        <w:t>och flaskor</w:t>
      </w:r>
      <w:r w:rsidR="00F12FC0">
        <w:rPr>
          <w:rStyle w:val="FrslagstextChar"/>
        </w:rPr>
        <w:t xml:space="preserve"> kan införas</w:t>
      </w:r>
      <w:r w:rsidR="005F55F4"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5CB38CF957524C0B997DEE050ACBF588"/>
        </w:placeholder>
      </w:sdtPr>
      <w:sdtEndPr/>
      <w:sdtContent>
        <w:p w:rsidR="00F12FC0" w:rsidP="00F12FC0" w:rsidRDefault="00F12FC0" w14:paraId="0850AFF5" w14:textId="77777777"/>
        <w:p w:rsidRPr="008E0FE2" w:rsidR="004801AC" w:rsidP="00F12FC0" w:rsidRDefault="006A0CA8" w14:paraId="1A7AFE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B2190" w:rsidRDefault="003B2190" w14:paraId="66DADD58" w14:textId="77777777"/>
    <w:sectPr w:rsidR="003B21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88E2" w14:textId="77777777" w:rsidR="009C63CE" w:rsidRDefault="009C63CE" w:rsidP="000C1CAD">
      <w:pPr>
        <w:spacing w:line="240" w:lineRule="auto"/>
      </w:pPr>
      <w:r>
        <w:separator/>
      </w:r>
    </w:p>
  </w:endnote>
  <w:endnote w:type="continuationSeparator" w:id="0">
    <w:p w14:paraId="7DC642DB" w14:textId="77777777" w:rsidR="009C63CE" w:rsidRDefault="009C63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EB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BA0E" w14:textId="41C34FC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0C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1CC3" w14:textId="77777777" w:rsidR="009C63CE" w:rsidRDefault="009C63CE" w:rsidP="000C1CAD">
      <w:pPr>
        <w:spacing w:line="240" w:lineRule="auto"/>
      </w:pPr>
      <w:r>
        <w:separator/>
      </w:r>
    </w:p>
  </w:footnote>
  <w:footnote w:type="continuationSeparator" w:id="0">
    <w:p w14:paraId="1FB82D4C" w14:textId="77777777" w:rsidR="009C63CE" w:rsidRDefault="009C63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A3DFA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A0CA8" w14:paraId="597398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17C7E2AE394D5D83386E6A47A206A3"/>
                              </w:placeholder>
                              <w:text/>
                            </w:sdtPr>
                            <w:sdtEndPr/>
                            <w:sdtContent>
                              <w:r w:rsidR="009C63C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959E1A2BF741AC9E33C81420E62114"/>
                              </w:placeholder>
                              <w:text/>
                            </w:sdtPr>
                            <w:sdtEndPr/>
                            <w:sdtContent>
                              <w:r w:rsidR="00F12FC0">
                                <w:t>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A0CA8" w14:paraId="597398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17C7E2AE394D5D83386E6A47A206A3"/>
                        </w:placeholder>
                        <w:text/>
                      </w:sdtPr>
                      <w:sdtEndPr/>
                      <w:sdtContent>
                        <w:r w:rsidR="009C63C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959E1A2BF741AC9E33C81420E62114"/>
                        </w:placeholder>
                        <w:text/>
                      </w:sdtPr>
                      <w:sdtEndPr/>
                      <w:sdtContent>
                        <w:r w:rsidR="00F12FC0">
                          <w:t>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2B751D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607F699" w14:textId="77777777">
    <w:pPr>
      <w:jc w:val="right"/>
    </w:pPr>
  </w:p>
  <w:p w:rsidR="00262EA3" w:rsidP="00776B74" w:rsidRDefault="00262EA3" w14:paraId="0A8C2F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A0CA8" w14:paraId="760C84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A0CA8" w14:paraId="594F70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63C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2FC0">
          <w:t>22</w:t>
        </w:r>
      </w:sdtContent>
    </w:sdt>
  </w:p>
  <w:p w:rsidRPr="008227B3" w:rsidR="00262EA3" w:rsidP="008227B3" w:rsidRDefault="006A0CA8" w14:paraId="57A781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A0CA8" w14:paraId="502D5B1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</w:t>
        </w:r>
      </w:sdtContent>
    </w:sdt>
  </w:p>
  <w:p w:rsidR="00262EA3" w:rsidP="00E03A3D" w:rsidRDefault="006A0CA8" w14:paraId="770B70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16813" w14:paraId="0CF9B31D" w14:textId="77777777">
        <w:pPr>
          <w:pStyle w:val="FSHRub2"/>
        </w:pPr>
        <w:r>
          <w:t>Obligatoriskt mottagande av importburkar och flaskor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590A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C63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81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AA1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190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1B63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BD3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C44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5F4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C9E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0CA8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3CE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9A3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54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81D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2FC0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5B12D2"/>
  <w15:chartTrackingRefBased/>
  <w15:docId w15:val="{B55419CA-31F6-4CE4-B9CB-0073007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0AD245C5474807B7AFCC7E20474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35FE6-578D-4C69-8CB9-45B941616F92}"/>
      </w:docPartPr>
      <w:docPartBody>
        <w:p w:rsidR="00C31028" w:rsidRDefault="00C31028">
          <w:pPr>
            <w:pStyle w:val="EB0AD245C5474807B7AFCC7E20474F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2FC6526ED6487DBFF1C1BA89E5D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B81C3-4009-4079-A6A3-665C49FE4000}"/>
      </w:docPartPr>
      <w:docPartBody>
        <w:p w:rsidR="00C31028" w:rsidRDefault="00C31028">
          <w:pPr>
            <w:pStyle w:val="C02FC6526ED6487DBFF1C1BA89E5D3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17C7E2AE394D5D83386E6A47A20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5F907-2ECC-4EC9-B1FD-92E65D886332}"/>
      </w:docPartPr>
      <w:docPartBody>
        <w:p w:rsidR="00C31028" w:rsidRDefault="00C31028">
          <w:pPr>
            <w:pStyle w:val="B617C7E2AE394D5D83386E6A47A206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959E1A2BF741AC9E33C81420E62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279E5-DE71-4262-8ECF-CA5D1CFC3ED5}"/>
      </w:docPartPr>
      <w:docPartBody>
        <w:p w:rsidR="00C31028" w:rsidRDefault="00C31028">
          <w:pPr>
            <w:pStyle w:val="27959E1A2BF741AC9E33C81420E62114"/>
          </w:pPr>
          <w:r>
            <w:t xml:space="preserve"> </w:t>
          </w:r>
        </w:p>
      </w:docPartBody>
    </w:docPart>
    <w:docPart>
      <w:docPartPr>
        <w:name w:val="5CB38CF957524C0B997DEE050ACBF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906B8-D384-48F9-9861-96138A832190}"/>
      </w:docPartPr>
      <w:docPartBody>
        <w:p w:rsidR="00C25C84" w:rsidRDefault="00C25C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28"/>
    <w:rsid w:val="00C25C84"/>
    <w:rsid w:val="00C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0AD245C5474807B7AFCC7E20474F48">
    <w:name w:val="EB0AD245C5474807B7AFCC7E20474F48"/>
  </w:style>
  <w:style w:type="paragraph" w:customStyle="1" w:styleId="349287BABB79445481179E24082E1C5C">
    <w:name w:val="349287BABB79445481179E24082E1C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A7BC1CA10F54D43B611E6606FF7542C">
    <w:name w:val="4A7BC1CA10F54D43B611E6606FF7542C"/>
  </w:style>
  <w:style w:type="paragraph" w:customStyle="1" w:styleId="C02FC6526ED6487DBFF1C1BA89E5D36B">
    <w:name w:val="C02FC6526ED6487DBFF1C1BA89E5D36B"/>
  </w:style>
  <w:style w:type="paragraph" w:customStyle="1" w:styleId="D6E725675D2E41A0B58116F67472B247">
    <w:name w:val="D6E725675D2E41A0B58116F67472B247"/>
  </w:style>
  <w:style w:type="paragraph" w:customStyle="1" w:styleId="031C23FEBD164AC5AF9E430F07A7523C">
    <w:name w:val="031C23FEBD164AC5AF9E430F07A7523C"/>
  </w:style>
  <w:style w:type="paragraph" w:customStyle="1" w:styleId="B617C7E2AE394D5D83386E6A47A206A3">
    <w:name w:val="B617C7E2AE394D5D83386E6A47A206A3"/>
  </w:style>
  <w:style w:type="paragraph" w:customStyle="1" w:styleId="27959E1A2BF741AC9E33C81420E62114">
    <w:name w:val="27959E1A2BF741AC9E33C81420E62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A0585-E40B-4F12-B50C-C6DFED100F56}"/>
</file>

<file path=customXml/itemProps2.xml><?xml version="1.0" encoding="utf-8"?>
<ds:datastoreItem xmlns:ds="http://schemas.openxmlformats.org/officeDocument/2006/customXml" ds:itemID="{15AFFAA1-BA43-46D2-80EF-1DFB1B16695E}"/>
</file>

<file path=customXml/itemProps3.xml><?xml version="1.0" encoding="utf-8"?>
<ds:datastoreItem xmlns:ds="http://schemas.openxmlformats.org/officeDocument/2006/customXml" ds:itemID="{4582E647-5982-4783-86DA-40F05FB59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1004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SD22 Obligatoriskt mottagande av importburkar och flaskor</vt:lpstr>
      <vt:lpstr>
      </vt:lpstr>
    </vt:vector>
  </TitlesOfParts>
  <Company>Sveriges riksdag</Company>
  <LinksUpToDate>false</LinksUpToDate>
  <CharactersWithSpaces>1164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