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3 februari 2016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SfU10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Utlänningsdatalag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Cederbratt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Vikström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Ferm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Carlsson Löfdahl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Bidrag för glasögon till barn och unga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Carina Herrstedt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Danielsson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Dahlqvist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Sofia Fölster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Jan Lindholm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Värdepapperscentraler och kontoföring av finansiella instrument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utlåtande KU27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Subsidiaritetsprövning av Europaparlamentets förslag till ändringar i EU:s valrättsakt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Gunnarsson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Patrick Reslow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Åtgärder för att göra samhället mer motståndskraftigt mot våldsbejakande extremism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Millard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Andreas Norlén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Emilia Töyrä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Agneta Börjesson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Mia Sydow Mölleby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digitalradio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Berit Högman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Annicka Engblom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Per-Ingvar Johnsson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Nya regler för att öka Europadomstolens effektivitet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Gunnarsson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Näringsutskottets betänkande NU7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Vattenfall och energiomställningen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Ingemar Nilsson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Bäckström Johansson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Lise Nordin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Birger Lahti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Weimer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Penilla Gunther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3.55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En modernare rättegång II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Susanne Eberstein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Anti Avsan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Pertoft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Postfrågor och grundläggande betaltjänster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Erik Ottoson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Göran Lindell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Svensson Smith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0.28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Cykelfrågor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Göran Lindell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Wallrup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Christina Örnebjär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Halef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Svensson Smith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Andersson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5.33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Kultur och fritid för barn och unga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Cecilia Magnusson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Wallentheim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Rossana Dinamarca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Cassandra Sundin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Sara-Lena Bjälkö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6.29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Radio och tv i allmänhetens tjänst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Olof Lavesson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Carlsson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Niclas Malmberg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Rossana Dinamarca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7.23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7 tim. 23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3 februari 2016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b52d7de2f3fca99aebc50c42440b92c2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277abfe6aa9db550a8587d5ba1cd25e6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2016-02-03</SAFIR_Sammantradesdatum_Doc>
    <SAFIR_SammantradeID xmlns="C07A1A6C-0B19-41D9-BDF8-F523BA3921EB">0fda95ca-285a-4f3f-989e-077b830a13c2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3B49A-897B-4875-82F6-EC46DFEF2763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3 februari 2016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