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223C" w:rsidRDefault="00281A48" w14:paraId="2F713EF8" w14:textId="77777777">
      <w:pPr>
        <w:pStyle w:val="RubrikFrslagTIllRiksdagsbeslut"/>
      </w:pPr>
      <w:sdt>
        <w:sdtPr>
          <w:alias w:val="CC_Boilerplate_4"/>
          <w:tag w:val="CC_Boilerplate_4"/>
          <w:id w:val="-1644581176"/>
          <w:lock w:val="sdtContentLocked"/>
          <w:placeholder>
            <w:docPart w:val="8EAB5E8079F44F50A8C83BA7D66F4711"/>
          </w:placeholder>
          <w:text/>
        </w:sdtPr>
        <w:sdtEndPr/>
        <w:sdtContent>
          <w:r w:rsidRPr="009B062B" w:rsidR="00AF30DD">
            <w:t>Förslag till riksdagsbeslut</w:t>
          </w:r>
        </w:sdtContent>
      </w:sdt>
      <w:bookmarkEnd w:id="0"/>
      <w:bookmarkEnd w:id="1"/>
    </w:p>
    <w:sdt>
      <w:sdtPr>
        <w:alias w:val="Yrkande 1"/>
        <w:tag w:val="712b3779-d237-472c-a118-d623006a440a"/>
        <w:id w:val="878514943"/>
        <w:lock w:val="sdtLocked"/>
      </w:sdtPr>
      <w:sdtEndPr/>
      <w:sdtContent>
        <w:p w:rsidR="00BD7E6F" w:rsidRDefault="004159A6" w14:paraId="2E84ADA5" w14:textId="77777777">
          <w:pPr>
            <w:pStyle w:val="Frslagstext"/>
            <w:numPr>
              <w:ilvl w:val="0"/>
              <w:numId w:val="0"/>
            </w:numPr>
          </w:pPr>
          <w:r>
            <w:t>Riksdagen ställer sig bakom det som anförs i motionen om att se över möjligheten att införa ett högkostnadsskydd liknande det som finns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A07B94BEA4DB985182E5AD86FF15B"/>
        </w:placeholder>
        <w:text/>
      </w:sdtPr>
      <w:sdtEndPr/>
      <w:sdtContent>
        <w:p w:rsidRPr="009B062B" w:rsidR="006D79C9" w:rsidP="00333E95" w:rsidRDefault="006D79C9" w14:paraId="033E815E" w14:textId="77777777">
          <w:pPr>
            <w:pStyle w:val="Rubrik1"/>
          </w:pPr>
          <w:r>
            <w:t>Motivering</w:t>
          </w:r>
        </w:p>
      </w:sdtContent>
    </w:sdt>
    <w:bookmarkEnd w:displacedByCustomXml="prev" w:id="3"/>
    <w:bookmarkEnd w:displacedByCustomXml="prev" w:id="4"/>
    <w:p w:rsidR="00A558E4" w:rsidP="00A558E4" w:rsidRDefault="00A558E4" w14:paraId="5D09BBA0" w14:textId="2BB8B7A0">
      <w:pPr>
        <w:pStyle w:val="Normalutanindragellerluft"/>
      </w:pPr>
      <w:r>
        <w:t>För många är det fortfarande en klassfråga om man har råd eller inte att gå till tand</w:t>
      </w:r>
      <w:r w:rsidR="00C90C1E">
        <w:softHyphen/>
      </w:r>
      <w:r>
        <w:t>läkaren. Många låginkomsttagare prioriterar bort regelbundna besök hos tandläkaren vilket gör att när det blir akut blir det istället ett extra dyrt besök. En dålig tandhälsa kan även bidra till att man drabbas av andra sjukdomar. Allmänhälsan kan försämras och bidra till en ökad risk för hjärt-kärlsjukdomar. En försämrad tandhälsa och allmänhälsa går ofta i arv till nästa generation i familjen.</w:t>
      </w:r>
    </w:p>
    <w:p w:rsidR="00A558E4" w:rsidP="00A558E4" w:rsidRDefault="00A558E4" w14:paraId="2F15F539" w14:textId="79CD148F">
      <w:r>
        <w:t>Barn och unga vuxna hade rätt till gratis tandvård upp till 23 års ålder. Flera viktiga steg för en bättre tandhälsa har tagits av socialdemokratiska regeringar. Den nuvarande SD-regeringen sänker nu åldersgränsen för fri tandvård till 19 år från och med år 2025. Dessutom försvinner det dubbla tandvårdsbidraget för unga vuxna i åldern 24–29 år. En förebyggande tandhälsa börjar tidigt med besök hos tandläkaren från när barnet är tre år. Detta är viktigt för att tidigt lära sig hur man ska sköta sina tänder och bidrar till att förebygga en dålig tandhälsa i vuxen ålder. Det är därför viktigt att våra ungdomar fortsätter att gå till tandläkaren när de blir lite äldre och lämnar grundskolan.</w:t>
      </w:r>
    </w:p>
    <w:p w:rsidR="00B4223C" w:rsidP="00A558E4" w:rsidRDefault="00A558E4" w14:paraId="70B82A63" w14:textId="77777777">
      <w:r>
        <w:t>Tänderna är en del av kroppen men ingår inte i det högkostnadsskydd som gäller inom sjukvården. Regeringen bör se över möjligheten att införa ett högkostnadsskydd liknande det som finns inom hälso- och sjukvården.</w:t>
      </w:r>
    </w:p>
    <w:sdt>
      <w:sdtPr>
        <w:rPr>
          <w:i/>
          <w:noProof/>
        </w:rPr>
        <w:alias w:val="CC_Underskrifter"/>
        <w:tag w:val="CC_Underskrifter"/>
        <w:id w:val="583496634"/>
        <w:lock w:val="sdtContentLocked"/>
        <w:placeholder>
          <w:docPart w:val="482DCD9A7E1648B29CF64E1C5C55DC45"/>
        </w:placeholder>
      </w:sdtPr>
      <w:sdtEndPr/>
      <w:sdtContent>
        <w:p w:rsidR="00B4223C" w:rsidP="00B4223C" w:rsidRDefault="00B4223C" w14:paraId="7168B289" w14:textId="4B1B4879"/>
        <w:p w:rsidR="00B4223C" w:rsidP="00B4223C" w:rsidRDefault="00281A48" w14:paraId="57456B90" w14:textId="0893854B"/>
      </w:sdtContent>
    </w:sdt>
    <w:tbl>
      <w:tblPr>
        <w:tblW w:w="5000" w:type="pct"/>
        <w:tblLook w:val="04A0" w:firstRow="1" w:lastRow="0" w:firstColumn="1" w:lastColumn="0" w:noHBand="0" w:noVBand="1"/>
        <w:tblCaption w:val="underskrifter"/>
      </w:tblPr>
      <w:tblGrid>
        <w:gridCol w:w="4252"/>
        <w:gridCol w:w="4252"/>
      </w:tblGrid>
      <w:tr w:rsidR="00BD7E6F" w14:paraId="2C3D7270" w14:textId="77777777">
        <w:trPr>
          <w:cantSplit/>
        </w:trPr>
        <w:tc>
          <w:tcPr>
            <w:tcW w:w="50" w:type="pct"/>
            <w:vAlign w:val="bottom"/>
          </w:tcPr>
          <w:p w:rsidR="00BD7E6F" w:rsidRDefault="004159A6" w14:paraId="0CC7D1AC" w14:textId="77777777">
            <w:pPr>
              <w:pStyle w:val="Underskrifter"/>
              <w:spacing w:after="0"/>
            </w:pPr>
            <w:r>
              <w:t>Magnus Manhammar (S)</w:t>
            </w:r>
          </w:p>
        </w:tc>
        <w:tc>
          <w:tcPr>
            <w:tcW w:w="50" w:type="pct"/>
            <w:vAlign w:val="bottom"/>
          </w:tcPr>
          <w:p w:rsidR="00BD7E6F" w:rsidRDefault="00BD7E6F" w14:paraId="68C36D1A" w14:textId="77777777">
            <w:pPr>
              <w:pStyle w:val="Underskrifter"/>
              <w:spacing w:after="0"/>
            </w:pPr>
          </w:p>
        </w:tc>
      </w:tr>
    </w:tbl>
    <w:p w:rsidRPr="008E0FE2" w:rsidR="004801AC" w:rsidP="00DF3554" w:rsidRDefault="004801AC" w14:paraId="6EFC5E46" w14:textId="1D3C65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67D5" w14:textId="77777777" w:rsidR="00A558E4" w:rsidRDefault="00A558E4" w:rsidP="000C1CAD">
      <w:pPr>
        <w:spacing w:line="240" w:lineRule="auto"/>
      </w:pPr>
      <w:r>
        <w:separator/>
      </w:r>
    </w:p>
  </w:endnote>
  <w:endnote w:type="continuationSeparator" w:id="0">
    <w:p w14:paraId="59199AA2" w14:textId="77777777" w:rsidR="00A558E4" w:rsidRDefault="00A5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1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E6B8" w14:textId="1046635F" w:rsidR="00262EA3" w:rsidRPr="00B4223C" w:rsidRDefault="00262EA3" w:rsidP="00B42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54A5" w14:textId="77777777" w:rsidR="00A558E4" w:rsidRDefault="00A558E4" w:rsidP="000C1CAD">
      <w:pPr>
        <w:spacing w:line="240" w:lineRule="auto"/>
      </w:pPr>
      <w:r>
        <w:separator/>
      </w:r>
    </w:p>
  </w:footnote>
  <w:footnote w:type="continuationSeparator" w:id="0">
    <w:p w14:paraId="0F9C1393" w14:textId="77777777" w:rsidR="00A558E4" w:rsidRDefault="00A55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7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50541" wp14:editId="2C4769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CA84D" w14:textId="719F26FD" w:rsidR="00262EA3" w:rsidRDefault="00281A48" w:rsidP="008103B5">
                          <w:pPr>
                            <w:jc w:val="right"/>
                          </w:pPr>
                          <w:sdt>
                            <w:sdtPr>
                              <w:alias w:val="CC_Noformat_Partikod"/>
                              <w:tag w:val="CC_Noformat_Partikod"/>
                              <w:id w:val="-53464382"/>
                              <w:placeholder>
                                <w:docPart w:val="BE9E6282495247ADAD28A70D037CC17F"/>
                              </w:placeholder>
                              <w:text/>
                            </w:sdtPr>
                            <w:sdtEndPr/>
                            <w:sdtContent>
                              <w:r w:rsidR="00A558E4">
                                <w:t>S</w:t>
                              </w:r>
                            </w:sdtContent>
                          </w:sdt>
                          <w:sdt>
                            <w:sdtPr>
                              <w:alias w:val="CC_Noformat_Partinummer"/>
                              <w:tag w:val="CC_Noformat_Partinummer"/>
                              <w:id w:val="-1709555926"/>
                              <w:placeholder>
                                <w:docPart w:val="E93316F483AC4AA48E7640BE8E3C5779"/>
                              </w:placeholder>
                              <w:text/>
                            </w:sdtPr>
                            <w:sdtEndPr/>
                            <w:sdtContent>
                              <w:r w:rsidR="00A558E4">
                                <w:t>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505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CA84D" w14:textId="719F26FD" w:rsidR="00262EA3" w:rsidRDefault="00281A48" w:rsidP="008103B5">
                    <w:pPr>
                      <w:jc w:val="right"/>
                    </w:pPr>
                    <w:sdt>
                      <w:sdtPr>
                        <w:alias w:val="CC_Noformat_Partikod"/>
                        <w:tag w:val="CC_Noformat_Partikod"/>
                        <w:id w:val="-53464382"/>
                        <w:placeholder>
                          <w:docPart w:val="BE9E6282495247ADAD28A70D037CC17F"/>
                        </w:placeholder>
                        <w:text/>
                      </w:sdtPr>
                      <w:sdtEndPr/>
                      <w:sdtContent>
                        <w:r w:rsidR="00A558E4">
                          <w:t>S</w:t>
                        </w:r>
                      </w:sdtContent>
                    </w:sdt>
                    <w:sdt>
                      <w:sdtPr>
                        <w:alias w:val="CC_Noformat_Partinummer"/>
                        <w:tag w:val="CC_Noformat_Partinummer"/>
                        <w:id w:val="-1709555926"/>
                        <w:placeholder>
                          <w:docPart w:val="E93316F483AC4AA48E7640BE8E3C5779"/>
                        </w:placeholder>
                        <w:text/>
                      </w:sdtPr>
                      <w:sdtEndPr/>
                      <w:sdtContent>
                        <w:r w:rsidR="00A558E4">
                          <w:t>642</w:t>
                        </w:r>
                      </w:sdtContent>
                    </w:sdt>
                  </w:p>
                </w:txbxContent>
              </v:textbox>
              <w10:wrap anchorx="page"/>
            </v:shape>
          </w:pict>
        </mc:Fallback>
      </mc:AlternateContent>
    </w:r>
  </w:p>
  <w:p w14:paraId="1B5A3C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4B4E" w14:textId="77777777" w:rsidR="00262EA3" w:rsidRDefault="00262EA3" w:rsidP="008563AC">
    <w:pPr>
      <w:jc w:val="right"/>
    </w:pPr>
  </w:p>
  <w:p w14:paraId="6C1ED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3338" w14:textId="77777777" w:rsidR="00262EA3" w:rsidRDefault="00281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17A43" wp14:editId="2FDC2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DEB5B" w14:textId="26421AE8" w:rsidR="00262EA3" w:rsidRDefault="00281A48" w:rsidP="00A314CF">
    <w:pPr>
      <w:pStyle w:val="FSHNormal"/>
      <w:spacing w:before="40"/>
    </w:pPr>
    <w:sdt>
      <w:sdtPr>
        <w:alias w:val="CC_Noformat_Motionstyp"/>
        <w:tag w:val="CC_Noformat_Motionstyp"/>
        <w:id w:val="1162973129"/>
        <w:lock w:val="sdtContentLocked"/>
        <w15:appearance w15:val="hidden"/>
        <w:text/>
      </w:sdtPr>
      <w:sdtEndPr/>
      <w:sdtContent>
        <w:r w:rsidR="00B4223C">
          <w:t>Enskild motion</w:t>
        </w:r>
      </w:sdtContent>
    </w:sdt>
    <w:r w:rsidR="00821B36">
      <w:t xml:space="preserve"> </w:t>
    </w:r>
    <w:sdt>
      <w:sdtPr>
        <w:alias w:val="CC_Noformat_Partikod"/>
        <w:tag w:val="CC_Noformat_Partikod"/>
        <w:id w:val="1471015553"/>
        <w:text/>
      </w:sdtPr>
      <w:sdtEndPr/>
      <w:sdtContent>
        <w:r w:rsidR="00A558E4">
          <w:t>S</w:t>
        </w:r>
      </w:sdtContent>
    </w:sdt>
    <w:sdt>
      <w:sdtPr>
        <w:alias w:val="CC_Noformat_Partinummer"/>
        <w:tag w:val="CC_Noformat_Partinummer"/>
        <w:id w:val="-2014525982"/>
        <w:text/>
      </w:sdtPr>
      <w:sdtEndPr/>
      <w:sdtContent>
        <w:r w:rsidR="00A558E4">
          <w:t>642</w:t>
        </w:r>
      </w:sdtContent>
    </w:sdt>
  </w:p>
  <w:p w14:paraId="1CBAFBF8" w14:textId="77777777" w:rsidR="00262EA3" w:rsidRPr="008227B3" w:rsidRDefault="00281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120F3" w14:textId="460F7CD0" w:rsidR="00262EA3" w:rsidRPr="008227B3" w:rsidRDefault="00281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22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23C">
          <w:t>:896</w:t>
        </w:r>
      </w:sdtContent>
    </w:sdt>
  </w:p>
  <w:p w14:paraId="4539EB89" w14:textId="142101AA" w:rsidR="00262EA3" w:rsidRDefault="00281A48" w:rsidP="00E03A3D">
    <w:pPr>
      <w:pStyle w:val="Motionr"/>
    </w:pPr>
    <w:sdt>
      <w:sdtPr>
        <w:alias w:val="CC_Noformat_Avtext"/>
        <w:tag w:val="CC_Noformat_Avtext"/>
        <w:id w:val="-2020768203"/>
        <w:lock w:val="sdtContentLocked"/>
        <w:placeholder>
          <w:docPart w:val="BE9E6282495247ADAD28A70D037CC17F"/>
        </w:placeholder>
        <w15:appearance w15:val="hidden"/>
        <w:text/>
      </w:sdtPr>
      <w:sdtEndPr/>
      <w:sdtContent>
        <w:r w:rsidR="00B4223C">
          <w:t>av Magnus Manhammar (S)</w:t>
        </w:r>
      </w:sdtContent>
    </w:sdt>
  </w:p>
  <w:sdt>
    <w:sdtPr>
      <w:alias w:val="CC_Noformat_Rubtext"/>
      <w:tag w:val="CC_Noformat_Rubtext"/>
      <w:id w:val="-218060500"/>
      <w:lock w:val="sdtLocked"/>
      <w:placeholder>
        <w:docPart w:val="E93316F483AC4AA48E7640BE8E3C5779"/>
      </w:placeholder>
      <w:text/>
    </w:sdtPr>
    <w:sdtEndPr/>
    <w:sdtContent>
      <w:p w14:paraId="5A0DB7C4" w14:textId="1745C460" w:rsidR="00262EA3" w:rsidRDefault="00A558E4" w:rsidP="00283E0F">
        <w:pPr>
          <w:pStyle w:val="FSHRub2"/>
        </w:pPr>
        <w:r>
          <w:t>Högkostnadsskydd för tandvården</w:t>
        </w:r>
      </w:p>
    </w:sdtContent>
  </w:sdt>
  <w:sdt>
    <w:sdtPr>
      <w:alias w:val="CC_Boilerplate_3"/>
      <w:tag w:val="CC_Boilerplate_3"/>
      <w:id w:val="1606463544"/>
      <w:lock w:val="sdtContentLocked"/>
      <w15:appearance w15:val="hidden"/>
      <w:text w:multiLine="1"/>
    </w:sdtPr>
    <w:sdtEndPr/>
    <w:sdtContent>
      <w:p w14:paraId="5B4FC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6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A4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A6"/>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E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6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1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1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965BD"/>
  <w15:chartTrackingRefBased/>
  <w15:docId w15:val="{D91D1050-40E0-49D7-A145-896090CE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46368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B5E8079F44F50A8C83BA7D66F4711"/>
        <w:category>
          <w:name w:val="Allmänt"/>
          <w:gallery w:val="placeholder"/>
        </w:category>
        <w:types>
          <w:type w:val="bbPlcHdr"/>
        </w:types>
        <w:behaviors>
          <w:behavior w:val="content"/>
        </w:behaviors>
        <w:guid w:val="{AB5894ED-CB95-405A-BAA8-FDCAC064D988}"/>
      </w:docPartPr>
      <w:docPartBody>
        <w:p w:rsidR="00926AA4" w:rsidRDefault="00926AA4">
          <w:pPr>
            <w:pStyle w:val="8EAB5E8079F44F50A8C83BA7D66F4711"/>
          </w:pPr>
          <w:r w:rsidRPr="005A0A93">
            <w:rPr>
              <w:rStyle w:val="Platshllartext"/>
            </w:rPr>
            <w:t>Förslag till riksdagsbeslut</w:t>
          </w:r>
        </w:p>
      </w:docPartBody>
    </w:docPart>
    <w:docPart>
      <w:docPartPr>
        <w:name w:val="60AA07B94BEA4DB985182E5AD86FF15B"/>
        <w:category>
          <w:name w:val="Allmänt"/>
          <w:gallery w:val="placeholder"/>
        </w:category>
        <w:types>
          <w:type w:val="bbPlcHdr"/>
        </w:types>
        <w:behaviors>
          <w:behavior w:val="content"/>
        </w:behaviors>
        <w:guid w:val="{029DC4A4-5EC2-462D-A409-F76CB4F46A1B}"/>
      </w:docPartPr>
      <w:docPartBody>
        <w:p w:rsidR="00926AA4" w:rsidRDefault="00926AA4">
          <w:pPr>
            <w:pStyle w:val="60AA07B94BEA4DB985182E5AD86FF15B"/>
          </w:pPr>
          <w:r w:rsidRPr="005A0A93">
            <w:rPr>
              <w:rStyle w:val="Platshllartext"/>
            </w:rPr>
            <w:t>Motivering</w:t>
          </w:r>
        </w:p>
      </w:docPartBody>
    </w:docPart>
    <w:docPart>
      <w:docPartPr>
        <w:name w:val="BE9E6282495247ADAD28A70D037CC17F"/>
        <w:category>
          <w:name w:val="Allmänt"/>
          <w:gallery w:val="placeholder"/>
        </w:category>
        <w:types>
          <w:type w:val="bbPlcHdr"/>
        </w:types>
        <w:behaviors>
          <w:behavior w:val="content"/>
        </w:behaviors>
        <w:guid w:val="{F3F51789-920F-4141-94E0-54261007AC55}"/>
      </w:docPartPr>
      <w:docPartBody>
        <w:p w:rsidR="00926AA4" w:rsidRDefault="00926AA4">
          <w:pPr>
            <w:pStyle w:val="BE9E6282495247ADAD28A70D037CC17F"/>
          </w:pPr>
          <w:r>
            <w:rPr>
              <w:rStyle w:val="Platshllartext"/>
            </w:rPr>
            <w:t xml:space="preserve"> </w:t>
          </w:r>
        </w:p>
      </w:docPartBody>
    </w:docPart>
    <w:docPart>
      <w:docPartPr>
        <w:name w:val="E93316F483AC4AA48E7640BE8E3C5779"/>
        <w:category>
          <w:name w:val="Allmänt"/>
          <w:gallery w:val="placeholder"/>
        </w:category>
        <w:types>
          <w:type w:val="bbPlcHdr"/>
        </w:types>
        <w:behaviors>
          <w:behavior w:val="content"/>
        </w:behaviors>
        <w:guid w:val="{4C6FE5FC-BC77-4D01-8F06-922C64317109}"/>
      </w:docPartPr>
      <w:docPartBody>
        <w:p w:rsidR="00926AA4" w:rsidRDefault="00926AA4">
          <w:pPr>
            <w:pStyle w:val="E93316F483AC4AA48E7640BE8E3C5779"/>
          </w:pPr>
          <w:r>
            <w:t xml:space="preserve"> </w:t>
          </w:r>
        </w:p>
      </w:docPartBody>
    </w:docPart>
    <w:docPart>
      <w:docPartPr>
        <w:name w:val="482DCD9A7E1648B29CF64E1C5C55DC45"/>
        <w:category>
          <w:name w:val="Allmänt"/>
          <w:gallery w:val="placeholder"/>
        </w:category>
        <w:types>
          <w:type w:val="bbPlcHdr"/>
        </w:types>
        <w:behaviors>
          <w:behavior w:val="content"/>
        </w:behaviors>
        <w:guid w:val="{4E7F1483-0CD4-4ADC-92DC-927F534CF6C4}"/>
      </w:docPartPr>
      <w:docPartBody>
        <w:p w:rsidR="00544534" w:rsidRDefault="00544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A4"/>
    <w:rsid w:val="00544534"/>
    <w:rsid w:val="00926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B5E8079F44F50A8C83BA7D66F4711">
    <w:name w:val="8EAB5E8079F44F50A8C83BA7D66F4711"/>
  </w:style>
  <w:style w:type="paragraph" w:customStyle="1" w:styleId="60AA07B94BEA4DB985182E5AD86FF15B">
    <w:name w:val="60AA07B94BEA4DB985182E5AD86FF15B"/>
  </w:style>
  <w:style w:type="paragraph" w:customStyle="1" w:styleId="BE9E6282495247ADAD28A70D037CC17F">
    <w:name w:val="BE9E6282495247ADAD28A70D037CC17F"/>
  </w:style>
  <w:style w:type="paragraph" w:customStyle="1" w:styleId="E93316F483AC4AA48E7640BE8E3C5779">
    <w:name w:val="E93316F483AC4AA48E7640BE8E3C5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DF04B-2113-44F4-A3B1-D88221DD2D98}"/>
</file>

<file path=customXml/itemProps2.xml><?xml version="1.0" encoding="utf-8"?>
<ds:datastoreItem xmlns:ds="http://schemas.openxmlformats.org/officeDocument/2006/customXml" ds:itemID="{7B5A40D9-5FB9-404F-A8F8-1CA1A93CD8F8}"/>
</file>

<file path=customXml/itemProps3.xml><?xml version="1.0" encoding="utf-8"?>
<ds:datastoreItem xmlns:ds="http://schemas.openxmlformats.org/officeDocument/2006/customXml" ds:itemID="{64FDA178-EFA5-46AD-ACE2-866549044C04}"/>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1405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