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25F66-6452-49B0-8E1C-3AD6B1D9808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D373EA9-475D-4F5A-8C82-547C17F95C44}"/>
</file>

<file path=customXml/itemProps4.xml><?xml version="1.0" encoding="utf-8"?>
<ds:datastoreItem xmlns:ds="http://schemas.openxmlformats.org/officeDocument/2006/customXml" ds:itemID="{A2EC0124-727F-4978-99DD-214382B26DB5}"/>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