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7704C" w:rsidRDefault="0036546A" w14:paraId="72926316" w14:textId="77777777">
      <w:pPr>
        <w:pStyle w:val="RubrikFrslagTIllRiksdagsbeslut"/>
      </w:pPr>
      <w:sdt>
        <w:sdtPr>
          <w:alias w:val="CC_Boilerplate_4"/>
          <w:tag w:val="CC_Boilerplate_4"/>
          <w:id w:val="-1644581176"/>
          <w:lock w:val="sdtContentLocked"/>
          <w:placeholder>
            <w:docPart w:val="84D7C7486EB94C7781B2AEF90D278637"/>
          </w:placeholder>
          <w:text/>
        </w:sdtPr>
        <w:sdtEndPr/>
        <w:sdtContent>
          <w:r w:rsidRPr="009B062B" w:rsidR="00AF30DD">
            <w:t>Förslag till riksdagsbeslut</w:t>
          </w:r>
        </w:sdtContent>
      </w:sdt>
      <w:bookmarkEnd w:id="0"/>
      <w:bookmarkEnd w:id="1"/>
    </w:p>
    <w:sdt>
      <w:sdtPr>
        <w:alias w:val="Yrkande 1"/>
        <w:tag w:val="ba22dbd9-4308-43e1-b85f-d0a1d1381be5"/>
        <w:id w:val="1763103779"/>
        <w:lock w:val="sdtLocked"/>
      </w:sdtPr>
      <w:sdtEndPr/>
      <w:sdtContent>
        <w:p w:rsidR="00D30328" w:rsidRDefault="00A953DD" w14:paraId="43E147C8" w14:textId="77777777">
          <w:pPr>
            <w:pStyle w:val="Frslagstext"/>
            <w:numPr>
              <w:ilvl w:val="0"/>
              <w:numId w:val="0"/>
            </w:numPr>
          </w:pPr>
          <w:r>
            <w:t>Riksdagen ställer sig bakom det som anförs i motionen om att se över förutsättningarna att ge museer likvärdiga ekonomiska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E54F7E5C904E5794E28A20037D95F5"/>
        </w:placeholder>
        <w:text/>
      </w:sdtPr>
      <w:sdtEndPr/>
      <w:sdtContent>
        <w:p w:rsidRPr="009B062B" w:rsidR="006D79C9" w:rsidP="00333E95" w:rsidRDefault="006D79C9" w14:paraId="3DE1C2D8" w14:textId="77777777">
          <w:pPr>
            <w:pStyle w:val="Rubrik1"/>
          </w:pPr>
          <w:r>
            <w:t>Motivering</w:t>
          </w:r>
        </w:p>
      </w:sdtContent>
    </w:sdt>
    <w:bookmarkEnd w:displacedByCustomXml="prev" w:id="3"/>
    <w:bookmarkEnd w:displacedByCustomXml="prev" w:id="4"/>
    <w:p w:rsidR="000E4EFB" w:rsidP="0036546A" w:rsidRDefault="000E4EFB" w14:paraId="5757F71B" w14:textId="1B3CDEF1">
      <w:pPr>
        <w:pStyle w:val="Normalutanindragellerluft"/>
      </w:pPr>
      <w:r w:rsidRPr="000E4EFB">
        <w:t>Sverige har idag många fantastiska museer och dessa klassas med rätta som en samhällsresurs. Museer ger tid för både reflektion, rekreation, gemenskap och lärande i en unik miljö. Det finns dock en del orättvisa skillnader som kan uppstå i jämförelsen mellan statliga muse</w:t>
      </w:r>
      <w:r w:rsidR="00A953DD">
        <w:t>er</w:t>
      </w:r>
      <w:r w:rsidRPr="000E4EFB">
        <w:t xml:space="preserve"> och länsmuse</w:t>
      </w:r>
      <w:r w:rsidR="00A953DD">
        <w:t>er</w:t>
      </w:r>
      <w:r w:rsidRPr="000E4EFB">
        <w:t xml:space="preserve"> som inte är förvaltningar. Dessa kan exempelvis vara stiftelser, aktiebolag eller föreningar. Ett exempel på detta är att nuvarande momsregler skiljer sig åt</w:t>
      </w:r>
      <w:r w:rsidR="00A953DD">
        <w:t>,</w:t>
      </w:r>
      <w:r w:rsidRPr="000E4EFB">
        <w:t xml:space="preserve"> vilket gör att vart och ett av landets länsmuse</w:t>
      </w:r>
      <w:r w:rsidR="00A953DD">
        <w:t>er</w:t>
      </w:r>
      <w:r w:rsidRPr="000E4EFB">
        <w:t xml:space="preserve"> får en ökad kostnad på </w:t>
      </w:r>
      <w:r w:rsidR="00A953DD">
        <w:t>1</w:t>
      </w:r>
      <w:r w:rsidRPr="000E4EFB">
        <w:t xml:space="preserve"> miljon. Detta är pengar som hade gjort god nytta i museiverksamheten i</w:t>
      </w:r>
      <w:r w:rsidR="00A953DD">
        <w:t xml:space="preserve"> </w:t>
      </w:r>
      <w:r w:rsidRPr="000E4EFB">
        <w:t xml:space="preserve">stället och hade kunnat kommit länsborna till gagn. </w:t>
      </w:r>
    </w:p>
    <w:p w:rsidR="000E4EFB" w:rsidRDefault="000E4EFB" w14:paraId="34C53DCC" w14:textId="30EDD811">
      <w:r w:rsidRPr="000E4EFB">
        <w:t>Länsmuseerna spelar en avgörande roll för att bevara och levandegöra vårt gemensamma kulturarv. De är regionala nav för bildning, forskning och pedagogisk verksamhet och fungerar som mötesplatser för människor i alla åldrar. I en tid när klyftorna mellan stad och land riskerar att växa är det särskilt viktigt att hela landet har tillgång till starka kulturinstitutioner. Länsmuseerna bidrar till lokal identitet, attraktion</w:t>
      </w:r>
      <w:r w:rsidR="0036546A">
        <w:softHyphen/>
      </w:r>
      <w:r w:rsidRPr="000E4EFB">
        <w:t>skraft och demokratiskt deltagande. Genom utställningar, samlingar och kultur</w:t>
      </w:r>
      <w:r w:rsidR="0036546A">
        <w:softHyphen/>
      </w:r>
      <w:r w:rsidRPr="000E4EFB">
        <w:t xml:space="preserve">pedagogik ges människor möjlighet att förstå både det förflutna och samtiden. </w:t>
      </w:r>
    </w:p>
    <w:p w:rsidR="000E4EFB" w:rsidRDefault="000E4EFB" w14:paraId="35010E71" w14:textId="2F86E0B7">
      <w:r w:rsidRPr="000E4EFB">
        <w:t>För att detta uppdrag ska kunna upprätthållas krävs goda förutsättningar. Läns</w:t>
      </w:r>
      <w:r w:rsidR="0036546A">
        <w:softHyphen/>
      </w:r>
      <w:r w:rsidRPr="000E4EFB">
        <w:t xml:space="preserve">museerna brottas i dag med ekonomiska utmaningar som hotar både tillgänglighet och kvalitet. Staten behöver därför se över vad som kan göras för att ge dessa bättre förutsättningar för sin betydelsefulla verksamhet. Mer likvärdiga förutsättningar för Sveriges museer skulle kunna skapas om regeringen såg över regelverket och hittade </w:t>
      </w:r>
      <w:r w:rsidRPr="000E4EFB">
        <w:lastRenderedPageBreak/>
        <w:t>vägar för att skapa mer ekonomiskt likvärdiga förutsättningar för muse</w:t>
      </w:r>
      <w:r>
        <w:t>er</w:t>
      </w:r>
      <w:r w:rsidRPr="000E4EFB">
        <w:t xml:space="preserve"> oavsett organisationsform.</w:t>
      </w:r>
    </w:p>
    <w:sdt>
      <w:sdtPr>
        <w:rPr>
          <w:i/>
          <w:noProof/>
        </w:rPr>
        <w:alias w:val="CC_Underskrifter"/>
        <w:tag w:val="CC_Underskrifter"/>
        <w:id w:val="583496634"/>
        <w:lock w:val="sdtContentLocked"/>
        <w:placeholder>
          <w:docPart w:val="14CD8DB99E6540BBA826724AF4A2A2D3"/>
        </w:placeholder>
      </w:sdtPr>
      <w:sdtEndPr/>
      <w:sdtContent>
        <w:p w:rsidR="00F7704C" w:rsidP="00F7704C" w:rsidRDefault="00F7704C" w14:paraId="303831A5" w14:textId="77777777"/>
        <w:p w:rsidR="00F7704C" w:rsidP="00F7704C" w:rsidRDefault="0036546A" w14:paraId="5B5A89E7" w14:textId="56E2F62E"/>
      </w:sdtContent>
    </w:sdt>
    <w:tbl>
      <w:tblPr>
        <w:tblW w:w="5000" w:type="pct"/>
        <w:tblLook w:val="04A0" w:firstRow="1" w:lastRow="0" w:firstColumn="1" w:lastColumn="0" w:noHBand="0" w:noVBand="1"/>
        <w:tblCaption w:val="underskrifter"/>
      </w:tblPr>
      <w:tblGrid>
        <w:gridCol w:w="4252"/>
        <w:gridCol w:w="4252"/>
      </w:tblGrid>
      <w:tr w:rsidR="00D30328" w14:paraId="02416736" w14:textId="77777777">
        <w:trPr>
          <w:cantSplit/>
        </w:trPr>
        <w:tc>
          <w:tcPr>
            <w:tcW w:w="50" w:type="pct"/>
            <w:vAlign w:val="bottom"/>
          </w:tcPr>
          <w:p w:rsidR="00D30328" w:rsidRDefault="00A953DD" w14:paraId="5085BB62" w14:textId="77777777">
            <w:pPr>
              <w:pStyle w:val="Underskrifter"/>
              <w:spacing w:after="0"/>
            </w:pPr>
            <w:r>
              <w:t>Sanne Lennström (S)</w:t>
            </w:r>
          </w:p>
        </w:tc>
        <w:tc>
          <w:tcPr>
            <w:tcW w:w="50" w:type="pct"/>
            <w:vAlign w:val="bottom"/>
          </w:tcPr>
          <w:p w:rsidR="00D30328" w:rsidRDefault="00D30328" w14:paraId="3572700D" w14:textId="77777777">
            <w:pPr>
              <w:pStyle w:val="Underskrifter"/>
              <w:spacing w:after="0"/>
            </w:pPr>
          </w:p>
        </w:tc>
      </w:tr>
    </w:tbl>
    <w:p w:rsidRPr="008E0FE2" w:rsidR="004801AC" w:rsidP="00DF3554" w:rsidRDefault="004801AC" w14:paraId="62C39613" w14:textId="3B695C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A89A" w14:textId="77777777" w:rsidR="000E4EFB" w:rsidRDefault="000E4EFB" w:rsidP="000C1CAD">
      <w:pPr>
        <w:spacing w:line="240" w:lineRule="auto"/>
      </w:pPr>
      <w:r>
        <w:separator/>
      </w:r>
    </w:p>
  </w:endnote>
  <w:endnote w:type="continuationSeparator" w:id="0">
    <w:p w14:paraId="1B78EC94" w14:textId="77777777" w:rsidR="000E4EFB" w:rsidRDefault="000E4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EC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9E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87B1" w14:textId="2FAE8406" w:rsidR="00262EA3" w:rsidRPr="00F7704C" w:rsidRDefault="00262EA3" w:rsidP="00F77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3A2E" w14:textId="77777777" w:rsidR="000E4EFB" w:rsidRDefault="000E4EFB" w:rsidP="000C1CAD">
      <w:pPr>
        <w:spacing w:line="240" w:lineRule="auto"/>
      </w:pPr>
      <w:r>
        <w:separator/>
      </w:r>
    </w:p>
  </w:footnote>
  <w:footnote w:type="continuationSeparator" w:id="0">
    <w:p w14:paraId="7BF2E01E" w14:textId="77777777" w:rsidR="000E4EFB" w:rsidRDefault="000E4E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F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CE106D" wp14:editId="505921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0E824A" w14:textId="0717C6BD" w:rsidR="00262EA3" w:rsidRDefault="0036546A" w:rsidP="008103B5">
                          <w:pPr>
                            <w:jc w:val="right"/>
                          </w:pPr>
                          <w:sdt>
                            <w:sdtPr>
                              <w:alias w:val="CC_Noformat_Partikod"/>
                              <w:tag w:val="CC_Noformat_Partikod"/>
                              <w:id w:val="-53464382"/>
                              <w:placeholder>
                                <w:docPart w:val="BC7664D300044A4BA0DD4E397EB47B38"/>
                              </w:placeholder>
                              <w:text/>
                            </w:sdtPr>
                            <w:sdtEndPr/>
                            <w:sdtContent>
                              <w:r w:rsidR="000E4EFB">
                                <w:t>S</w:t>
                              </w:r>
                            </w:sdtContent>
                          </w:sdt>
                          <w:sdt>
                            <w:sdtPr>
                              <w:alias w:val="CC_Noformat_Partinummer"/>
                              <w:tag w:val="CC_Noformat_Partinummer"/>
                              <w:id w:val="-1709555926"/>
                              <w:placeholder>
                                <w:docPart w:val="337A1C1644C34E3CA305BC91415E63B3"/>
                              </w:placeholder>
                              <w:text/>
                            </w:sdtPr>
                            <w:sdtEndPr/>
                            <w:sdtContent>
                              <w:r w:rsidR="000E4EFB">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E10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0E824A" w14:textId="0717C6BD" w:rsidR="00262EA3" w:rsidRDefault="0036546A" w:rsidP="008103B5">
                    <w:pPr>
                      <w:jc w:val="right"/>
                    </w:pPr>
                    <w:sdt>
                      <w:sdtPr>
                        <w:alias w:val="CC_Noformat_Partikod"/>
                        <w:tag w:val="CC_Noformat_Partikod"/>
                        <w:id w:val="-53464382"/>
                        <w:placeholder>
                          <w:docPart w:val="BC7664D300044A4BA0DD4E397EB47B38"/>
                        </w:placeholder>
                        <w:text/>
                      </w:sdtPr>
                      <w:sdtEndPr/>
                      <w:sdtContent>
                        <w:r w:rsidR="000E4EFB">
                          <w:t>S</w:t>
                        </w:r>
                      </w:sdtContent>
                    </w:sdt>
                    <w:sdt>
                      <w:sdtPr>
                        <w:alias w:val="CC_Noformat_Partinummer"/>
                        <w:tag w:val="CC_Noformat_Partinummer"/>
                        <w:id w:val="-1709555926"/>
                        <w:placeholder>
                          <w:docPart w:val="337A1C1644C34E3CA305BC91415E63B3"/>
                        </w:placeholder>
                        <w:text/>
                      </w:sdtPr>
                      <w:sdtEndPr/>
                      <w:sdtContent>
                        <w:r w:rsidR="000E4EFB">
                          <w:t>9</w:t>
                        </w:r>
                      </w:sdtContent>
                    </w:sdt>
                  </w:p>
                </w:txbxContent>
              </v:textbox>
              <w10:wrap anchorx="page"/>
            </v:shape>
          </w:pict>
        </mc:Fallback>
      </mc:AlternateContent>
    </w:r>
  </w:p>
  <w:p w14:paraId="11C849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C535" w14:textId="77777777" w:rsidR="00262EA3" w:rsidRDefault="00262EA3" w:rsidP="008563AC">
    <w:pPr>
      <w:jc w:val="right"/>
    </w:pPr>
  </w:p>
  <w:p w14:paraId="631E3A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4204" w14:textId="77777777" w:rsidR="00262EA3" w:rsidRDefault="003654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3B901" wp14:editId="208D1F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A93985" w14:textId="67E0FDF4" w:rsidR="00262EA3" w:rsidRDefault="0036546A" w:rsidP="00A314CF">
    <w:pPr>
      <w:pStyle w:val="FSHNormal"/>
      <w:spacing w:before="40"/>
    </w:pPr>
    <w:sdt>
      <w:sdtPr>
        <w:alias w:val="CC_Noformat_Motionstyp"/>
        <w:tag w:val="CC_Noformat_Motionstyp"/>
        <w:id w:val="1162973129"/>
        <w:lock w:val="sdtContentLocked"/>
        <w15:appearance w15:val="hidden"/>
        <w:text/>
      </w:sdtPr>
      <w:sdtEndPr/>
      <w:sdtContent>
        <w:r w:rsidR="00F7704C">
          <w:t>Enskild motion</w:t>
        </w:r>
      </w:sdtContent>
    </w:sdt>
    <w:r w:rsidR="00821B36">
      <w:t xml:space="preserve"> </w:t>
    </w:r>
    <w:sdt>
      <w:sdtPr>
        <w:alias w:val="CC_Noformat_Partikod"/>
        <w:tag w:val="CC_Noformat_Partikod"/>
        <w:id w:val="1471015553"/>
        <w:text/>
      </w:sdtPr>
      <w:sdtEndPr/>
      <w:sdtContent>
        <w:r w:rsidR="000E4EFB">
          <w:t>S</w:t>
        </w:r>
      </w:sdtContent>
    </w:sdt>
    <w:sdt>
      <w:sdtPr>
        <w:alias w:val="CC_Noformat_Partinummer"/>
        <w:tag w:val="CC_Noformat_Partinummer"/>
        <w:id w:val="-2014525982"/>
        <w:text/>
      </w:sdtPr>
      <w:sdtEndPr/>
      <w:sdtContent>
        <w:r w:rsidR="000E4EFB">
          <w:t>9</w:t>
        </w:r>
      </w:sdtContent>
    </w:sdt>
  </w:p>
  <w:p w14:paraId="0D106149" w14:textId="77777777" w:rsidR="00262EA3" w:rsidRPr="008227B3" w:rsidRDefault="003654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0E950" w14:textId="66B0A835" w:rsidR="00262EA3" w:rsidRPr="008227B3" w:rsidRDefault="003654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0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04C">
          <w:t>:1864</w:t>
        </w:r>
      </w:sdtContent>
    </w:sdt>
  </w:p>
  <w:p w14:paraId="2EB379F4" w14:textId="64ADC589" w:rsidR="00262EA3" w:rsidRDefault="0036546A" w:rsidP="00E03A3D">
    <w:pPr>
      <w:pStyle w:val="Motionr"/>
    </w:pPr>
    <w:sdt>
      <w:sdtPr>
        <w:alias w:val="CC_Noformat_Avtext"/>
        <w:tag w:val="CC_Noformat_Avtext"/>
        <w:id w:val="-2020768203"/>
        <w:lock w:val="sdtContentLocked"/>
        <w:placeholder>
          <w:docPart w:val="BC7664D300044A4BA0DD4E397EB47B38"/>
        </w:placeholder>
        <w15:appearance w15:val="hidden"/>
        <w:text/>
      </w:sdtPr>
      <w:sdtEndPr/>
      <w:sdtContent>
        <w:r w:rsidR="00F7704C">
          <w:t>av Sanne Lennström (S)</w:t>
        </w:r>
      </w:sdtContent>
    </w:sdt>
  </w:p>
  <w:sdt>
    <w:sdtPr>
      <w:alias w:val="CC_Noformat_Rubtext"/>
      <w:tag w:val="CC_Noformat_Rubtext"/>
      <w:id w:val="-218060500"/>
      <w:lock w:val="sdtLocked"/>
      <w:placeholder>
        <w:docPart w:val="337A1C1644C34E3CA305BC91415E63B3"/>
      </w:placeholder>
      <w:text/>
    </w:sdtPr>
    <w:sdtEndPr/>
    <w:sdtContent>
      <w:p w14:paraId="365A61F4" w14:textId="70C924B6" w:rsidR="00262EA3" w:rsidRDefault="000E4EFB" w:rsidP="00283E0F">
        <w:pPr>
          <w:pStyle w:val="FSHRub2"/>
        </w:pPr>
        <w:r>
          <w:t>Likvärdiga ekonomiska förutsättningar för museer</w:t>
        </w:r>
      </w:p>
    </w:sdtContent>
  </w:sdt>
  <w:sdt>
    <w:sdtPr>
      <w:alias w:val="CC_Boilerplate_3"/>
      <w:tag w:val="CC_Boilerplate_3"/>
      <w:id w:val="1606463544"/>
      <w:lock w:val="sdtContentLocked"/>
      <w15:appearance w15:val="hidden"/>
      <w:text w:multiLine="1"/>
    </w:sdtPr>
    <w:sdtEndPr/>
    <w:sdtContent>
      <w:p w14:paraId="446C9F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0461189">
    <w:abstractNumId w:val="9"/>
  </w:num>
  <w:num w:numId="2" w16cid:durableId="1030226038">
    <w:abstractNumId w:val="8"/>
  </w:num>
  <w:num w:numId="3" w16cid:durableId="1857890986">
    <w:abstractNumId w:val="16"/>
  </w:num>
  <w:num w:numId="4" w16cid:durableId="939680808">
    <w:abstractNumId w:val="14"/>
  </w:num>
  <w:num w:numId="5" w16cid:durableId="1044406851">
    <w:abstractNumId w:val="17"/>
  </w:num>
  <w:num w:numId="6" w16cid:durableId="1683898114">
    <w:abstractNumId w:val="18"/>
  </w:num>
  <w:num w:numId="7" w16cid:durableId="50008574">
    <w:abstractNumId w:val="11"/>
  </w:num>
  <w:num w:numId="8" w16cid:durableId="1051928253">
    <w:abstractNumId w:val="12"/>
  </w:num>
  <w:num w:numId="9" w16cid:durableId="1270435270">
    <w:abstractNumId w:val="15"/>
  </w:num>
  <w:num w:numId="10" w16cid:durableId="1828745591">
    <w:abstractNumId w:val="22"/>
  </w:num>
  <w:num w:numId="11" w16cid:durableId="336462422">
    <w:abstractNumId w:val="21"/>
  </w:num>
  <w:num w:numId="12" w16cid:durableId="504054850">
    <w:abstractNumId w:val="21"/>
  </w:num>
  <w:num w:numId="13" w16cid:durableId="1708677170">
    <w:abstractNumId w:val="3"/>
  </w:num>
  <w:num w:numId="14" w16cid:durableId="50351868">
    <w:abstractNumId w:val="2"/>
  </w:num>
  <w:num w:numId="15" w16cid:durableId="1696079709">
    <w:abstractNumId w:val="1"/>
  </w:num>
  <w:num w:numId="16" w16cid:durableId="619411331">
    <w:abstractNumId w:val="0"/>
  </w:num>
  <w:num w:numId="17" w16cid:durableId="23679286">
    <w:abstractNumId w:val="7"/>
  </w:num>
  <w:num w:numId="18" w16cid:durableId="220675624">
    <w:abstractNumId w:val="6"/>
  </w:num>
  <w:num w:numId="19" w16cid:durableId="1597443825">
    <w:abstractNumId w:val="5"/>
  </w:num>
  <w:num w:numId="20" w16cid:durableId="1242639776">
    <w:abstractNumId w:val="4"/>
  </w:num>
  <w:num w:numId="21" w16cid:durableId="636299678">
    <w:abstractNumId w:val="21"/>
  </w:num>
  <w:num w:numId="22" w16cid:durableId="1668484485">
    <w:abstractNumId w:val="21"/>
  </w:num>
  <w:num w:numId="23" w16cid:durableId="2132439009">
    <w:abstractNumId w:val="21"/>
  </w:num>
  <w:num w:numId="24" w16cid:durableId="1856503999">
    <w:abstractNumId w:val="21"/>
  </w:num>
  <w:num w:numId="25" w16cid:durableId="114909812">
    <w:abstractNumId w:val="21"/>
  </w:num>
  <w:num w:numId="26" w16cid:durableId="27027014">
    <w:abstractNumId w:val="22"/>
  </w:num>
  <w:num w:numId="27" w16cid:durableId="389112647">
    <w:abstractNumId w:val="22"/>
  </w:num>
  <w:num w:numId="28" w16cid:durableId="1111512941">
    <w:abstractNumId w:val="22"/>
  </w:num>
  <w:num w:numId="29" w16cid:durableId="586773632">
    <w:abstractNumId w:val="22"/>
  </w:num>
  <w:num w:numId="30" w16cid:durableId="1590852442">
    <w:abstractNumId w:val="21"/>
  </w:num>
  <w:num w:numId="31" w16cid:durableId="278339399">
    <w:abstractNumId w:val="21"/>
  </w:num>
  <w:num w:numId="32" w16cid:durableId="768623471">
    <w:abstractNumId w:val="22"/>
  </w:num>
  <w:num w:numId="33" w16cid:durableId="892817176">
    <w:abstractNumId w:val="21"/>
  </w:num>
  <w:num w:numId="34" w16cid:durableId="563368656">
    <w:abstractNumId w:val="18"/>
  </w:num>
  <w:num w:numId="35" w16cid:durableId="1848905057">
    <w:abstractNumId w:val="18"/>
    <w:lvlOverride w:ilvl="0">
      <w:startOverride w:val="1"/>
    </w:lvlOverride>
  </w:num>
  <w:num w:numId="36" w16cid:durableId="1604068823">
    <w:abstractNumId w:val="19"/>
  </w:num>
  <w:num w:numId="37" w16cid:durableId="1530483649">
    <w:abstractNumId w:val="18"/>
    <w:lvlOverride w:ilvl="0">
      <w:startOverride w:val="1"/>
    </w:lvlOverride>
  </w:num>
  <w:num w:numId="38" w16cid:durableId="495993653">
    <w:abstractNumId w:val="13"/>
  </w:num>
  <w:num w:numId="39" w16cid:durableId="1511020744">
    <w:abstractNumId w:val="10"/>
  </w:num>
  <w:num w:numId="40" w16cid:durableId="6636998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E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FB"/>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6A"/>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57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DD"/>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28"/>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4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E2CCB"/>
  <w15:chartTrackingRefBased/>
  <w15:docId w15:val="{6D547165-2955-4778-9593-067FDC9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19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9420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D7C7486EB94C7781B2AEF90D278637"/>
        <w:category>
          <w:name w:val="Allmänt"/>
          <w:gallery w:val="placeholder"/>
        </w:category>
        <w:types>
          <w:type w:val="bbPlcHdr"/>
        </w:types>
        <w:behaviors>
          <w:behavior w:val="content"/>
        </w:behaviors>
        <w:guid w:val="{BEFF22FA-6BF7-46B6-B1CD-D534BD1F3FF1}"/>
      </w:docPartPr>
      <w:docPartBody>
        <w:p w:rsidR="00C81B8A" w:rsidRDefault="00C81B8A">
          <w:pPr>
            <w:pStyle w:val="84D7C7486EB94C7781B2AEF90D278637"/>
          </w:pPr>
          <w:r w:rsidRPr="005A0A93">
            <w:rPr>
              <w:rStyle w:val="Platshllartext"/>
            </w:rPr>
            <w:t>Förslag till riksdagsbeslut</w:t>
          </w:r>
        </w:p>
      </w:docPartBody>
    </w:docPart>
    <w:docPart>
      <w:docPartPr>
        <w:name w:val="94E54F7E5C904E5794E28A20037D95F5"/>
        <w:category>
          <w:name w:val="Allmänt"/>
          <w:gallery w:val="placeholder"/>
        </w:category>
        <w:types>
          <w:type w:val="bbPlcHdr"/>
        </w:types>
        <w:behaviors>
          <w:behavior w:val="content"/>
        </w:behaviors>
        <w:guid w:val="{CD399E3E-72AA-42B5-A941-89FCC0DF7A6E}"/>
      </w:docPartPr>
      <w:docPartBody>
        <w:p w:rsidR="00C81B8A" w:rsidRDefault="00C81B8A">
          <w:pPr>
            <w:pStyle w:val="94E54F7E5C904E5794E28A20037D95F5"/>
          </w:pPr>
          <w:r w:rsidRPr="005A0A93">
            <w:rPr>
              <w:rStyle w:val="Platshllartext"/>
            </w:rPr>
            <w:t>Motivering</w:t>
          </w:r>
        </w:p>
      </w:docPartBody>
    </w:docPart>
    <w:docPart>
      <w:docPartPr>
        <w:name w:val="BC7664D300044A4BA0DD4E397EB47B38"/>
        <w:category>
          <w:name w:val="Allmänt"/>
          <w:gallery w:val="placeholder"/>
        </w:category>
        <w:types>
          <w:type w:val="bbPlcHdr"/>
        </w:types>
        <w:behaviors>
          <w:behavior w:val="content"/>
        </w:behaviors>
        <w:guid w:val="{27C066C5-AD92-4881-9E1D-2B0A97D21DD2}"/>
      </w:docPartPr>
      <w:docPartBody>
        <w:p w:rsidR="00C81B8A" w:rsidRDefault="00C81B8A">
          <w:pPr>
            <w:pStyle w:val="BC7664D300044A4BA0DD4E397EB47B38"/>
          </w:pPr>
          <w:r>
            <w:rPr>
              <w:rStyle w:val="Platshllartext"/>
            </w:rPr>
            <w:t xml:space="preserve"> </w:t>
          </w:r>
        </w:p>
      </w:docPartBody>
    </w:docPart>
    <w:docPart>
      <w:docPartPr>
        <w:name w:val="337A1C1644C34E3CA305BC91415E63B3"/>
        <w:category>
          <w:name w:val="Allmänt"/>
          <w:gallery w:val="placeholder"/>
        </w:category>
        <w:types>
          <w:type w:val="bbPlcHdr"/>
        </w:types>
        <w:behaviors>
          <w:behavior w:val="content"/>
        </w:behaviors>
        <w:guid w:val="{06000D75-81B4-4D4D-903D-8C7A288332C3}"/>
      </w:docPartPr>
      <w:docPartBody>
        <w:p w:rsidR="00C81B8A" w:rsidRDefault="00C81B8A">
          <w:pPr>
            <w:pStyle w:val="337A1C1644C34E3CA305BC91415E63B3"/>
          </w:pPr>
          <w:r>
            <w:t xml:space="preserve"> </w:t>
          </w:r>
        </w:p>
      </w:docPartBody>
    </w:docPart>
    <w:docPart>
      <w:docPartPr>
        <w:name w:val="14CD8DB99E6540BBA826724AF4A2A2D3"/>
        <w:category>
          <w:name w:val="Allmänt"/>
          <w:gallery w:val="placeholder"/>
        </w:category>
        <w:types>
          <w:type w:val="bbPlcHdr"/>
        </w:types>
        <w:behaviors>
          <w:behavior w:val="content"/>
        </w:behaviors>
        <w:guid w:val="{6C492AFC-7AB6-47BE-8167-AD38803DC97F}"/>
      </w:docPartPr>
      <w:docPartBody>
        <w:p w:rsidR="006A3D10" w:rsidRDefault="006A3D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8A"/>
    <w:rsid w:val="00BA3A4A"/>
    <w:rsid w:val="00C81B8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4D7C7486EB94C7781B2AEF90D278637">
    <w:name w:val="84D7C7486EB94C7781B2AEF90D278637"/>
  </w:style>
  <w:style w:type="paragraph" w:customStyle="1" w:styleId="94E54F7E5C904E5794E28A20037D95F5">
    <w:name w:val="94E54F7E5C904E5794E28A20037D95F5"/>
  </w:style>
  <w:style w:type="paragraph" w:customStyle="1" w:styleId="BC7664D300044A4BA0DD4E397EB47B38">
    <w:name w:val="BC7664D300044A4BA0DD4E397EB47B38"/>
  </w:style>
  <w:style w:type="paragraph" w:customStyle="1" w:styleId="337A1C1644C34E3CA305BC91415E63B3">
    <w:name w:val="337A1C1644C34E3CA305BC91415E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EA6F0-8AA9-4D7E-8555-D554C7023BDD}"/>
</file>

<file path=customXml/itemProps2.xml><?xml version="1.0" encoding="utf-8"?>
<ds:datastoreItem xmlns:ds="http://schemas.openxmlformats.org/officeDocument/2006/customXml" ds:itemID="{EAEE7131-6C49-41E1-8AC0-04EFCE57D612}"/>
</file>

<file path=customXml/itemProps3.xml><?xml version="1.0" encoding="utf-8"?>
<ds:datastoreItem xmlns:ds="http://schemas.openxmlformats.org/officeDocument/2006/customXml" ds:itemID="{CF07293E-E2E1-4F97-94A2-73E75754F6CE}"/>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1707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