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3C7C7140324C0BA79544DB615CE40E"/>
        </w:placeholder>
        <w:text/>
      </w:sdtPr>
      <w:sdtEndPr/>
      <w:sdtContent>
        <w:p w:rsidRPr="009B062B" w:rsidR="00AF30DD" w:rsidP="00DA28CE" w:rsidRDefault="00AF30DD" w14:paraId="14DB2112" w14:textId="77777777">
          <w:pPr>
            <w:pStyle w:val="Rubrik1"/>
            <w:spacing w:after="300"/>
          </w:pPr>
          <w:r w:rsidRPr="009B062B">
            <w:t>Förslag till riksdagsbeslut</w:t>
          </w:r>
        </w:p>
      </w:sdtContent>
    </w:sdt>
    <w:sdt>
      <w:sdtPr>
        <w:alias w:val="Yrkande 1"/>
        <w:tag w:val="023b4246-5398-4c92-825a-6b36a06a9e55"/>
        <w:id w:val="-1007739376"/>
        <w:lock w:val="sdtLocked"/>
      </w:sdtPr>
      <w:sdtEndPr/>
      <w:sdtContent>
        <w:p w:rsidR="000145BA" w:rsidRDefault="00F40868" w14:paraId="44F0B90F" w14:textId="77777777">
          <w:pPr>
            <w:pStyle w:val="Frslagstext"/>
            <w:numPr>
              <w:ilvl w:val="0"/>
              <w:numId w:val="0"/>
            </w:numPr>
          </w:pPr>
          <w:r>
            <w:t>Riksdagen ställer sig bakom det som anförs i motionen om en nationell strategi i förebyggandet av framtidens infektionssjukdomar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57E25DDE794B5D98D4073CAF7AAE10"/>
        </w:placeholder>
        <w:text/>
      </w:sdtPr>
      <w:sdtEndPr/>
      <w:sdtContent>
        <w:p w:rsidRPr="009B062B" w:rsidR="006D79C9" w:rsidP="00333E95" w:rsidRDefault="006D79C9" w14:paraId="024F9E4E" w14:textId="77777777">
          <w:pPr>
            <w:pStyle w:val="Rubrik1"/>
          </w:pPr>
          <w:r>
            <w:t>Motivering</w:t>
          </w:r>
        </w:p>
      </w:sdtContent>
    </w:sdt>
    <w:p w:rsidR="006B5088" w:rsidP="006B5088" w:rsidRDefault="006B5088" w14:paraId="4378D2BA" w14:textId="77777777">
      <w:pPr>
        <w:pStyle w:val="Normalutanindragellerluft"/>
      </w:pPr>
      <w:r>
        <w:t>Vår samtids vanligaste dödsorsaker till följd av sjukdom är hjärt-kärlsjukdomar och cancersjukdomar. Allt fler överlever dock dessa sjukdomar.</w:t>
      </w:r>
    </w:p>
    <w:p w:rsidRPr="00C731A6" w:rsidR="006B5088" w:rsidP="00C731A6" w:rsidRDefault="006B5088" w14:paraId="0D3912DA" w14:textId="0F9AB4F0">
      <w:r w:rsidRPr="00C731A6">
        <w:t>Samtidigt ökar antalet motståndskraftiga bakterier och antibiotikaresistens håller på att utveckla sig till ett nytt stort medicinskt samhällsproblem. Det finns en tydlig samstämmighet bland forskare att framtidens stora medicinska utmaning kommer att ligga i att hitta ett sätt att behandla och bekämpa dessa motståndskraftiga bakterier.</w:t>
      </w:r>
    </w:p>
    <w:p w:rsidRPr="00C731A6" w:rsidR="006B5088" w:rsidP="00C731A6" w:rsidRDefault="006B5088" w14:paraId="278F6D17" w14:textId="2D311544">
      <w:r w:rsidRPr="00C731A6">
        <w:t xml:space="preserve">Våra sjukhus är konstruerade för en tid när vi kunde lita på antibiotika som botemedel mot bakterier och vår förmåga att vaccinera bort farliga virussjukdomar. Vi kommer sannolikt inte att kunna ha samma tilltro till </w:t>
      </w:r>
      <w:r w:rsidRPr="00C731A6">
        <w:lastRenderedPageBreak/>
        <w:t>dessa konventionella läkemetoder i framtiden och det är därför av största vikt att vi redan nu börjar arbeta proaktivt i syfte att rusta oss inför den här kommande utvecklingen.</w:t>
      </w:r>
    </w:p>
    <w:p w:rsidRPr="00C731A6" w:rsidR="006B5088" w:rsidP="00C731A6" w:rsidRDefault="006B5088" w14:paraId="4458DADB" w14:textId="6AC0834B">
      <w:r w:rsidRPr="00C731A6">
        <w:t>Ett möjligt sätt att bekämpa de här framtida infektionerna och virusen är att bygga bort dem. I Malmö har en ny infektionsklinik byggts utifrån nya idéer och gamla principer. Genom bland annat en bättre luftkonditionering och en större separering av patienter har problemet angripits. Angreppssättet är tänkt att kunna överföras även till andra kliniker och sjukhus.</w:t>
      </w:r>
    </w:p>
    <w:p w:rsidRPr="00C731A6" w:rsidR="00BB6339" w:rsidP="00C731A6" w:rsidRDefault="006B5088" w14:paraId="1FD0D2AF" w14:textId="7152B49B">
      <w:r w:rsidRPr="00C731A6">
        <w:t>Vårdhygienen är en viktig aspekt i att bekämpa framtidens bakterier och virus, men det måste också tas ett helhetsgrepp på hur vi ska skydda oss. Det gäller att arbeta aktivt och proaktivt för att inte tillåta problemet att växa. Det krävs därför en nationell strategi baserad på rådande forskning för hur vi ska förebygga framtidens infektionssjukdomar.</w:t>
      </w:r>
    </w:p>
    <w:sdt>
      <w:sdtPr>
        <w:rPr>
          <w:i/>
          <w:noProof/>
        </w:rPr>
        <w:alias w:val="CC_Underskrifter"/>
        <w:tag w:val="CC_Underskrifter"/>
        <w:id w:val="583496634"/>
        <w:lock w:val="sdtContentLocked"/>
        <w:placeholder>
          <w:docPart w:val="82904CBA6E524A278099D9D7B141D103"/>
        </w:placeholder>
      </w:sdtPr>
      <w:sdtEndPr>
        <w:rPr>
          <w:i w:val="0"/>
          <w:noProof w:val="0"/>
        </w:rPr>
      </w:sdtEndPr>
      <w:sdtContent>
        <w:p w:rsidR="008A6405" w:rsidP="0097453E" w:rsidRDefault="008A6405" w14:paraId="6EC25602" w14:textId="77777777"/>
        <w:p w:rsidRPr="008E0FE2" w:rsidR="004801AC" w:rsidP="0097453E" w:rsidRDefault="00C731A6" w14:paraId="248474D1" w14:textId="33DD7E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F4ACF" w:rsidP="00C731A6" w:rsidRDefault="00CF4ACF" w14:paraId="5FC73C56" w14:textId="77777777">
      <w:pPr>
        <w:spacing w:line="160" w:lineRule="exact"/>
      </w:pPr>
      <w:bookmarkStart w:name="_GoBack" w:id="1"/>
      <w:bookmarkEnd w:id="1"/>
    </w:p>
    <w:sectPr w:rsidR="00CF4A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C6D0" w14:textId="77777777" w:rsidR="00FD6689" w:rsidRDefault="00FD6689" w:rsidP="000C1CAD">
      <w:pPr>
        <w:spacing w:line="240" w:lineRule="auto"/>
      </w:pPr>
      <w:r>
        <w:separator/>
      </w:r>
    </w:p>
  </w:endnote>
  <w:endnote w:type="continuationSeparator" w:id="0">
    <w:p w14:paraId="58EF8F80" w14:textId="77777777" w:rsidR="00FD6689" w:rsidRDefault="00FD6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2361" w14:textId="1DD536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31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4EBA4" w14:textId="77777777" w:rsidR="00FD6689" w:rsidRDefault="00FD6689" w:rsidP="000C1CAD">
      <w:pPr>
        <w:spacing w:line="240" w:lineRule="auto"/>
      </w:pPr>
      <w:r>
        <w:separator/>
      </w:r>
    </w:p>
  </w:footnote>
  <w:footnote w:type="continuationSeparator" w:id="0">
    <w:p w14:paraId="2965CE67" w14:textId="77777777" w:rsidR="00FD6689" w:rsidRDefault="00FD66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EA0F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35253" wp14:anchorId="269BC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1A6" w14:paraId="53F01355" w14:textId="77777777">
                          <w:pPr>
                            <w:jc w:val="right"/>
                          </w:pPr>
                          <w:sdt>
                            <w:sdtPr>
                              <w:alias w:val="CC_Noformat_Partikod"/>
                              <w:tag w:val="CC_Noformat_Partikod"/>
                              <w:id w:val="-53464382"/>
                              <w:placeholder>
                                <w:docPart w:val="76A83ED34A5F4F79BBD846AEDF6B5A2D"/>
                              </w:placeholder>
                              <w:text/>
                            </w:sdtPr>
                            <w:sdtEndPr/>
                            <w:sdtContent>
                              <w:r w:rsidR="006B5088">
                                <w:t>M</w:t>
                              </w:r>
                            </w:sdtContent>
                          </w:sdt>
                          <w:sdt>
                            <w:sdtPr>
                              <w:alias w:val="CC_Noformat_Partinummer"/>
                              <w:tag w:val="CC_Noformat_Partinummer"/>
                              <w:id w:val="-1709555926"/>
                              <w:placeholder>
                                <w:docPart w:val="1ABC6EF62709434D82B23DFD0C97717D"/>
                              </w:placeholder>
                              <w:text/>
                            </w:sdtPr>
                            <w:sdtEndPr/>
                            <w:sdtContent>
                              <w:r w:rsidR="000549E6">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9BC2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1A6" w14:paraId="53F01355" w14:textId="77777777">
                    <w:pPr>
                      <w:jc w:val="right"/>
                    </w:pPr>
                    <w:sdt>
                      <w:sdtPr>
                        <w:alias w:val="CC_Noformat_Partikod"/>
                        <w:tag w:val="CC_Noformat_Partikod"/>
                        <w:id w:val="-53464382"/>
                        <w:placeholder>
                          <w:docPart w:val="76A83ED34A5F4F79BBD846AEDF6B5A2D"/>
                        </w:placeholder>
                        <w:text/>
                      </w:sdtPr>
                      <w:sdtEndPr/>
                      <w:sdtContent>
                        <w:r w:rsidR="006B5088">
                          <w:t>M</w:t>
                        </w:r>
                      </w:sdtContent>
                    </w:sdt>
                    <w:sdt>
                      <w:sdtPr>
                        <w:alias w:val="CC_Noformat_Partinummer"/>
                        <w:tag w:val="CC_Noformat_Partinummer"/>
                        <w:id w:val="-1709555926"/>
                        <w:placeholder>
                          <w:docPart w:val="1ABC6EF62709434D82B23DFD0C97717D"/>
                        </w:placeholder>
                        <w:text/>
                      </w:sdtPr>
                      <w:sdtEndPr/>
                      <w:sdtContent>
                        <w:r w:rsidR="000549E6">
                          <w:t>1325</w:t>
                        </w:r>
                      </w:sdtContent>
                    </w:sdt>
                  </w:p>
                </w:txbxContent>
              </v:textbox>
              <w10:wrap anchorx="page"/>
            </v:shape>
          </w:pict>
        </mc:Fallback>
      </mc:AlternateContent>
    </w:r>
  </w:p>
  <w:p w:rsidRPr="00293C4F" w:rsidR="00262EA3" w:rsidP="00776B74" w:rsidRDefault="00262EA3" w14:paraId="2061BE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5610FF" w14:textId="77777777">
    <w:pPr>
      <w:jc w:val="right"/>
    </w:pPr>
  </w:p>
  <w:p w:rsidR="00262EA3" w:rsidP="00776B74" w:rsidRDefault="00262EA3" w14:paraId="6ED6F2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31A6" w14:paraId="5B9450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82429" wp14:anchorId="6ECA1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1A6" w14:paraId="63E4B0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5088">
          <w:t>M</w:t>
        </w:r>
      </w:sdtContent>
    </w:sdt>
    <w:sdt>
      <w:sdtPr>
        <w:alias w:val="CC_Noformat_Partinummer"/>
        <w:tag w:val="CC_Noformat_Partinummer"/>
        <w:id w:val="-2014525982"/>
        <w:lock w:val="contentLocked"/>
        <w:text/>
      </w:sdtPr>
      <w:sdtEndPr/>
      <w:sdtContent>
        <w:r w:rsidR="000549E6">
          <w:t>1325</w:t>
        </w:r>
      </w:sdtContent>
    </w:sdt>
  </w:p>
  <w:p w:rsidRPr="008227B3" w:rsidR="00262EA3" w:rsidP="008227B3" w:rsidRDefault="00C731A6" w14:paraId="575DDE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1A6" w14:paraId="4732FD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:1713</w:t>
        </w:r>
      </w:sdtContent>
    </w:sdt>
  </w:p>
  <w:p w:rsidR="00262EA3" w:rsidP="00E03A3D" w:rsidRDefault="00C731A6" w14:paraId="0A24281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B5088" w14:paraId="28228778" w14:textId="77777777">
        <w:pPr>
          <w:pStyle w:val="FSHRub2"/>
        </w:pPr>
        <w:r>
          <w:t>Framtidens infektioner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B3D8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5088"/>
    <w:rsid w:val="000000E0"/>
    <w:rsid w:val="00000761"/>
    <w:rsid w:val="000014AF"/>
    <w:rsid w:val="00001D1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BA"/>
    <w:rsid w:val="00014823"/>
    <w:rsid w:val="00014F39"/>
    <w:rsid w:val="00015064"/>
    <w:rsid w:val="00015205"/>
    <w:rsid w:val="000156D9"/>
    <w:rsid w:val="000171D9"/>
    <w:rsid w:val="000200F6"/>
    <w:rsid w:val="0002068F"/>
    <w:rsid w:val="000213C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E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43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B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088"/>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40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3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F7"/>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A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ACF"/>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86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AA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89"/>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63F922"/>
  <w15:chartTrackingRefBased/>
  <w15:docId w15:val="{1FBB3794-1817-4401-84A2-1C22DBE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3C7C7140324C0BA79544DB615CE40E"/>
        <w:category>
          <w:name w:val="Allmänt"/>
          <w:gallery w:val="placeholder"/>
        </w:category>
        <w:types>
          <w:type w:val="bbPlcHdr"/>
        </w:types>
        <w:behaviors>
          <w:behavior w:val="content"/>
        </w:behaviors>
        <w:guid w:val="{DAFAC5B1-7B6F-44E4-BE1B-F2A93A129278}"/>
      </w:docPartPr>
      <w:docPartBody>
        <w:p w:rsidR="008009F1" w:rsidRDefault="00685F01">
          <w:pPr>
            <w:pStyle w:val="E73C7C7140324C0BA79544DB615CE40E"/>
          </w:pPr>
          <w:r w:rsidRPr="005A0A93">
            <w:rPr>
              <w:rStyle w:val="Platshllartext"/>
            </w:rPr>
            <w:t>Förslag till riksdagsbeslut</w:t>
          </w:r>
        </w:p>
      </w:docPartBody>
    </w:docPart>
    <w:docPart>
      <w:docPartPr>
        <w:name w:val="8457E25DDE794B5D98D4073CAF7AAE10"/>
        <w:category>
          <w:name w:val="Allmänt"/>
          <w:gallery w:val="placeholder"/>
        </w:category>
        <w:types>
          <w:type w:val="bbPlcHdr"/>
        </w:types>
        <w:behaviors>
          <w:behavior w:val="content"/>
        </w:behaviors>
        <w:guid w:val="{2C4F5B99-1555-4F9D-9F76-0AAF2C13F503}"/>
      </w:docPartPr>
      <w:docPartBody>
        <w:p w:rsidR="008009F1" w:rsidRDefault="00685F01">
          <w:pPr>
            <w:pStyle w:val="8457E25DDE794B5D98D4073CAF7AAE10"/>
          </w:pPr>
          <w:r w:rsidRPr="005A0A93">
            <w:rPr>
              <w:rStyle w:val="Platshllartext"/>
            </w:rPr>
            <w:t>Motivering</w:t>
          </w:r>
        </w:p>
      </w:docPartBody>
    </w:docPart>
    <w:docPart>
      <w:docPartPr>
        <w:name w:val="76A83ED34A5F4F79BBD846AEDF6B5A2D"/>
        <w:category>
          <w:name w:val="Allmänt"/>
          <w:gallery w:val="placeholder"/>
        </w:category>
        <w:types>
          <w:type w:val="bbPlcHdr"/>
        </w:types>
        <w:behaviors>
          <w:behavior w:val="content"/>
        </w:behaviors>
        <w:guid w:val="{C22431C2-45AD-4179-A6FB-60F1791C86F6}"/>
      </w:docPartPr>
      <w:docPartBody>
        <w:p w:rsidR="008009F1" w:rsidRDefault="00685F01">
          <w:pPr>
            <w:pStyle w:val="76A83ED34A5F4F79BBD846AEDF6B5A2D"/>
          </w:pPr>
          <w:r>
            <w:rPr>
              <w:rStyle w:val="Platshllartext"/>
            </w:rPr>
            <w:t xml:space="preserve"> </w:t>
          </w:r>
        </w:p>
      </w:docPartBody>
    </w:docPart>
    <w:docPart>
      <w:docPartPr>
        <w:name w:val="1ABC6EF62709434D82B23DFD0C97717D"/>
        <w:category>
          <w:name w:val="Allmänt"/>
          <w:gallery w:val="placeholder"/>
        </w:category>
        <w:types>
          <w:type w:val="bbPlcHdr"/>
        </w:types>
        <w:behaviors>
          <w:behavior w:val="content"/>
        </w:behaviors>
        <w:guid w:val="{AB02AB53-7FB5-4303-A8DB-9DB173917C9C}"/>
      </w:docPartPr>
      <w:docPartBody>
        <w:p w:rsidR="008009F1" w:rsidRDefault="00685F01">
          <w:pPr>
            <w:pStyle w:val="1ABC6EF62709434D82B23DFD0C97717D"/>
          </w:pPr>
          <w:r>
            <w:t xml:space="preserve"> </w:t>
          </w:r>
        </w:p>
      </w:docPartBody>
    </w:docPart>
    <w:docPart>
      <w:docPartPr>
        <w:name w:val="82904CBA6E524A278099D9D7B141D103"/>
        <w:category>
          <w:name w:val="Allmänt"/>
          <w:gallery w:val="placeholder"/>
        </w:category>
        <w:types>
          <w:type w:val="bbPlcHdr"/>
        </w:types>
        <w:behaviors>
          <w:behavior w:val="content"/>
        </w:behaviors>
        <w:guid w:val="{84C463FC-3B6C-43F4-BA2C-0BA46266EEA5}"/>
      </w:docPartPr>
      <w:docPartBody>
        <w:p w:rsidR="00B96055" w:rsidRDefault="00B96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F1"/>
    <w:rsid w:val="00685F01"/>
    <w:rsid w:val="008009F1"/>
    <w:rsid w:val="00B96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C7C7140324C0BA79544DB615CE40E">
    <w:name w:val="E73C7C7140324C0BA79544DB615CE40E"/>
  </w:style>
  <w:style w:type="paragraph" w:customStyle="1" w:styleId="E9470D2E15B942DBAAB4626E835EB8B8">
    <w:name w:val="E9470D2E15B942DBAAB4626E835EB8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2399E5DD245F0A6A8F80AFF9FEE22">
    <w:name w:val="C522399E5DD245F0A6A8F80AFF9FEE22"/>
  </w:style>
  <w:style w:type="paragraph" w:customStyle="1" w:styleId="8457E25DDE794B5D98D4073CAF7AAE10">
    <w:name w:val="8457E25DDE794B5D98D4073CAF7AAE10"/>
  </w:style>
  <w:style w:type="paragraph" w:customStyle="1" w:styleId="8F56445C1EB14AE8B0F65C8D2E3DF857">
    <w:name w:val="8F56445C1EB14AE8B0F65C8D2E3DF857"/>
  </w:style>
  <w:style w:type="paragraph" w:customStyle="1" w:styleId="A0E585B4686C47CC83A93A0B093E3012">
    <w:name w:val="A0E585B4686C47CC83A93A0B093E3012"/>
  </w:style>
  <w:style w:type="paragraph" w:customStyle="1" w:styleId="76A83ED34A5F4F79BBD846AEDF6B5A2D">
    <w:name w:val="76A83ED34A5F4F79BBD846AEDF6B5A2D"/>
  </w:style>
  <w:style w:type="paragraph" w:customStyle="1" w:styleId="1ABC6EF62709434D82B23DFD0C97717D">
    <w:name w:val="1ABC6EF62709434D82B23DFD0C97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1B47B-E3DC-44B2-B5A8-167F9AC6AF94}"/>
</file>

<file path=customXml/itemProps2.xml><?xml version="1.0" encoding="utf-8"?>
<ds:datastoreItem xmlns:ds="http://schemas.openxmlformats.org/officeDocument/2006/customXml" ds:itemID="{58FE60E7-3DF0-436B-A151-D6EC12479A88}"/>
</file>

<file path=customXml/itemProps3.xml><?xml version="1.0" encoding="utf-8"?>
<ds:datastoreItem xmlns:ds="http://schemas.openxmlformats.org/officeDocument/2006/customXml" ds:itemID="{D2E7B6E2-B0D5-4C0D-9AE2-3BD476491DF3}"/>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1572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M1325 Framtidens infektioner</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