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6503AB" w:rsidRDefault="004E5086">
      <w:pPr>
        <w:pStyle w:val="Datum"/>
        <w:outlineLvl w:val="0"/>
      </w:pPr>
      <w:r w:rsidRPr="006503AB">
        <w:fldChar w:fldCharType="begin" w:fldLock="1"/>
      </w:r>
      <w:r w:rsidRPr="006503AB">
        <w:instrText xml:space="preserve"> DOCPROPERTY "DocumentDate" </w:instrText>
      </w:r>
      <w:r w:rsidRPr="006503AB">
        <w:fldChar w:fldCharType="separate"/>
      </w:r>
      <w:r w:rsidR="00637DAC" w:rsidRPr="006503AB">
        <w:t>Onsdagen den 29 mars 2006</w:t>
      </w:r>
      <w:r w:rsidRPr="006503A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650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6503AB" w:rsidRDefault="004E5086">
            <w:pPr>
              <w:pStyle w:val="Plenum"/>
              <w:tabs>
                <w:tab w:val="clear" w:pos="1418"/>
              </w:tabs>
            </w:pPr>
            <w:r w:rsidRPr="006503AB">
              <w:t>Kl.</w:t>
            </w:r>
          </w:p>
        </w:tc>
        <w:tc>
          <w:tcPr>
            <w:tcW w:w="851" w:type="dxa"/>
          </w:tcPr>
          <w:p w:rsidR="004E5086" w:rsidRPr="006503AB" w:rsidRDefault="00A5327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03AB">
              <w:t>09.00</w:t>
            </w:r>
          </w:p>
        </w:tc>
        <w:tc>
          <w:tcPr>
            <w:tcW w:w="397" w:type="dxa"/>
          </w:tcPr>
          <w:p w:rsidR="004E5086" w:rsidRPr="006503A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6503AB" w:rsidRDefault="000B2D7D">
            <w:pPr>
              <w:pStyle w:val="Plenum"/>
              <w:tabs>
                <w:tab w:val="clear" w:pos="1418"/>
              </w:tabs>
              <w:ind w:right="1"/>
            </w:pPr>
            <w:r w:rsidRPr="006503AB">
              <w:t>Information från regeringen</w:t>
            </w:r>
          </w:p>
        </w:tc>
      </w:tr>
      <w:tr w:rsidR="00A5327C" w:rsidRPr="00650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327C" w:rsidRPr="006503AB" w:rsidRDefault="000B2D7D">
            <w:pPr>
              <w:pStyle w:val="Plenum"/>
              <w:tabs>
                <w:tab w:val="clear" w:pos="1418"/>
              </w:tabs>
              <w:ind w:right="1"/>
            </w:pPr>
            <w:r w:rsidRPr="006503AB">
              <w:t>Arbetsplenum</w:t>
            </w:r>
          </w:p>
        </w:tc>
      </w:tr>
      <w:tr w:rsidR="00A5327C" w:rsidRPr="00650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  <w:jc w:val="right"/>
            </w:pPr>
            <w:r w:rsidRPr="006503AB">
              <w:t>16.00</w:t>
            </w:r>
          </w:p>
        </w:tc>
        <w:tc>
          <w:tcPr>
            <w:tcW w:w="397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327C" w:rsidRPr="006503AB" w:rsidRDefault="00A5327C">
            <w:pPr>
              <w:pStyle w:val="Plenum"/>
              <w:tabs>
                <w:tab w:val="clear" w:pos="1418"/>
              </w:tabs>
              <w:ind w:right="1"/>
            </w:pPr>
            <w:r w:rsidRPr="006503AB">
              <w:t>Votering</w:t>
            </w:r>
          </w:p>
        </w:tc>
      </w:tr>
    </w:tbl>
    <w:p w:rsidR="004E5086" w:rsidRPr="006503AB" w:rsidRDefault="004E5086">
      <w:pPr>
        <w:pStyle w:val="StreckLngt"/>
      </w:pPr>
      <w:r w:rsidRPr="006503AB">
        <w:tab/>
      </w:r>
    </w:p>
    <w:p w:rsidR="0015779F" w:rsidRPr="006503AB" w:rsidRDefault="0015779F" w:rsidP="0015779F">
      <w:pPr>
        <w:pStyle w:val="StreckLngt"/>
        <w:spacing w:after="240"/>
        <w:rPr>
          <w:sz w:val="24"/>
          <w:szCs w:val="24"/>
        </w:rPr>
      </w:pPr>
      <w:r w:rsidRPr="006503AB">
        <w:rPr>
          <w:b/>
          <w:i/>
        </w:rPr>
        <w:t xml:space="preserve">Votering kl. 16.00 </w:t>
      </w:r>
      <w:r w:rsidRPr="006503AB">
        <w:rPr>
          <w:sz w:val="24"/>
          <w:szCs w:val="24"/>
        </w:rPr>
        <w:t xml:space="preserve">TU11 </w:t>
      </w:r>
      <w:r w:rsidR="00ED27A3" w:rsidRPr="006503AB">
        <w:rPr>
          <w:sz w:val="24"/>
          <w:szCs w:val="24"/>
        </w:rPr>
        <w:t>(tidigare slutdebatterat</w:t>
      </w:r>
      <w:r w:rsidRPr="006503AB">
        <w:rPr>
          <w:sz w:val="24"/>
          <w:szCs w:val="24"/>
        </w:rPr>
        <w:t>)</w:t>
      </w:r>
    </w:p>
    <w:p w:rsidR="0015779F" w:rsidRPr="006503AB" w:rsidRDefault="0015779F" w:rsidP="0015779F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6503A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503AB" w:rsidRDefault="004E5086">
            <w:r w:rsidRPr="006503AB">
              <w:t>Nr</w:t>
            </w:r>
          </w:p>
        </w:tc>
        <w:tc>
          <w:tcPr>
            <w:tcW w:w="5670" w:type="dxa"/>
          </w:tcPr>
          <w:p w:rsidR="004E5086" w:rsidRPr="006503AB" w:rsidRDefault="004E5086"/>
        </w:tc>
        <w:tc>
          <w:tcPr>
            <w:tcW w:w="1247" w:type="dxa"/>
          </w:tcPr>
          <w:p w:rsidR="004E5086" w:rsidRPr="006503AB" w:rsidRDefault="004E5086">
            <w:r w:rsidRPr="006503AB">
              <w:t>Anmäld tid (min.)</w:t>
            </w:r>
          </w:p>
        </w:tc>
        <w:tc>
          <w:tcPr>
            <w:tcW w:w="1474" w:type="dxa"/>
          </w:tcPr>
          <w:p w:rsidR="004E5086" w:rsidRPr="006503AB" w:rsidRDefault="004E5086">
            <w:r w:rsidRPr="006503AB">
              <w:t>Ackumulerad tid</w:t>
            </w:r>
          </w:p>
        </w:tc>
      </w:tr>
    </w:tbl>
    <w:p w:rsidR="004E5086" w:rsidRPr="006503AB" w:rsidRDefault="004E5086">
      <w:pPr>
        <w:pStyle w:val="Blankrad"/>
      </w:pPr>
      <w:r w:rsidRPr="006503A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771CD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71CD" w:rsidRPr="006503AB" w:rsidRDefault="004771CD">
            <w:pPr>
              <w:pStyle w:val="rendenr"/>
            </w:pPr>
          </w:p>
        </w:tc>
        <w:tc>
          <w:tcPr>
            <w:tcW w:w="5670" w:type="dxa"/>
          </w:tcPr>
          <w:p w:rsidR="004771CD" w:rsidRPr="006503AB" w:rsidRDefault="004771CD">
            <w:pPr>
              <w:pStyle w:val="renderubrik"/>
              <w:rPr>
                <w:i/>
              </w:rPr>
            </w:pPr>
            <w:r w:rsidRPr="006503AB">
              <w:rPr>
                <w:i/>
              </w:rPr>
              <w:t>Gemensam debatt SfU8 och SfU9</w:t>
            </w:r>
          </w:p>
        </w:tc>
        <w:tc>
          <w:tcPr>
            <w:tcW w:w="1247" w:type="dxa"/>
          </w:tcPr>
          <w:p w:rsidR="004771CD" w:rsidRPr="006503AB" w:rsidRDefault="004771C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4771CD" w:rsidRPr="006503AB" w:rsidRDefault="004771CD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renderubrik"/>
            </w:pPr>
            <w:r w:rsidRPr="006503AB">
              <w:t>Socialförsäkringsutskottets betänkande SfU8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Underrubrik"/>
            </w:pPr>
            <w:r w:rsidRPr="006503AB">
              <w:t>Genomförande av EG-direktivet om rätt till familjeåterförening samt vissa frågor om handläggning och DNA-analys vid familjeåterförening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renderubrik"/>
            </w:pPr>
            <w:r w:rsidRPr="006503AB">
              <w:t>Socialförsäkringsutskottets betänkande SfU9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Underrubrik"/>
            </w:pPr>
            <w:r w:rsidRPr="006503AB">
              <w:t>Genomförande av EG-direktiven om unionsmedborgares rörlighet inom EU och om varaktigt bosatta tredjelandsmedborgares ställning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Tobias Billström (m)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Anne-Marie Ekström (fp)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Sven Brus (kd)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Kalle Larsson (v)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Birgitta Carlsson (c)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 w:rsidP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CC6B0B">
            <w:r w:rsidRPr="006503AB">
              <w:t>Mona Jönsson (mp)</w:t>
            </w:r>
          </w:p>
        </w:tc>
        <w:tc>
          <w:tcPr>
            <w:tcW w:w="1247" w:type="dxa"/>
          </w:tcPr>
          <w:p w:rsidR="00A5327C" w:rsidRPr="006503AB" w:rsidRDefault="00967522">
            <w:pPr>
              <w:pStyle w:val="Talartid"/>
            </w:pPr>
            <w:r w:rsidRPr="006503AB">
              <w:t>6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67522">
            <w:r w:rsidRPr="006503AB">
              <w:t>Göte Wahlström (s)</w:t>
            </w:r>
          </w:p>
        </w:tc>
        <w:tc>
          <w:tcPr>
            <w:tcW w:w="1247" w:type="dxa"/>
          </w:tcPr>
          <w:p w:rsidR="00A5327C" w:rsidRPr="006503AB" w:rsidRDefault="00967522">
            <w:pPr>
              <w:pStyle w:val="Talartid"/>
            </w:pPr>
            <w:r w:rsidRPr="006503AB">
              <w:t>8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FE6EA0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6EA0" w:rsidRPr="006503AB" w:rsidRDefault="00FE6EA0">
            <w:pPr>
              <w:pStyle w:val="IngenText"/>
            </w:pPr>
          </w:p>
        </w:tc>
        <w:tc>
          <w:tcPr>
            <w:tcW w:w="454" w:type="dxa"/>
          </w:tcPr>
          <w:p w:rsidR="00FE6EA0" w:rsidRPr="006503AB" w:rsidRDefault="00FE6EA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E6EA0" w:rsidRPr="006503AB" w:rsidRDefault="00FE6EA0">
            <w:r w:rsidRPr="006503AB">
              <w:t>Statsrådet Barbro Holmberg (s)</w:t>
            </w:r>
          </w:p>
        </w:tc>
        <w:tc>
          <w:tcPr>
            <w:tcW w:w="1247" w:type="dxa"/>
          </w:tcPr>
          <w:p w:rsidR="00FE6EA0" w:rsidRPr="006503AB" w:rsidRDefault="00FE6EA0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FE6EA0" w:rsidRPr="006503AB" w:rsidRDefault="00FE6EA0">
            <w:pPr>
              <w:pStyle w:val="IngenText"/>
            </w:pPr>
          </w:p>
        </w:tc>
        <w:tc>
          <w:tcPr>
            <w:tcW w:w="680" w:type="dxa"/>
          </w:tcPr>
          <w:p w:rsidR="00FE6EA0" w:rsidRPr="006503AB" w:rsidRDefault="00FE6EA0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67522">
            <w:r w:rsidRPr="006503AB">
              <w:t>Yilmaz Kerimo (s)</w:t>
            </w:r>
          </w:p>
        </w:tc>
        <w:tc>
          <w:tcPr>
            <w:tcW w:w="1247" w:type="dxa"/>
          </w:tcPr>
          <w:p w:rsidR="00A5327C" w:rsidRPr="006503AB" w:rsidRDefault="00967522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1247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  <w:r w:rsidRPr="006503AB">
              <w:t xml:space="preserve"> </w:t>
            </w:r>
          </w:p>
        </w:tc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1247" w:type="dxa"/>
          </w:tcPr>
          <w:p w:rsidR="00A5327C" w:rsidRPr="006503AB" w:rsidRDefault="00FE6EA0" w:rsidP="00FE6EA0">
            <w:pPr>
              <w:pStyle w:val="Talartid"/>
            </w:pPr>
            <w:r w:rsidRPr="006503AB">
              <w:t>1.24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FE6EA0">
            <w:pPr>
              <w:pStyle w:val="Talartid"/>
            </w:pPr>
            <w:r w:rsidRPr="006503AB">
              <w:t>1.2</w:t>
            </w:r>
            <w:r w:rsidR="00967522" w:rsidRPr="006503AB">
              <w:t>4</w:t>
            </w: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renderubrik"/>
            </w:pPr>
            <w:r w:rsidRPr="006503AB">
              <w:t>Konstitutionsutskottets betänkande KU30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Underrubrik"/>
            </w:pPr>
            <w:r w:rsidRPr="006503AB">
              <w:t>Vissa radio- och tv-frågor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Henrik S Järrel (m)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6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Helena Bargholtz (fp)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6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Ingvar Svensson (kd)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8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967522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454" w:type="dxa"/>
          </w:tcPr>
          <w:p w:rsidR="00967522" w:rsidRPr="006503AB" w:rsidRDefault="00967522" w:rsidP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67522" w:rsidRPr="006503AB" w:rsidRDefault="00967522">
            <w:r w:rsidRPr="006503AB">
              <w:t>Kerstin Lundgren (c)</w:t>
            </w:r>
          </w:p>
        </w:tc>
        <w:tc>
          <w:tcPr>
            <w:tcW w:w="1247" w:type="dxa"/>
          </w:tcPr>
          <w:p w:rsidR="00967522" w:rsidRPr="006503AB" w:rsidRDefault="00967522">
            <w:pPr>
              <w:pStyle w:val="Talartid"/>
            </w:pPr>
            <w:r w:rsidRPr="006503AB">
              <w:t>4</w:t>
            </w:r>
          </w:p>
        </w:tc>
        <w:tc>
          <w:tcPr>
            <w:tcW w:w="794" w:type="dxa"/>
          </w:tcPr>
          <w:p w:rsidR="00967522" w:rsidRPr="006503AB" w:rsidRDefault="00967522">
            <w:pPr>
              <w:pStyle w:val="IngenText"/>
            </w:pPr>
          </w:p>
        </w:tc>
        <w:tc>
          <w:tcPr>
            <w:tcW w:w="680" w:type="dxa"/>
          </w:tcPr>
          <w:p w:rsidR="00967522" w:rsidRPr="006503AB" w:rsidRDefault="00967522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 w:rsidP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F1364C">
            <w:r w:rsidRPr="006503AB">
              <w:t>Anders Bengtsson (s)</w:t>
            </w:r>
          </w:p>
        </w:tc>
        <w:tc>
          <w:tcPr>
            <w:tcW w:w="1247" w:type="dxa"/>
          </w:tcPr>
          <w:p w:rsidR="00A5327C" w:rsidRPr="006503AB" w:rsidRDefault="00967522">
            <w:pPr>
              <w:pStyle w:val="Talartid"/>
            </w:pPr>
            <w:r w:rsidRPr="006503AB">
              <w:t>6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67522">
            <w:r w:rsidRPr="006503AB">
              <w:t>Mats Einarsson (v)</w:t>
            </w:r>
          </w:p>
        </w:tc>
        <w:tc>
          <w:tcPr>
            <w:tcW w:w="1247" w:type="dxa"/>
          </w:tcPr>
          <w:p w:rsidR="00A5327C" w:rsidRPr="006503AB" w:rsidRDefault="00967522">
            <w:pPr>
              <w:pStyle w:val="Talartid"/>
            </w:pPr>
            <w:r w:rsidRPr="006503AB">
              <w:t>4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67522">
            <w:r w:rsidRPr="006503AB">
              <w:t>Gustav Fridolin (mp)</w:t>
            </w:r>
          </w:p>
        </w:tc>
        <w:tc>
          <w:tcPr>
            <w:tcW w:w="1247" w:type="dxa"/>
          </w:tcPr>
          <w:p w:rsidR="00A5327C" w:rsidRPr="006503AB" w:rsidRDefault="00967522">
            <w:pPr>
              <w:pStyle w:val="Talartid"/>
            </w:pPr>
            <w:r w:rsidRPr="006503AB">
              <w:t>4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1247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  <w:r w:rsidRPr="006503AB">
              <w:t xml:space="preserve"> </w:t>
            </w:r>
          </w:p>
        </w:tc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1247" w:type="dxa"/>
          </w:tcPr>
          <w:p w:rsidR="00A5327C" w:rsidRPr="006503AB" w:rsidRDefault="00967522" w:rsidP="00967522">
            <w:pPr>
              <w:pStyle w:val="Talartid"/>
            </w:pPr>
            <w:r w:rsidRPr="006503AB">
              <w:t>0.38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FE6EA0">
            <w:pPr>
              <w:pStyle w:val="Talartid"/>
            </w:pPr>
            <w:r w:rsidRPr="006503AB">
              <w:t>2</w:t>
            </w:r>
            <w:r w:rsidR="00967522" w:rsidRPr="006503AB">
              <w:t>.</w:t>
            </w:r>
            <w:r w:rsidRPr="006503AB">
              <w:t>02</w:t>
            </w: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renderubrik"/>
            </w:pPr>
            <w:r w:rsidRPr="006503AB">
              <w:t>Justitieutskottets betänkande JuU15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Underrubrik"/>
            </w:pPr>
            <w:r w:rsidRPr="006503AB">
              <w:t>Tillämpningen i Sverige av den europeiska arresteringsordern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renderubrik"/>
            </w:pPr>
            <w:r w:rsidRPr="006503AB">
              <w:t>Justitieutskottets betänkande JuU18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Underrubrik"/>
            </w:pPr>
            <w:r w:rsidRPr="006503AB">
              <w:t>Våldsbrott och brottsoffer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Hillevi Engström (m)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12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Karin Granbom (fp)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Peter Althin (kd)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8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Rolf Olsson (v)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 w:rsidP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Johan Linander (c)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8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Leif Björnlod (mp)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6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Elisebeht Markström (s)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12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1247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  <w:r w:rsidRPr="006503AB">
              <w:t xml:space="preserve"> </w:t>
            </w:r>
          </w:p>
        </w:tc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1247" w:type="dxa"/>
          </w:tcPr>
          <w:p w:rsidR="00A5327C" w:rsidRPr="006503AB" w:rsidRDefault="00937446" w:rsidP="00937446">
            <w:pPr>
              <w:pStyle w:val="Talartid"/>
            </w:pPr>
            <w:r w:rsidRPr="006503AB">
              <w:t>1.06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FE6EA0">
            <w:pPr>
              <w:pStyle w:val="Talartid"/>
            </w:pPr>
            <w:r w:rsidRPr="006503AB">
              <w:t>3</w:t>
            </w:r>
            <w:r w:rsidR="00937446" w:rsidRPr="006503AB">
              <w:t>.</w:t>
            </w:r>
            <w:r w:rsidRPr="006503AB">
              <w:t>08</w:t>
            </w: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renderubrik"/>
            </w:pPr>
            <w:r w:rsidRPr="006503AB">
              <w:t>Justitieutskottets betänkande JuU20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Underrubrik"/>
            </w:pPr>
            <w:r w:rsidRPr="006503AB">
              <w:t>Fakultativt protokoll till barnkonventionen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renderubrik"/>
            </w:pPr>
            <w:r w:rsidRPr="006503AB">
              <w:t>Socialutskottets betänkande SoU14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Underrubrik"/>
            </w:pPr>
            <w:r w:rsidRPr="006503AB">
              <w:t>Anmälningsskyldighet, säkerhet och tillsyn inom psykiatrisk tvångsvård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 w:rsidP="00A53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Magdalena Andersson (m)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5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Jan Emanuel Johansson (s)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5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Kerstin Heinemann (fp)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4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1247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  <w:r w:rsidRPr="006503AB">
              <w:t xml:space="preserve"> </w:t>
            </w:r>
          </w:p>
        </w:tc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1247" w:type="dxa"/>
          </w:tcPr>
          <w:p w:rsidR="00A5327C" w:rsidRPr="006503AB" w:rsidRDefault="00937446" w:rsidP="00937446">
            <w:pPr>
              <w:pStyle w:val="Talartid"/>
            </w:pPr>
            <w:r w:rsidRPr="006503AB">
              <w:t>0.14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937446">
            <w:pPr>
              <w:pStyle w:val="Talartid"/>
            </w:pPr>
            <w:r w:rsidRPr="006503AB">
              <w:t>3.</w:t>
            </w:r>
            <w:r w:rsidR="00FE6EA0" w:rsidRPr="006503AB">
              <w:t>22</w:t>
            </w: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renderubrik"/>
            </w:pPr>
            <w:r w:rsidRPr="006503AB">
              <w:t>Socialutskottets betänkande SoU18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327C" w:rsidRPr="006503AB" w:rsidRDefault="00A5327C">
            <w:pPr>
              <w:pStyle w:val="Underrubrik"/>
            </w:pPr>
            <w:r w:rsidRPr="006503AB">
              <w:t>Folkhälsa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Anne Marie Brodén (m)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Gabriel Romanus (fp)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Ulrik Lindgren (kd)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937446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454" w:type="dxa"/>
          </w:tcPr>
          <w:p w:rsidR="00937446" w:rsidRPr="006503AB" w:rsidRDefault="00937446" w:rsidP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7446" w:rsidRPr="006503AB" w:rsidRDefault="00937446">
            <w:r w:rsidRPr="006503AB">
              <w:t>Elina Linna (v)</w:t>
            </w:r>
          </w:p>
        </w:tc>
        <w:tc>
          <w:tcPr>
            <w:tcW w:w="1247" w:type="dxa"/>
          </w:tcPr>
          <w:p w:rsidR="00937446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937446" w:rsidRPr="006503AB" w:rsidRDefault="00937446">
            <w:pPr>
              <w:pStyle w:val="IngenText"/>
            </w:pPr>
          </w:p>
        </w:tc>
        <w:tc>
          <w:tcPr>
            <w:tcW w:w="680" w:type="dxa"/>
          </w:tcPr>
          <w:p w:rsidR="00937446" w:rsidRPr="006503AB" w:rsidRDefault="00937446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 w:rsidP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937446">
            <w:r w:rsidRPr="006503AB">
              <w:t>Kenneth Johansson (c)</w:t>
            </w:r>
          </w:p>
        </w:tc>
        <w:tc>
          <w:tcPr>
            <w:tcW w:w="1247" w:type="dxa"/>
          </w:tcPr>
          <w:p w:rsidR="00A5327C" w:rsidRPr="006503AB" w:rsidRDefault="00937446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302461">
            <w:r w:rsidRPr="006503AB">
              <w:t>Jan Lindholm (mp)</w:t>
            </w:r>
          </w:p>
        </w:tc>
        <w:tc>
          <w:tcPr>
            <w:tcW w:w="1247" w:type="dxa"/>
          </w:tcPr>
          <w:p w:rsidR="00A5327C" w:rsidRPr="006503AB" w:rsidRDefault="00302461">
            <w:pPr>
              <w:pStyle w:val="Talartid"/>
            </w:pPr>
            <w:r w:rsidRPr="006503AB">
              <w:t>10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5327C" w:rsidRPr="006503AB" w:rsidRDefault="00302461">
            <w:r w:rsidRPr="006503AB">
              <w:t>Marina Pettersson (s)</w:t>
            </w:r>
          </w:p>
        </w:tc>
        <w:tc>
          <w:tcPr>
            <w:tcW w:w="1247" w:type="dxa"/>
          </w:tcPr>
          <w:p w:rsidR="00A5327C" w:rsidRPr="006503AB" w:rsidRDefault="00302461">
            <w:pPr>
              <w:pStyle w:val="Talartid"/>
            </w:pPr>
            <w:r w:rsidRPr="006503AB">
              <w:t>12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IngenText"/>
            </w:pP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45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1247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Summalinje"/>
            </w:pPr>
          </w:p>
        </w:tc>
        <w:tc>
          <w:tcPr>
            <w:tcW w:w="680" w:type="dxa"/>
          </w:tcPr>
          <w:p w:rsidR="00A5327C" w:rsidRPr="006503AB" w:rsidRDefault="00A5327C">
            <w:pPr>
              <w:pStyle w:val="Summalinje"/>
            </w:pPr>
            <w:r w:rsidRPr="006503AB">
              <w:t>____</w:t>
            </w:r>
          </w:p>
        </w:tc>
      </w:tr>
      <w:tr w:rsidR="00A5327C" w:rsidRPr="006503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</w:pPr>
            <w:r w:rsidRPr="006503AB">
              <w:t xml:space="preserve"> </w:t>
            </w:r>
          </w:p>
        </w:tc>
        <w:tc>
          <w:tcPr>
            <w:tcW w:w="45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5216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1247" w:type="dxa"/>
          </w:tcPr>
          <w:p w:rsidR="00A5327C" w:rsidRPr="006503AB" w:rsidRDefault="00302461" w:rsidP="00302461">
            <w:pPr>
              <w:pStyle w:val="Talartid"/>
            </w:pPr>
            <w:r w:rsidRPr="006503AB">
              <w:t>1.12</w:t>
            </w:r>
          </w:p>
        </w:tc>
        <w:tc>
          <w:tcPr>
            <w:tcW w:w="794" w:type="dxa"/>
          </w:tcPr>
          <w:p w:rsidR="00A5327C" w:rsidRPr="006503AB" w:rsidRDefault="00A5327C">
            <w:pPr>
              <w:pStyle w:val="IngenText"/>
            </w:pPr>
          </w:p>
        </w:tc>
        <w:tc>
          <w:tcPr>
            <w:tcW w:w="680" w:type="dxa"/>
          </w:tcPr>
          <w:p w:rsidR="00A5327C" w:rsidRPr="006503AB" w:rsidRDefault="00302461">
            <w:pPr>
              <w:pStyle w:val="Talartid"/>
            </w:pPr>
            <w:r w:rsidRPr="006503AB">
              <w:t>4.</w:t>
            </w:r>
            <w:r w:rsidR="00FE6EA0" w:rsidRPr="006503AB">
              <w:t>34</w:t>
            </w:r>
          </w:p>
        </w:tc>
      </w:tr>
    </w:tbl>
    <w:p w:rsidR="00A5327C" w:rsidRPr="006503AB" w:rsidRDefault="00A5327C">
      <w:pPr>
        <w:pStyle w:val="Blankrad"/>
      </w:pPr>
      <w:r w:rsidRPr="006503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rendenr"/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renderubrik"/>
            </w:pPr>
            <w:r w:rsidRPr="006503AB">
              <w:t xml:space="preserve">Kulturutskottets betänkande </w:t>
            </w:r>
            <w:bookmarkStart w:id="1" w:name="BetänkandeNr"/>
            <w:bookmarkEnd w:id="1"/>
            <w:r w:rsidRPr="006503AB">
              <w:t>KrU18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  <w:tr w:rsidR="00A5327C" w:rsidRPr="006503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327C" w:rsidRPr="006503AB" w:rsidRDefault="00A5327C">
            <w:pPr>
              <w:pStyle w:val="Underrubrik"/>
            </w:pPr>
            <w:bookmarkStart w:id="2" w:name="Ärenderubrik"/>
            <w:bookmarkEnd w:id="2"/>
            <w:r w:rsidRPr="006503AB">
              <w:t>Konstnärsfrågor – särskild ordning</w:t>
            </w:r>
          </w:p>
        </w:tc>
        <w:tc>
          <w:tcPr>
            <w:tcW w:w="1247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5327C" w:rsidRPr="006503AB" w:rsidRDefault="00A5327C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6503AB" w:rsidRDefault="00A5327C">
      <w:pPr>
        <w:pStyle w:val="Blankrad"/>
      </w:pPr>
      <w:r w:rsidRPr="006503AB">
        <w:t xml:space="preserve">     </w:t>
      </w:r>
      <w:bookmarkStart w:id="3" w:name="Start"/>
      <w:bookmarkEnd w:id="3"/>
      <w:r w:rsidR="004E5086" w:rsidRPr="006503AB">
        <w:t>     </w:t>
      </w:r>
    </w:p>
    <w:p w:rsidR="004E5086" w:rsidRPr="006503AB" w:rsidRDefault="004E5086">
      <w:pPr>
        <w:pStyle w:val="Blankrad"/>
      </w:pPr>
      <w:r w:rsidRPr="006503A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6503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6503AB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6503AB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6503AB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6503AB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6503AB" w:rsidRDefault="004E5086">
            <w:pPr>
              <w:pStyle w:val="TalartidTotal"/>
            </w:pPr>
            <w:r w:rsidRPr="006503AB">
              <w:t>Totalt</w:t>
            </w:r>
          </w:p>
        </w:tc>
        <w:tc>
          <w:tcPr>
            <w:tcW w:w="681" w:type="dxa"/>
          </w:tcPr>
          <w:p w:rsidR="004E5086" w:rsidRPr="006503AB" w:rsidRDefault="00302461">
            <w:pPr>
              <w:pStyle w:val="TalartidTotal"/>
            </w:pPr>
            <w:r w:rsidRPr="006503AB">
              <w:t>4.</w:t>
            </w:r>
            <w:r w:rsidR="00FE6EA0" w:rsidRPr="006503AB">
              <w:t>34</w:t>
            </w:r>
          </w:p>
        </w:tc>
      </w:tr>
      <w:tr w:rsidR="004E5086" w:rsidRPr="006503A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503AB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6503AB" w:rsidRDefault="004E5086">
            <w:pPr>
              <w:pStyle w:val="StreckMitten"/>
            </w:pPr>
            <w:r w:rsidRPr="006503AB">
              <w:tab/>
            </w:r>
            <w:r w:rsidRPr="006503AB">
              <w:tab/>
            </w:r>
          </w:p>
        </w:tc>
      </w:tr>
    </w:tbl>
    <w:p w:rsidR="004E5086" w:rsidRPr="006503AB" w:rsidRDefault="004E5086"/>
    <w:sectPr w:rsidR="004E5086" w:rsidRPr="006503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305" w:rsidRPr="006503AB" w:rsidRDefault="006D5305">
      <w:r w:rsidRPr="006503AB">
        <w:separator/>
      </w:r>
    </w:p>
  </w:endnote>
  <w:endnote w:type="continuationSeparator" w:id="0">
    <w:p w:rsidR="006D5305" w:rsidRPr="006503AB" w:rsidRDefault="006D5305">
      <w:r w:rsidRPr="006503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27C" w:rsidRPr="006503AB" w:rsidRDefault="00A5327C">
    <w:pPr>
      <w:pStyle w:val="Sidhuvud"/>
      <w:jc w:val="center"/>
    </w:pPr>
    <w:r w:rsidRPr="006503AB">
      <w:fldChar w:fldCharType="begin" w:fldLock="1"/>
    </w:r>
    <w:r w:rsidRPr="006503AB">
      <w:instrText xml:space="preserve"> PAGE </w:instrText>
    </w:r>
    <w:r w:rsidRPr="006503AB">
      <w:fldChar w:fldCharType="separate"/>
    </w:r>
    <w:r w:rsidR="00ED27A3" w:rsidRPr="006503AB">
      <w:t>2</w:t>
    </w:r>
    <w:r w:rsidRPr="006503AB">
      <w:fldChar w:fldCharType="end"/>
    </w:r>
    <w:r w:rsidRPr="006503AB">
      <w:t>(</w:t>
    </w:r>
    <w:r w:rsidRPr="006503AB">
      <w:fldChar w:fldCharType="begin" w:fldLock="1"/>
    </w:r>
    <w:r w:rsidRPr="006503AB">
      <w:instrText xml:space="preserve"> NUMPAGES </w:instrText>
    </w:r>
    <w:r w:rsidRPr="006503AB">
      <w:fldChar w:fldCharType="separate"/>
    </w:r>
    <w:r w:rsidR="00ED27A3" w:rsidRPr="006503AB">
      <w:t>3</w:t>
    </w:r>
    <w:r w:rsidRPr="006503AB">
      <w:fldChar w:fldCharType="end"/>
    </w:r>
    <w:r w:rsidRPr="006503A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27C" w:rsidRPr="006503AB" w:rsidRDefault="00A5327C">
    <w:pPr>
      <w:pStyle w:val="Sidhuvud"/>
      <w:jc w:val="center"/>
    </w:pPr>
    <w:r w:rsidRPr="006503AB">
      <w:fldChar w:fldCharType="begin" w:fldLock="1"/>
    </w:r>
    <w:r w:rsidRPr="006503AB">
      <w:instrText xml:space="preserve"> PAGE </w:instrText>
    </w:r>
    <w:r w:rsidRPr="006503AB">
      <w:fldChar w:fldCharType="separate"/>
    </w:r>
    <w:r w:rsidR="006D5305" w:rsidRPr="006503AB">
      <w:t>1</w:t>
    </w:r>
    <w:r w:rsidRPr="006503AB">
      <w:fldChar w:fldCharType="end"/>
    </w:r>
    <w:r w:rsidRPr="006503AB">
      <w:t>(</w:t>
    </w:r>
    <w:r w:rsidRPr="006503AB">
      <w:fldChar w:fldCharType="begin" w:fldLock="1"/>
    </w:r>
    <w:r w:rsidRPr="006503AB">
      <w:instrText xml:space="preserve"> NUMPAGES </w:instrText>
    </w:r>
    <w:r w:rsidRPr="006503AB">
      <w:fldChar w:fldCharType="separate"/>
    </w:r>
    <w:r w:rsidR="00ED27A3" w:rsidRPr="006503AB">
      <w:t>3</w:t>
    </w:r>
    <w:r w:rsidRPr="006503AB">
      <w:fldChar w:fldCharType="end"/>
    </w:r>
    <w:r w:rsidRPr="006503A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305" w:rsidRPr="006503AB" w:rsidRDefault="006D5305">
      <w:r w:rsidRPr="006503AB">
        <w:separator/>
      </w:r>
    </w:p>
  </w:footnote>
  <w:footnote w:type="continuationSeparator" w:id="0">
    <w:p w:rsidR="006D5305" w:rsidRPr="006503AB" w:rsidRDefault="006D5305">
      <w:r w:rsidRPr="006503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27C" w:rsidRPr="006503AB" w:rsidRDefault="00A5327C">
    <w:pPr>
      <w:pStyle w:val="Sidhuvud"/>
      <w:tabs>
        <w:tab w:val="clear" w:pos="4536"/>
      </w:tabs>
    </w:pPr>
    <w:r w:rsidRPr="006503AB">
      <w:fldChar w:fldCharType="begin" w:fldLock="1"/>
    </w:r>
    <w:r w:rsidRPr="006503AB">
      <w:instrText xml:space="preserve"> DOCPROPERTY "DocumentDate" </w:instrText>
    </w:r>
    <w:r w:rsidRPr="006503AB">
      <w:fldChar w:fldCharType="separate"/>
    </w:r>
    <w:r w:rsidR="00637DAC" w:rsidRPr="006503AB">
      <w:t>Onsdagen den 29 mars 2006</w:t>
    </w:r>
    <w:r w:rsidRPr="006503AB">
      <w:fldChar w:fldCharType="end"/>
    </w:r>
    <w:r w:rsidRPr="006503AB">
      <w:tab/>
    </w:r>
  </w:p>
  <w:p w:rsidR="00A5327C" w:rsidRPr="006503AB" w:rsidRDefault="00A532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03AB">
      <w:rPr>
        <w:sz w:val="12"/>
      </w:rPr>
      <w:tab/>
    </w:r>
  </w:p>
  <w:p w:rsidR="00A5327C" w:rsidRPr="006503AB" w:rsidRDefault="00A532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27C" w:rsidRPr="006503AB" w:rsidRDefault="006503A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503A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27C" w:rsidRPr="006503AB" w:rsidRDefault="00A5327C">
    <w:pPr>
      <w:pStyle w:val="Dokumentrubrik"/>
      <w:spacing w:after="360"/>
    </w:pPr>
    <w:r w:rsidRPr="006503A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C1AA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D6C278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0705B2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D976D3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5744FC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9B5106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C5E02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CB618F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45664604">
    <w:abstractNumId w:val="11"/>
  </w:num>
  <w:num w:numId="2" w16cid:durableId="2008632614">
    <w:abstractNumId w:val="4"/>
  </w:num>
  <w:num w:numId="3" w16cid:durableId="1661689495">
    <w:abstractNumId w:val="10"/>
  </w:num>
  <w:num w:numId="4" w16cid:durableId="2119904473">
    <w:abstractNumId w:val="3"/>
  </w:num>
  <w:num w:numId="5" w16cid:durableId="857816014">
    <w:abstractNumId w:val="0"/>
  </w:num>
  <w:num w:numId="6" w16cid:durableId="529613993">
    <w:abstractNumId w:val="2"/>
  </w:num>
  <w:num w:numId="7" w16cid:durableId="1159465645">
    <w:abstractNumId w:val="5"/>
  </w:num>
  <w:num w:numId="8" w16cid:durableId="1108620261">
    <w:abstractNumId w:val="7"/>
  </w:num>
  <w:num w:numId="9" w16cid:durableId="127747344">
    <w:abstractNumId w:val="13"/>
  </w:num>
  <w:num w:numId="10" w16cid:durableId="1244686778">
    <w:abstractNumId w:val="12"/>
  </w:num>
  <w:num w:numId="11" w16cid:durableId="1541555173">
    <w:abstractNumId w:val="6"/>
  </w:num>
  <w:num w:numId="12" w16cid:durableId="2090273891">
    <w:abstractNumId w:val="8"/>
  </w:num>
  <w:num w:numId="13" w16cid:durableId="1578204919">
    <w:abstractNumId w:val="1"/>
  </w:num>
  <w:num w:numId="14" w16cid:durableId="447819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03AB"/>
    <w:rsid w:val="00087EDD"/>
    <w:rsid w:val="000B2D7D"/>
    <w:rsid w:val="000F675C"/>
    <w:rsid w:val="0015779F"/>
    <w:rsid w:val="00302461"/>
    <w:rsid w:val="004243FB"/>
    <w:rsid w:val="004771CD"/>
    <w:rsid w:val="004E5086"/>
    <w:rsid w:val="0054322C"/>
    <w:rsid w:val="00630EB2"/>
    <w:rsid w:val="00637DAC"/>
    <w:rsid w:val="006503AB"/>
    <w:rsid w:val="006D5305"/>
    <w:rsid w:val="00752CAC"/>
    <w:rsid w:val="00810320"/>
    <w:rsid w:val="00815E52"/>
    <w:rsid w:val="00894750"/>
    <w:rsid w:val="008A3183"/>
    <w:rsid w:val="00914AAB"/>
    <w:rsid w:val="00937446"/>
    <w:rsid w:val="00962EE8"/>
    <w:rsid w:val="00967522"/>
    <w:rsid w:val="009D67CA"/>
    <w:rsid w:val="00A42F10"/>
    <w:rsid w:val="00A5327C"/>
    <w:rsid w:val="00B515F0"/>
    <w:rsid w:val="00BA4FBB"/>
    <w:rsid w:val="00C10CBD"/>
    <w:rsid w:val="00C143ED"/>
    <w:rsid w:val="00C65B6D"/>
    <w:rsid w:val="00CC6B0B"/>
    <w:rsid w:val="00DA526C"/>
    <w:rsid w:val="00DD0A08"/>
    <w:rsid w:val="00ED27A3"/>
    <w:rsid w:val="00F1364C"/>
    <w:rsid w:val="00F95F5B"/>
    <w:rsid w:val="00FA25DB"/>
    <w:rsid w:val="00FB0E79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E51CF-D274-4DA2-A796-2914E6A5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8A3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361</Words>
  <Characters>2024</Characters>
  <Application>Microsoft Office Word</Application>
  <DocSecurity>4</DocSecurity>
  <Lines>506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29 mars 2006</vt:lpstr>
    </vt:vector>
  </TitlesOfParts>
  <Company>Riksdagen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2006-03-28T13:20:00Z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