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D934F44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141F69" w:rsidRDefault="00E61C96" w14:paraId="675496C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D8DB6019594DF7A03247A3D68434E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27dc690-7fae-471d-b38f-be6e88dc6c5c"/>
        <w:id w:val="1715540790"/>
        <w:lock w:val="sdtLocked"/>
      </w:sdtPr>
      <w:sdtEndPr/>
      <w:sdtContent>
        <w:p w:rsidR="00404719" w:rsidRDefault="00E61C96" w14:paraId="3EF0B3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regionernas arbete med att minska vårdköerna ska följas upp noggrant så att man i framtiden kan sprida bästa praxis och säkerställa att både offentliga och privata vårdgivares kapacitet tas till vara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77FE78EEAF444A84A3BA8C577BD2AA"/>
        </w:placeholder>
        <w:text/>
      </w:sdtPr>
      <w:sdtEndPr/>
      <w:sdtContent>
        <w:p w:rsidRPr="009B062B" w:rsidR="006D79C9" w:rsidP="00333E95" w:rsidRDefault="006D79C9" w14:paraId="74CE248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973C4" w:rsidP="009D0C68" w:rsidRDefault="00D973C4" w14:paraId="28398AB2" w14:textId="5AA6825E">
      <w:pPr>
        <w:ind w:firstLine="0"/>
      </w:pPr>
      <w:r>
        <w:t xml:space="preserve">Sverige har i många år dragits med långa vårdköer och skillnaderna mellan regionerna är stora. Regeringen har aviserat att de vill göra en historisk satsning med 6,6 miljarder kronor i prestationsbaserade medel för att korta vårdköerna, samt tillsätta en nationell samordnare för att stödja regionerna. </w:t>
      </w:r>
    </w:p>
    <w:p w:rsidR="00D973C4" w:rsidP="00D973C4" w:rsidRDefault="00D973C4" w14:paraId="2207F441" w14:textId="7FB2260D">
      <w:r>
        <w:t xml:space="preserve">Detta är viktiga steg, men för att satsningen ska ge full effekt </w:t>
      </w:r>
      <w:r w:rsidR="009D0C68">
        <w:t>måste</w:t>
      </w:r>
      <w:r w:rsidR="005439D8">
        <w:t xml:space="preserve"> </w:t>
      </w:r>
      <w:r>
        <w:t>resultaten</w:t>
      </w:r>
      <w:r w:rsidR="005439D8">
        <w:t xml:space="preserve"> följ</w:t>
      </w:r>
      <w:r w:rsidR="009D0C68">
        <w:t>a</w:t>
      </w:r>
      <w:r w:rsidR="005439D8">
        <w:t>s upp</w:t>
      </w:r>
      <w:r>
        <w:t xml:space="preserve">, </w:t>
      </w:r>
      <w:r w:rsidR="005439D8">
        <w:t xml:space="preserve">goda </w:t>
      </w:r>
      <w:r>
        <w:t xml:space="preserve">exempel </w:t>
      </w:r>
      <w:r w:rsidR="005439D8">
        <w:t>sprid</w:t>
      </w:r>
      <w:r w:rsidR="009D0C68">
        <w:t>a</w:t>
      </w:r>
      <w:r w:rsidR="005439D8">
        <w:t xml:space="preserve">s </w:t>
      </w:r>
      <w:r>
        <w:t>mellan regioner</w:t>
      </w:r>
      <w:r w:rsidR="009D0C68">
        <w:t xml:space="preserve">, </w:t>
      </w:r>
      <w:r w:rsidR="005439D8">
        <w:t xml:space="preserve">man </w:t>
      </w:r>
      <w:r w:rsidR="009D0C68">
        <w:t xml:space="preserve">måste </w:t>
      </w:r>
      <w:r w:rsidR="005439D8">
        <w:t>säkerställ</w:t>
      </w:r>
      <w:r w:rsidR="009D0C68">
        <w:t>a</w:t>
      </w:r>
      <w:r w:rsidR="005439D8">
        <w:t xml:space="preserve"> att </w:t>
      </w:r>
      <w:r>
        <w:t xml:space="preserve">vårdkapaciteten används optimalt och se till att medborgarna får tillgång till likvärdig vård, var de än bor i Sverige. </w:t>
      </w:r>
    </w:p>
    <w:p w:rsidR="00BB6339" w:rsidP="00D973C4" w:rsidRDefault="00D973C4" w14:paraId="30D3087C" w14:textId="266CBE88">
      <w:r>
        <w:t>I regioner som Värmland, där vårdköerna inom vissa delar av specialistvården och psykiatrin tidvis varit bland de längsta i landet, är behovet särskilt stort. Att korta vårdköerna handlar både om tillgänglighet och rättvisa</w:t>
      </w:r>
      <w:r w:rsidR="009D0C68">
        <w:t>. V</w:t>
      </w:r>
      <w:r>
        <w:t xml:space="preserve">ården ska ges efter behov och inte </w:t>
      </w:r>
      <w:r w:rsidR="009D0C68">
        <w:t xml:space="preserve">efter </w:t>
      </w:r>
      <w:r>
        <w:t xml:space="preserve">var man bor. En stärkt nationell samordning är därför avgörande för att </w:t>
      </w:r>
      <w:r>
        <w:lastRenderedPageBreak/>
        <w:t>regeringens satsning ska lyckas och för att fler patienter snabbare ska få den vård de har rätt till.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90C487594840688BE26B7053D6DE04"/>
        </w:placeholder>
      </w:sdtPr>
      <w:sdtEndPr/>
      <w:sdtContent>
        <w:p w:rsidR="00141F69" w:rsidP="00141F69" w:rsidRDefault="00141F69" w14:paraId="7DF6BEE5" w14:textId="77777777"/>
        <w:p w:rsidR="00141F69" w:rsidP="00141F69" w:rsidRDefault="00E61C96" w14:paraId="391C42EA" w14:textId="7733E3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04719" w14:paraId="71F150EF" w14:textId="77777777">
        <w:trPr>
          <w:cantSplit/>
        </w:trPr>
        <w:tc>
          <w:tcPr>
            <w:tcW w:w="50" w:type="pct"/>
            <w:vAlign w:val="bottom"/>
          </w:tcPr>
          <w:p w:rsidR="00404719" w:rsidRDefault="00E61C96" w14:paraId="223E6445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404719" w:rsidRDefault="00404719" w14:paraId="4E9980D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AFD4DB" w14:textId="0C3FCE8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3DCE" w14:textId="77777777" w:rsidR="00E61C96" w:rsidRDefault="00E61C96" w:rsidP="000C1CAD">
      <w:pPr>
        <w:spacing w:line="240" w:lineRule="auto"/>
      </w:pPr>
      <w:r>
        <w:separator/>
      </w:r>
    </w:p>
  </w:endnote>
  <w:endnote w:type="continuationSeparator" w:id="0">
    <w:p w14:paraId="3DD07792" w14:textId="77777777" w:rsidR="00E61C96" w:rsidRDefault="00E61C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F4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80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1935" w14:textId="161E959B" w:rsidR="00262EA3" w:rsidRPr="00141F69" w:rsidRDefault="00262EA3" w:rsidP="00141F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EC04" w14:textId="77777777" w:rsidR="00E61C96" w:rsidRDefault="00E61C96" w:rsidP="000C1CAD">
      <w:pPr>
        <w:spacing w:line="240" w:lineRule="auto"/>
      </w:pPr>
      <w:r>
        <w:separator/>
      </w:r>
    </w:p>
  </w:footnote>
  <w:footnote w:type="continuationSeparator" w:id="0">
    <w:p w14:paraId="38685805" w14:textId="77777777" w:rsidR="00E61C96" w:rsidRDefault="00E61C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BA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7E651B" wp14:editId="1BF9A5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825CC" w14:textId="21E33BEE" w:rsidR="00262EA3" w:rsidRDefault="00E61C9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BCAC9F397E41279BBEF6BAFDE94B22"/>
                              </w:placeholder>
                              <w:text/>
                            </w:sdtPr>
                            <w:sdtEndPr/>
                            <w:sdtContent>
                              <w:r w:rsidR="000E7F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79048A8C3A48528CC0EE4BC01DA6DD"/>
                              </w:placeholder>
                              <w:text/>
                            </w:sdtPr>
                            <w:sdtEndPr/>
                            <w:sdtContent>
                              <w:r w:rsidR="00B44D75">
                                <w:t>1320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07E65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41F69" w14:paraId="6CC825CC" w14:textId="21E33BE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BCAC9F397E41279BBEF6BAFDE94B22"/>
                        </w:placeholder>
                        <w:text/>
                      </w:sdtPr>
                      <w:sdtEndPr/>
                      <w:sdtContent>
                        <w:r w:rsidR="000E7F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79048A8C3A48528CC0EE4BC01DA6DD"/>
                        </w:placeholder>
                        <w:text/>
                      </w:sdtPr>
                      <w:sdtEndPr/>
                      <w:sdtContent>
                        <w:r w:rsidR="00B44D75">
                          <w:t>1320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4597C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CD77" w14:textId="77777777" w:rsidR="00262EA3" w:rsidRDefault="00262EA3" w:rsidP="008563AC">
    <w:pPr>
      <w:jc w:val="right"/>
    </w:pPr>
  </w:p>
  <w:p w14:paraId="041028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2C96" w14:textId="77777777" w:rsidR="00262EA3" w:rsidRDefault="00E61C9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59D5DA" wp14:editId="386DF1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134A0A" w14:textId="0D9FB851" w:rsidR="00262EA3" w:rsidRDefault="00E61C9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1F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E7F6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44D75">
          <w:t>1320</w:t>
        </w:r>
      </w:sdtContent>
    </w:sdt>
  </w:p>
  <w:p w14:paraId="6E0C2969" w14:textId="77777777" w:rsidR="00262EA3" w:rsidRPr="008227B3" w:rsidRDefault="00E61C9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9DA1CB" w14:textId="697D5A84" w:rsidR="00262EA3" w:rsidRPr="008227B3" w:rsidRDefault="00E61C9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1F6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1F69">
          <w:t>:2933</w:t>
        </w:r>
      </w:sdtContent>
    </w:sdt>
  </w:p>
  <w:p w14:paraId="3154E44E" w14:textId="3C850EA9" w:rsidR="00262EA3" w:rsidRDefault="00E61C9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BCAC9F397E41279BBEF6BAFDE94B22"/>
        </w:placeholder>
        <w15:appearance w15:val="hidden"/>
        <w:text/>
      </w:sdtPr>
      <w:sdtEndPr/>
      <w:sdtContent>
        <w:r w:rsidR="00141F69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779048A8C3A48528CC0EE4BC01DA6DD"/>
      </w:placeholder>
      <w:text/>
    </w:sdtPr>
    <w:sdtEndPr/>
    <w:sdtContent>
      <w:p w14:paraId="20C74BF8" w14:textId="0438CBC9" w:rsidR="00262EA3" w:rsidRDefault="00D973C4" w:rsidP="00283E0F">
        <w:pPr>
          <w:pStyle w:val="FSHRub2"/>
        </w:pPr>
        <w:r>
          <w:t>Nationell samordning för kortare vårdköer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BA35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53DF3"/>
    <w:multiLevelType w:val="multilevel"/>
    <w:tmpl w:val="94D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54422461">
    <w:abstractNumId w:val="9"/>
  </w:num>
  <w:num w:numId="2" w16cid:durableId="981882139">
    <w:abstractNumId w:val="8"/>
  </w:num>
  <w:num w:numId="3" w16cid:durableId="1098990473">
    <w:abstractNumId w:val="17"/>
  </w:num>
  <w:num w:numId="4" w16cid:durableId="527256126">
    <w:abstractNumId w:val="14"/>
  </w:num>
  <w:num w:numId="5" w16cid:durableId="841358897">
    <w:abstractNumId w:val="18"/>
  </w:num>
  <w:num w:numId="6" w16cid:durableId="779878483">
    <w:abstractNumId w:val="19"/>
  </w:num>
  <w:num w:numId="7" w16cid:durableId="1354188768">
    <w:abstractNumId w:val="11"/>
  </w:num>
  <w:num w:numId="8" w16cid:durableId="298844196">
    <w:abstractNumId w:val="12"/>
  </w:num>
  <w:num w:numId="9" w16cid:durableId="659700912">
    <w:abstractNumId w:val="16"/>
  </w:num>
  <w:num w:numId="10" w16cid:durableId="1289749597">
    <w:abstractNumId w:val="23"/>
  </w:num>
  <w:num w:numId="11" w16cid:durableId="776371933">
    <w:abstractNumId w:val="22"/>
  </w:num>
  <w:num w:numId="12" w16cid:durableId="1393040042">
    <w:abstractNumId w:val="22"/>
  </w:num>
  <w:num w:numId="13" w16cid:durableId="15619805">
    <w:abstractNumId w:val="3"/>
  </w:num>
  <w:num w:numId="14" w16cid:durableId="1966346295">
    <w:abstractNumId w:val="2"/>
  </w:num>
  <w:num w:numId="15" w16cid:durableId="1731608208">
    <w:abstractNumId w:val="1"/>
  </w:num>
  <w:num w:numId="16" w16cid:durableId="697048180">
    <w:abstractNumId w:val="0"/>
  </w:num>
  <w:num w:numId="17" w16cid:durableId="487476111">
    <w:abstractNumId w:val="7"/>
  </w:num>
  <w:num w:numId="18" w16cid:durableId="1624772246">
    <w:abstractNumId w:val="6"/>
  </w:num>
  <w:num w:numId="19" w16cid:durableId="425080209">
    <w:abstractNumId w:val="5"/>
  </w:num>
  <w:num w:numId="20" w16cid:durableId="826676103">
    <w:abstractNumId w:val="4"/>
  </w:num>
  <w:num w:numId="21" w16cid:durableId="373432453">
    <w:abstractNumId w:val="22"/>
  </w:num>
  <w:num w:numId="22" w16cid:durableId="958417652">
    <w:abstractNumId w:val="22"/>
  </w:num>
  <w:num w:numId="23" w16cid:durableId="1018695133">
    <w:abstractNumId w:val="22"/>
  </w:num>
  <w:num w:numId="24" w16cid:durableId="1348603630">
    <w:abstractNumId w:val="22"/>
  </w:num>
  <w:num w:numId="25" w16cid:durableId="1834487739">
    <w:abstractNumId w:val="22"/>
  </w:num>
  <w:num w:numId="26" w16cid:durableId="1298873862">
    <w:abstractNumId w:val="23"/>
  </w:num>
  <w:num w:numId="27" w16cid:durableId="536160769">
    <w:abstractNumId w:val="23"/>
  </w:num>
  <w:num w:numId="28" w16cid:durableId="907611287">
    <w:abstractNumId w:val="23"/>
  </w:num>
  <w:num w:numId="29" w16cid:durableId="1530291705">
    <w:abstractNumId w:val="23"/>
  </w:num>
  <w:num w:numId="30" w16cid:durableId="1138843420">
    <w:abstractNumId w:val="22"/>
  </w:num>
  <w:num w:numId="31" w16cid:durableId="1194687551">
    <w:abstractNumId w:val="22"/>
  </w:num>
  <w:num w:numId="32" w16cid:durableId="271475901">
    <w:abstractNumId w:val="23"/>
  </w:num>
  <w:num w:numId="33" w16cid:durableId="1442605231">
    <w:abstractNumId w:val="22"/>
  </w:num>
  <w:num w:numId="34" w16cid:durableId="1212689686">
    <w:abstractNumId w:val="19"/>
  </w:num>
  <w:num w:numId="35" w16cid:durableId="2022856117">
    <w:abstractNumId w:val="19"/>
    <w:lvlOverride w:ilvl="0">
      <w:startOverride w:val="1"/>
    </w:lvlOverride>
  </w:num>
  <w:num w:numId="36" w16cid:durableId="495536513">
    <w:abstractNumId w:val="20"/>
  </w:num>
  <w:num w:numId="37" w16cid:durableId="1350840011">
    <w:abstractNumId w:val="19"/>
    <w:lvlOverride w:ilvl="0">
      <w:startOverride w:val="1"/>
    </w:lvlOverride>
  </w:num>
  <w:num w:numId="38" w16cid:durableId="571350045">
    <w:abstractNumId w:val="13"/>
  </w:num>
  <w:num w:numId="39" w16cid:durableId="1689721726">
    <w:abstractNumId w:val="10"/>
  </w:num>
  <w:num w:numId="40" w16cid:durableId="1493259786">
    <w:abstractNumId w:val="21"/>
  </w:num>
  <w:num w:numId="41" w16cid:durableId="201152524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E7F6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2984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F6A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1F69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B4F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719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A11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9D8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590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BB8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0C68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584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D75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A18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3C4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C96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B9F62"/>
  <w15:chartTrackingRefBased/>
  <w15:docId w15:val="{16B9A303-3821-4BEB-8B70-FEF53090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092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D8DB6019594DF7A03247A3D6843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665AA-4081-438D-BA11-5D62E8F0400C}"/>
      </w:docPartPr>
      <w:docPartBody>
        <w:p w:rsidR="00620E93" w:rsidRDefault="00793D53">
          <w:pPr>
            <w:pStyle w:val="B8D8DB6019594DF7A03247A3D68434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77FE78EEAF444A84A3BA8C577BD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75C51-89F9-48C7-AB17-80956FB2BE45}"/>
      </w:docPartPr>
      <w:docPartBody>
        <w:p w:rsidR="00620E93" w:rsidRDefault="00793D53">
          <w:pPr>
            <w:pStyle w:val="7A77FE78EEAF444A84A3BA8C577BD2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BCAC9F397E41279BBEF6BAFDE94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8F4FB-6ACD-4DEF-8560-3595E2979329}"/>
      </w:docPartPr>
      <w:docPartBody>
        <w:p w:rsidR="00620E93" w:rsidRDefault="00793D53">
          <w:pPr>
            <w:pStyle w:val="28BCAC9F397E41279BBEF6BAFDE94B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79048A8C3A48528CC0EE4BC01DA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03489-F0CD-4CE3-9B97-10D70400665D}"/>
      </w:docPartPr>
      <w:docPartBody>
        <w:p w:rsidR="00620E93" w:rsidRDefault="00793D53">
          <w:pPr>
            <w:pStyle w:val="0779048A8C3A48528CC0EE4BC01DA6DD"/>
          </w:pPr>
          <w:r>
            <w:t xml:space="preserve"> </w:t>
          </w:r>
        </w:p>
      </w:docPartBody>
    </w:docPart>
    <w:docPart>
      <w:docPartPr>
        <w:name w:val="DD90C487594840688BE26B7053D6D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231B0-2A48-42ED-AF63-47B081CFEFA4}"/>
      </w:docPartPr>
      <w:docPartBody>
        <w:p w:rsidR="00853B1F" w:rsidRDefault="00853B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93"/>
    <w:rsid w:val="0016436D"/>
    <w:rsid w:val="002013C0"/>
    <w:rsid w:val="00620E93"/>
    <w:rsid w:val="00793D53"/>
    <w:rsid w:val="00853B1F"/>
    <w:rsid w:val="00B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8D8DB6019594DF7A03247A3D68434E2">
    <w:name w:val="B8D8DB6019594DF7A03247A3D68434E2"/>
  </w:style>
  <w:style w:type="paragraph" w:customStyle="1" w:styleId="F6A84D1BD77F4D7F8D63D192DFAE91FD">
    <w:name w:val="F6A84D1BD77F4D7F8D63D192DFAE91FD"/>
  </w:style>
  <w:style w:type="paragraph" w:customStyle="1" w:styleId="7A77FE78EEAF444A84A3BA8C577BD2AA">
    <w:name w:val="7A77FE78EEAF444A84A3BA8C577BD2AA"/>
  </w:style>
  <w:style w:type="paragraph" w:customStyle="1" w:styleId="35B66F7E35D94D5B98D131F7069490E7">
    <w:name w:val="35B66F7E35D94D5B98D131F7069490E7"/>
  </w:style>
  <w:style w:type="paragraph" w:customStyle="1" w:styleId="28BCAC9F397E41279BBEF6BAFDE94B22">
    <w:name w:val="28BCAC9F397E41279BBEF6BAFDE94B22"/>
  </w:style>
  <w:style w:type="paragraph" w:customStyle="1" w:styleId="0779048A8C3A48528CC0EE4BC01DA6DD">
    <w:name w:val="0779048A8C3A48528CC0EE4BC01DA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B697C-487D-426A-84C4-225D830B5BDF}"/>
</file>

<file path=customXml/itemProps2.xml><?xml version="1.0" encoding="utf-8"?>
<ds:datastoreItem xmlns:ds="http://schemas.openxmlformats.org/officeDocument/2006/customXml" ds:itemID="{19A61BD2-0C7F-438C-B083-A0BE1BC0DC52}"/>
</file>

<file path=customXml/itemProps3.xml><?xml version="1.0" encoding="utf-8"?>
<ds:datastoreItem xmlns:ds="http://schemas.openxmlformats.org/officeDocument/2006/customXml" ds:itemID="{33E40759-ED81-4BC5-A8E9-D81557D8E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1187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