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5D22C3" w14:textId="77777777">
      <w:pPr>
        <w:pStyle w:val="Normalutanindragellerluft"/>
      </w:pPr>
    </w:p>
    <w:sdt>
      <w:sdtPr>
        <w:alias w:val="CC_Boilerplate_4"/>
        <w:tag w:val="CC_Boilerplate_4"/>
        <w:id w:val="-1644581176"/>
        <w:lock w:val="sdtLocked"/>
        <w:placeholder>
          <w:docPart w:val="EA7FD29D48F0406A9DD0B8DF3627DCB2"/>
        </w:placeholder>
        <w15:appearance w15:val="hidden"/>
        <w:text/>
      </w:sdtPr>
      <w:sdtEndPr/>
      <w:sdtContent>
        <w:p w:rsidR="00AF30DD" w:rsidP="00CC4C93" w:rsidRDefault="00AF30DD" w14:paraId="215D22C4" w14:textId="77777777">
          <w:pPr>
            <w:pStyle w:val="Rubrik1"/>
          </w:pPr>
          <w:r>
            <w:t>Förslag till riksdagsbeslut</w:t>
          </w:r>
        </w:p>
      </w:sdtContent>
    </w:sdt>
    <w:sdt>
      <w:sdtPr>
        <w:alias w:val="Förslag 1"/>
        <w:tag w:val="51f2e2e1-a7ee-40ec-bcbd-087eefb1d7f5"/>
        <w:id w:val="-1642495598"/>
        <w:lock w:val="sdtLocked"/>
      </w:sdtPr>
      <w:sdtEndPr/>
      <w:sdtContent>
        <w:p w:rsidR="000616EE" w:rsidRDefault="0011553B" w14:paraId="215D22C5" w14:textId="53845478">
          <w:pPr>
            <w:pStyle w:val="Frslagstext"/>
          </w:pPr>
          <w:r>
            <w:t xml:space="preserve">Riksdagen tillkännager för regeringen som sin mening vad som anförs i motionen om att överväga en än mer aktiv </w:t>
          </w:r>
          <w:proofErr w:type="spellStart"/>
          <w:r>
            <w:t>förvaltningspolitik</w:t>
          </w:r>
          <w:proofErr w:type="spellEnd"/>
          <w:r>
            <w:t xml:space="preserve"> i fråga om säl och skarv.</w:t>
          </w:r>
        </w:p>
      </w:sdtContent>
    </w:sdt>
    <w:p w:rsidR="00AF30DD" w:rsidP="00AF30DD" w:rsidRDefault="000156D9" w14:paraId="215D22C6" w14:textId="77777777">
      <w:pPr>
        <w:pStyle w:val="Rubrik1"/>
      </w:pPr>
      <w:bookmarkStart w:name="MotionsStart" w:id="0"/>
      <w:bookmarkEnd w:id="0"/>
      <w:r>
        <w:t>Motivering</w:t>
      </w:r>
    </w:p>
    <w:p w:rsidR="00C87780" w:rsidP="00C87780" w:rsidRDefault="00C87780" w14:paraId="215D22C7" w14:textId="77777777">
      <w:pPr>
        <w:pStyle w:val="Normalutanindragellerluft"/>
      </w:pPr>
      <w:r>
        <w:t>Sverige är det land i Europa som har överlägset störst antal skarvar. Detta enligt en nyligen publicerad projektrapport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ca 5 500 bon på drygt 15 år. Även när det gäller gråsäl noteras en kraftig ökning av beståndet i Sverige.</w:t>
      </w:r>
    </w:p>
    <w:p w:rsidR="00C87780" w:rsidP="00C87780" w:rsidRDefault="00C87780" w14:paraId="215D22C8" w14:textId="77777777">
      <w:pPr>
        <w:pStyle w:val="Normalutanindragellerluft"/>
      </w:pPr>
    </w:p>
    <w:p w:rsidR="00C87780" w:rsidP="00C87780" w:rsidRDefault="00C87780" w14:paraId="215D22C9" w14:textId="77777777">
      <w:pPr>
        <w:pStyle w:val="Normalutanindragellerluft"/>
      </w:pPr>
      <w:r>
        <w:t>Det allt mer utbredda beståndet av gråsäl och främst mellanskarv innebär att yrkesfisket, som redan bedriver verksamhet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w:t>
      </w:r>
    </w:p>
    <w:p w:rsidR="00C87780" w:rsidP="00C87780" w:rsidRDefault="00C87780" w14:paraId="215D22CA" w14:textId="77777777">
      <w:pPr>
        <w:pStyle w:val="Normalutanindragellerluft"/>
      </w:pPr>
    </w:p>
    <w:p w:rsidR="00AF30DD" w:rsidP="00C87780" w:rsidRDefault="00C87780" w14:paraId="215D22CB" w14:textId="6B4BE634">
      <w:pPr>
        <w:pStyle w:val="Normalutanindragellerluft"/>
      </w:pPr>
      <w:r>
        <w:t xml:space="preserve"> För att avhjälpa problemet, med de skador som säl och skarv åstadkommer på fiskbestånden, är det bra att en översyn nu görs. Behovet av en mer aktiv </w:t>
      </w:r>
      <w:proofErr w:type="spellStart"/>
      <w:r>
        <w:t>förvaltningspolitik</w:t>
      </w:r>
      <w:proofErr w:type="spellEnd"/>
      <w:r>
        <w:t>, direkt kopplad till bestånden av säl och skarv</w:t>
      </w:r>
      <w:r w:rsidR="004F6DBB">
        <w:t>,</w:t>
      </w:r>
      <w:bookmarkStart w:name="_GoBack" w:id="1"/>
      <w:bookmarkEnd w:id="1"/>
      <w:r>
        <w:t xml:space="preserve"> kan inte nog understrykas. En levande havsmiljö tillsammans med ett kustnära och levande fiske bör balanseras mellan fiskbeståndens återväxt, sälens och skarvens antal och yrkesfiskarnas fångstmöjligheter. Därför bör regeringen överväga att, liksom för andra predatoriska arter, utveckla en än mer aktiv, forskningsbelagd och systematisk </w:t>
      </w:r>
      <w:proofErr w:type="spellStart"/>
      <w:r>
        <w:t>förvaltningspolitik</w:t>
      </w:r>
      <w:proofErr w:type="spellEnd"/>
      <w:r>
        <w:t xml:space="preserve"> även för beståndet av säl och skarv.</w:t>
      </w:r>
    </w:p>
    <w:sdt>
      <w:sdtPr>
        <w:alias w:val="CC_Underskrifter"/>
        <w:tag w:val="CC_Underskrifter"/>
        <w:id w:val="583496634"/>
        <w:lock w:val="sdtContentLocked"/>
        <w:placeholder>
          <w:docPart w:val="E442C7D97E2C4C919A78124CC0B32A93"/>
        </w:placeholder>
        <w15:appearance w15:val="hidden"/>
      </w:sdtPr>
      <w:sdtEndPr/>
      <w:sdtContent>
        <w:p w:rsidRPr="009E153C" w:rsidR="00865E70" w:rsidP="00EE7710" w:rsidRDefault="00EE7710" w14:paraId="215D22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Maria Malmer Stenergard (M)</w:t>
            </w:r>
          </w:p>
        </w:tc>
      </w:tr>
    </w:tbl>
    <w:p w:rsidR="00DD751A" w:rsidRDefault="00DD751A" w14:paraId="215D22D3" w14:textId="77777777"/>
    <w:sectPr w:rsidR="00DD751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D22D5" w14:textId="77777777" w:rsidR="00C87780" w:rsidRDefault="00C87780" w:rsidP="000C1CAD">
      <w:pPr>
        <w:spacing w:line="240" w:lineRule="auto"/>
      </w:pPr>
      <w:r>
        <w:separator/>
      </w:r>
    </w:p>
  </w:endnote>
  <w:endnote w:type="continuationSeparator" w:id="0">
    <w:p w14:paraId="215D22D6" w14:textId="77777777" w:rsidR="00C87780" w:rsidRDefault="00C87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22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6D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22E1" w14:textId="77777777" w:rsidR="00467151" w:rsidRDefault="002841EA" w:rsidP="002841EA">
    <w:pPr>
      <w:pStyle w:val="Streckkod"/>
    </w:pPr>
    <w:r>
      <w:t>*K4E4FCCB1F97F*</w:t>
    </w:r>
  </w:p>
  <w:p w14:paraId="215D22E2" w14:textId="77777777" w:rsidR="002841EA" w:rsidRPr="002841EA" w:rsidRDefault="002841EA" w:rsidP="002841EA">
    <w:pPr>
      <w:pStyle w:val="Normal00"/>
      <w:jc w:val="center"/>
      <w:rPr>
        <w:sz w:val="18"/>
      </w:rPr>
    </w:pPr>
    <w:r w:rsidRPr="002841EA">
      <w:rPr>
        <w:sz w:val="18"/>
      </w:rPr>
      <w:t>2014-11-06 15:05:05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D22D3" w14:textId="77777777" w:rsidR="00C87780" w:rsidRDefault="00C87780" w:rsidP="000C1CAD">
      <w:pPr>
        <w:spacing w:line="240" w:lineRule="auto"/>
      </w:pPr>
      <w:r>
        <w:separator/>
      </w:r>
    </w:p>
  </w:footnote>
  <w:footnote w:type="continuationSeparator" w:id="0">
    <w:p w14:paraId="215D22D4" w14:textId="77777777" w:rsidR="00C87780" w:rsidRDefault="00C877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5D22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F6DBB" w14:paraId="215D22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914</w:t>
        </w:r>
      </w:sdtContent>
    </w:sdt>
  </w:p>
  <w:p w:rsidR="00467151" w:rsidP="00283E0F" w:rsidRDefault="004F6DBB" w14:paraId="215D22DE"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ContentLocked"/>
      <w15:appearance w15:val="hidden"/>
      <w:text/>
    </w:sdtPr>
    <w:sdtEndPr/>
    <w:sdtContent>
      <w:p w:rsidR="00467151" w:rsidP="00283E0F" w:rsidRDefault="00C87780" w14:paraId="215D22DF" w14:textId="77777777">
        <w:pPr>
          <w:pStyle w:val="FSHRub2"/>
        </w:pPr>
        <w:r>
          <w:t>Säl och skarv</w:t>
        </w:r>
      </w:p>
    </w:sdtContent>
  </w:sdt>
  <w:sdt>
    <w:sdtPr>
      <w:alias w:val="CC_Boilerplate_3"/>
      <w:tag w:val="CC_Boilerplate_3"/>
      <w:id w:val="-1567486118"/>
      <w:lock w:val="sdtContentLocked"/>
      <w15:appearance w15:val="hidden"/>
      <w:text w:multiLine="1"/>
    </w:sdtPr>
    <w:sdtEndPr/>
    <w:sdtContent>
      <w:p w:rsidR="00467151" w:rsidP="00283E0F" w:rsidRDefault="00467151" w14:paraId="215D22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5F528C3F-D245-4D09-8FB3-FCEC25B1CF52},{6442DE7F-0B6F-4D88-988F-192C099FF15E}"/>
  </w:docVars>
  <w:rsids>
    <w:rsidRoot w:val="00C877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6EE"/>
    <w:rsid w:val="00064DF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53B"/>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1EA"/>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DBB"/>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1C5"/>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99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780"/>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51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71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D22C3"/>
  <w15:chartTrackingRefBased/>
  <w15:docId w15:val="{44F39D49-56AB-4D62-8FCA-42016A8B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7FD29D48F0406A9DD0B8DF3627DCB2"/>
        <w:category>
          <w:name w:val="Allmänt"/>
          <w:gallery w:val="placeholder"/>
        </w:category>
        <w:types>
          <w:type w:val="bbPlcHdr"/>
        </w:types>
        <w:behaviors>
          <w:behavior w:val="content"/>
        </w:behaviors>
        <w:guid w:val="{717C0EE4-46D7-4AEE-B3D4-FF6981302E1E}"/>
      </w:docPartPr>
      <w:docPartBody>
        <w:p w:rsidR="00D5710D" w:rsidRDefault="00D5710D">
          <w:pPr>
            <w:pStyle w:val="EA7FD29D48F0406A9DD0B8DF3627DCB2"/>
          </w:pPr>
          <w:r w:rsidRPr="009A726D">
            <w:rPr>
              <w:rStyle w:val="Platshllartext"/>
            </w:rPr>
            <w:t>Klicka här för att ange text.</w:t>
          </w:r>
        </w:p>
      </w:docPartBody>
    </w:docPart>
    <w:docPart>
      <w:docPartPr>
        <w:name w:val="E442C7D97E2C4C919A78124CC0B32A93"/>
        <w:category>
          <w:name w:val="Allmänt"/>
          <w:gallery w:val="placeholder"/>
        </w:category>
        <w:types>
          <w:type w:val="bbPlcHdr"/>
        </w:types>
        <w:behaviors>
          <w:behavior w:val="content"/>
        </w:behaviors>
        <w:guid w:val="{0F3BFD82-601E-45C5-86F7-C5E6EA8F428A}"/>
      </w:docPartPr>
      <w:docPartBody>
        <w:p w:rsidR="00D5710D" w:rsidRDefault="00D5710D">
          <w:pPr>
            <w:pStyle w:val="E442C7D97E2C4C919A78124CC0B32A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0D"/>
    <w:rsid w:val="00D57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7FD29D48F0406A9DD0B8DF3627DCB2">
    <w:name w:val="EA7FD29D48F0406A9DD0B8DF3627DCB2"/>
  </w:style>
  <w:style w:type="paragraph" w:customStyle="1" w:styleId="6FA4E2C01E7943DCA3BBBA8174D93696">
    <w:name w:val="6FA4E2C01E7943DCA3BBBA8174D93696"/>
  </w:style>
  <w:style w:type="paragraph" w:customStyle="1" w:styleId="E442C7D97E2C4C919A78124CC0B32A93">
    <w:name w:val="E442C7D97E2C4C919A78124CC0B32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931</RubrikLookup>
    <MotionGuid xmlns="00d11361-0b92-4bae-a181-288d6a55b763">b99061b4-7f6e-4451-8905-0b738afa5061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1F6D1-1504-439C-8085-132633DE6038}"/>
</file>

<file path=customXml/itemProps2.xml><?xml version="1.0" encoding="utf-8"?>
<ds:datastoreItem xmlns:ds="http://schemas.openxmlformats.org/officeDocument/2006/customXml" ds:itemID="{B8D41941-55F1-47C7-A355-FB40A201BA99}"/>
</file>

<file path=customXml/itemProps3.xml><?xml version="1.0" encoding="utf-8"?>
<ds:datastoreItem xmlns:ds="http://schemas.openxmlformats.org/officeDocument/2006/customXml" ds:itemID="{12C86EB6-D117-408C-ACE4-5D3796C227FC}"/>
</file>

<file path=customXml/itemProps4.xml><?xml version="1.0" encoding="utf-8"?>
<ds:datastoreItem xmlns:ds="http://schemas.openxmlformats.org/officeDocument/2006/customXml" ds:itemID="{7F410A90-1CAA-4BE7-A2D1-41B66B4F8BE5}"/>
</file>

<file path=docProps/app.xml><?xml version="1.0" encoding="utf-8"?>
<Properties xmlns="http://schemas.openxmlformats.org/officeDocument/2006/extended-properties" xmlns:vt="http://schemas.openxmlformats.org/officeDocument/2006/docPropsVTypes">
  <Template>GranskaMot</Template>
  <TotalTime>4</TotalTime>
  <Pages>2</Pages>
  <Words>338</Words>
  <Characters>1874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201415M1863 Säl och skarv</vt:lpstr>
      <vt:lpstr/>
    </vt:vector>
  </TitlesOfParts>
  <Company>Riksdagen</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201415M1863 Säl och skarv</dc:title>
  <dc:subject/>
  <dc:creator>It-avdelningen</dc:creator>
  <cp:keywords/>
  <dc:description/>
  <cp:lastModifiedBy>Eva Lindqvist</cp:lastModifiedBy>
  <cp:revision>6</cp:revision>
  <cp:lastPrinted>2014-11-06T14:05:00Z</cp:lastPrinted>
  <dcterms:created xsi:type="dcterms:W3CDTF">2014-11-06T14:02:00Z</dcterms:created>
  <dcterms:modified xsi:type="dcterms:W3CDTF">2015-08-20T08:37:00Z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*K4E4FCCB1F97F*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http://filur.riksdagen.se/drop/DropOffLibrary/K4E4FCCB1F97F.docx</vt:lpwstr>
  </property>
</Properties>
</file>