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DE4" w:rsidRPr="00986793" w:rsidRDefault="006E6DE4" w:rsidP="00FE21ED">
      <w:pPr>
        <w:pStyle w:val="Hemstlrubrik"/>
      </w:pPr>
      <w:r w:rsidRPr="00986793">
        <w:t>Förslag till riksdagsbeslut</w:t>
      </w:r>
    </w:p>
    <w:p w:rsidR="006E6DE4" w:rsidRPr="00986793" w:rsidRDefault="006E6DE4" w:rsidP="006E6DE4">
      <w:pPr>
        <w:pStyle w:val="Hemstlatt"/>
      </w:pPr>
      <w:r w:rsidRPr="00986793">
        <w:t>Riksdagen tillkännager för regeringen som sin mening vad som i moti</w:t>
      </w:r>
      <w:r w:rsidRPr="00986793">
        <w:t>o</w:t>
      </w:r>
      <w:r w:rsidRPr="00986793">
        <w:t>nen anförs om kost och motion i skolan.</w:t>
      </w:r>
    </w:p>
    <w:p w:rsidR="00E84F25" w:rsidRPr="00986793" w:rsidRDefault="007C6092" w:rsidP="00E22893">
      <w:pPr>
        <w:pStyle w:val="Rubrik1"/>
      </w:pPr>
      <w:r w:rsidRPr="00986793">
        <w:t>Motivering</w:t>
      </w:r>
    </w:p>
    <w:p w:rsidR="006E6DE4" w:rsidRPr="00986793" w:rsidRDefault="006E6DE4" w:rsidP="006E6DE4">
      <w:r w:rsidRPr="00986793">
        <w:t>Fler och fler drabbas i</w:t>
      </w:r>
      <w:r w:rsidR="00FE21ED" w:rsidRPr="00986793">
        <w:t xml:space="preserve"> </w:t>
      </w:r>
      <w:r w:rsidRPr="00986793">
        <w:t>dag av</w:t>
      </w:r>
      <w:r w:rsidR="00FE21ED" w:rsidRPr="00986793">
        <w:t xml:space="preserve"> s.k.</w:t>
      </w:r>
      <w:r w:rsidRPr="00986793">
        <w:t xml:space="preserve"> välfärdssjukdomar. Orsaken kan vi finna i </w:t>
      </w:r>
      <w:r w:rsidR="00FE21ED" w:rsidRPr="00986793">
        <w:t>bl.a.</w:t>
      </w:r>
      <w:r w:rsidRPr="00986793">
        <w:t xml:space="preserve"> för högt socker- och fettintag i kombination med för lite motion. Risken att dra</w:t>
      </w:r>
      <w:r w:rsidR="00FE21ED" w:rsidRPr="00986793">
        <w:t>bbas av diabetes och hjärt-</w:t>
      </w:r>
      <w:r w:rsidRPr="00986793">
        <w:t>kärlsjukdomar är välkänd. Problemet har ofta påtalats av läkare, skolsköterskor, idrottslärare och andra.</w:t>
      </w:r>
    </w:p>
    <w:p w:rsidR="006E6DE4" w:rsidRPr="00986793" w:rsidRDefault="006E6DE4" w:rsidP="006E6DE4">
      <w:pPr>
        <w:pStyle w:val="Normaltindrag"/>
      </w:pPr>
      <w:r w:rsidRPr="00986793">
        <w:t xml:space="preserve">Det finns </w:t>
      </w:r>
      <w:r w:rsidR="00FE21ED" w:rsidRPr="00986793">
        <w:t xml:space="preserve">säkert </w:t>
      </w:r>
      <w:r w:rsidRPr="00986793">
        <w:t xml:space="preserve">många skäl till varför barn och vuxna äter fel och för mycket i förhållande till vad de behöver. </w:t>
      </w:r>
      <w:r w:rsidR="002E1618" w:rsidRPr="00986793">
        <w:t xml:space="preserve">Till </w:t>
      </w:r>
      <w:r w:rsidR="00FE21ED" w:rsidRPr="00986793">
        <w:t>ex</w:t>
      </w:r>
      <w:r w:rsidR="002E1618" w:rsidRPr="00986793">
        <w:t>empel</w:t>
      </w:r>
      <w:r w:rsidRPr="00986793">
        <w:t xml:space="preserve"> har många barn och un</w:t>
      </w:r>
      <w:r w:rsidRPr="00986793">
        <w:t>g</w:t>
      </w:r>
      <w:r w:rsidRPr="00986793">
        <w:t>domar intressen som inte är fysiskt ansträngande utan stillasittande, som att spela dataspel och surfa på Internet.</w:t>
      </w:r>
    </w:p>
    <w:p w:rsidR="006E6DE4" w:rsidRPr="00986793" w:rsidRDefault="006E6DE4" w:rsidP="006E6DE4">
      <w:pPr>
        <w:pStyle w:val="Normaltindrag"/>
      </w:pPr>
      <w:r w:rsidRPr="00986793">
        <w:t xml:space="preserve">Skolan har ett stort ansvar för att utbilda elever </w:t>
      </w:r>
      <w:r w:rsidR="00FE21ED" w:rsidRPr="00986793">
        <w:t>i</w:t>
      </w:r>
      <w:r w:rsidRPr="00986793">
        <w:t xml:space="preserve"> kost och motion. Inform</w:t>
      </w:r>
      <w:r w:rsidRPr="00986793">
        <w:t>a</w:t>
      </w:r>
      <w:r w:rsidRPr="00986793">
        <w:t>tion och utbildning är viktig redan från första skolåret. Detta innebär att he</w:t>
      </w:r>
      <w:r w:rsidRPr="00986793">
        <w:t>m</w:t>
      </w:r>
      <w:r w:rsidRPr="00986793">
        <w:t>kunskapsämnet måste uppvärderas i skolan och hemkunskapslärarnas roll utvecklas och stärkas. Tiden för idrott, alternativt fysisk aktivitet, b</w:t>
      </w:r>
      <w:r w:rsidR="00773039" w:rsidRPr="00986793">
        <w:t>ör utökas</w:t>
      </w:r>
      <w:r w:rsidRPr="00986793">
        <w:t>. De som tillhandahåller skolluncher har ett stort ansvar för att näringsriktig och hälsosam kost serveras dagligen. Rätt kost ger dessutom bättre förutsät</w:t>
      </w:r>
      <w:r w:rsidRPr="00986793">
        <w:t>t</w:t>
      </w:r>
      <w:r w:rsidRPr="00986793">
        <w:t>ningar för eleverna till bra prestation i skolarbetet. På skolor där kioskver</w:t>
      </w:r>
      <w:r w:rsidRPr="00986793">
        <w:t>k</w:t>
      </w:r>
      <w:r w:rsidRPr="00986793">
        <w:t>samhet bedrivs bör läsk- och godisförsäljning minimeras och ersättas med frukt och andra hälsosamma livsmedel. Det är viktigt att komma till</w:t>
      </w:r>
      <w:r w:rsidR="00FE21ED" w:rsidRPr="00986793">
        <w:t xml:space="preserve"> </w:t>
      </w:r>
      <w:r w:rsidRPr="00986793">
        <w:t>rätta med detta accelererande problem såväl från lokalt som från statligt håll.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E21ED" w:rsidRPr="00986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21ED" w:rsidRPr="00986793" w:rsidRDefault="00FE21ED" w:rsidP="00FE21ED">
            <w:pPr>
              <w:pStyle w:val="UnderskriftDatum"/>
              <w:spacing w:before="240"/>
            </w:pPr>
            <w:r w:rsidRPr="00986793">
              <w:t>Stockholm den 27 september 2005</w:t>
            </w:r>
          </w:p>
        </w:tc>
        <w:tc>
          <w:tcPr>
            <w:tcW w:w="3047" w:type="dxa"/>
          </w:tcPr>
          <w:p w:rsidR="00FE21ED" w:rsidRPr="00986793" w:rsidRDefault="00FE21ED" w:rsidP="00FE21ED">
            <w:pPr>
              <w:pStyle w:val="Underskrifter"/>
              <w:spacing w:before="240"/>
            </w:pPr>
          </w:p>
        </w:tc>
      </w:tr>
      <w:tr w:rsidR="00FE21ED" w:rsidRPr="00986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21ED" w:rsidRPr="00986793" w:rsidRDefault="00FE21ED" w:rsidP="00FE21ED">
            <w:pPr>
              <w:pStyle w:val="Underskrifter"/>
            </w:pPr>
            <w:r w:rsidRPr="00986793">
              <w:t>Inger Jarl Beck (s)</w:t>
            </w:r>
          </w:p>
        </w:tc>
        <w:tc>
          <w:tcPr>
            <w:tcW w:w="3047" w:type="dxa"/>
          </w:tcPr>
          <w:p w:rsidR="00FE21ED" w:rsidRPr="00986793" w:rsidRDefault="00FE21ED" w:rsidP="00FE21ED">
            <w:pPr>
              <w:pStyle w:val="Underskrifter"/>
            </w:pPr>
          </w:p>
        </w:tc>
      </w:tr>
    </w:tbl>
    <w:p w:rsidR="006E6DE4" w:rsidRPr="00986793" w:rsidRDefault="006E6DE4" w:rsidP="00FE21ED">
      <w:pPr>
        <w:pStyle w:val="Normaltindrag"/>
      </w:pPr>
    </w:p>
    <w:sectPr w:rsidR="006E6DE4" w:rsidRPr="00986793" w:rsidSect="00FE2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D3D" w:rsidRPr="00986793" w:rsidRDefault="004D2D3D">
      <w:r w:rsidRPr="00986793">
        <w:separator/>
      </w:r>
    </w:p>
  </w:endnote>
  <w:endnote w:type="continuationSeparator" w:id="0">
    <w:p w:rsidR="004D2D3D" w:rsidRPr="00986793" w:rsidRDefault="004D2D3D">
      <w:r w:rsidRPr="009867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1ED" w:rsidRPr="00986793" w:rsidRDefault="00986793" w:rsidP="00FE21ED">
    <w:pPr>
      <w:pStyle w:val="Sidfot"/>
    </w:pPr>
    <w:r w:rsidRPr="009867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5451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1ED" w:rsidRDefault="00FE21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72F2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21ED" w:rsidRDefault="00FE21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72F2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1ED" w:rsidRPr="00986793" w:rsidRDefault="00986793" w:rsidP="00FE21ED">
    <w:pPr>
      <w:pStyle w:val="Sidfot"/>
    </w:pPr>
    <w:r w:rsidRPr="009867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65822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1ED" w:rsidRDefault="00FE2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72F2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21ED" w:rsidRDefault="00FE2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972F2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1ED" w:rsidRPr="00986793" w:rsidRDefault="00986793" w:rsidP="00FE21ED">
    <w:pPr>
      <w:pStyle w:val="Sidfot"/>
    </w:pPr>
    <w:r w:rsidRPr="009867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5751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1ED" w:rsidRDefault="00FE2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08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21ED" w:rsidRDefault="00FE2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08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D3D" w:rsidRPr="00986793" w:rsidRDefault="004D2D3D">
      <w:r w:rsidRPr="00986793">
        <w:separator/>
      </w:r>
    </w:p>
  </w:footnote>
  <w:footnote w:type="continuationSeparator" w:id="0">
    <w:p w:rsidR="004D2D3D" w:rsidRPr="00986793" w:rsidRDefault="004D2D3D">
      <w:r w:rsidRPr="009867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1ED" w:rsidRPr="00986793" w:rsidRDefault="00986793" w:rsidP="00FE21ED">
    <w:pPr>
      <w:pStyle w:val="Sidhuvud"/>
    </w:pPr>
    <w:r w:rsidRPr="009867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5313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1ED" w:rsidRDefault="00FE21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08D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08D1">
                            <w:t>Ub359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21ED" w:rsidRDefault="00FE21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08D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08D1">
                      <w:t>Ub359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1ED" w:rsidRPr="00986793" w:rsidRDefault="00986793" w:rsidP="00FE21ED">
    <w:pPr>
      <w:pStyle w:val="Sidhuvud"/>
    </w:pPr>
    <w:r w:rsidRPr="009867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8086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1ED" w:rsidRDefault="00FE21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08D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08D1">
                            <w:t>Ub359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21ED" w:rsidRDefault="00FE21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08D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08D1">
                      <w:t>Ub359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1ED" w:rsidRPr="00986793" w:rsidRDefault="00FE21ED">
    <w:pPr>
      <w:pStyle w:val="FSHNormal"/>
      <w:tabs>
        <w:tab w:val="right" w:pos="5840"/>
      </w:tabs>
    </w:pPr>
    <w:r w:rsidRPr="00986793">
      <w:br/>
    </w:r>
    <w:r w:rsidRPr="00986793">
      <w:fldChar w:fldCharType="begin" w:fldLock="1"/>
    </w:r>
    <w:r w:rsidRPr="00986793">
      <w:instrText xml:space="preserve"> DOCPROPERTY</w:instrText>
    </w:r>
    <w:r w:rsidRPr="00986793">
      <w:rPr>
        <w:sz w:val="18"/>
      </w:rPr>
      <w:instrText xml:space="preserve"> "YearUser" *\charformat </w:instrText>
    </w:r>
    <w:r w:rsidRPr="00986793">
      <w:fldChar w:fldCharType="separate"/>
    </w:r>
    <w:r w:rsidR="00CA08D1" w:rsidRPr="00986793">
      <w:t>2005/06</w:t>
    </w:r>
    <w:r w:rsidRPr="00986793">
      <w:fldChar w:fldCharType="end"/>
    </w:r>
    <w:r w:rsidRPr="00986793">
      <w:t xml:space="preserve"> </w:t>
    </w:r>
    <w:r w:rsidRPr="00986793">
      <w:tab/>
      <w:t xml:space="preserve">mnr: </w:t>
    </w:r>
    <w:r w:rsidRPr="00986793">
      <w:fldChar w:fldCharType="begin" w:fldLock="1"/>
    </w:r>
    <w:r w:rsidRPr="00986793">
      <w:instrText xml:space="preserve"> DOCPROPERTY</w:instrText>
    </w:r>
    <w:r w:rsidRPr="00986793">
      <w:rPr>
        <w:sz w:val="18"/>
      </w:rPr>
      <w:instrText xml:space="preserve"> "Motionsnummer" *\charformat </w:instrText>
    </w:r>
    <w:r w:rsidRPr="00986793">
      <w:fldChar w:fldCharType="separate"/>
    </w:r>
    <w:r w:rsidR="00CA08D1" w:rsidRPr="00986793">
      <w:t>Ub359</w:t>
    </w:r>
    <w:r w:rsidRPr="00986793">
      <w:fldChar w:fldCharType="end"/>
    </w:r>
    <w:r w:rsidRPr="00986793">
      <w:br/>
    </w:r>
    <w:r w:rsidRPr="00986793">
      <w:fldChar w:fldCharType="begin" w:fldLock="1"/>
    </w:r>
    <w:r w:rsidRPr="00986793">
      <w:instrText xml:space="preserve"> DOCPROPERTY</w:instrText>
    </w:r>
    <w:r w:rsidRPr="00986793">
      <w:rPr>
        <w:sz w:val="18"/>
      </w:rPr>
      <w:instrText xml:space="preserve"> "Samling" *\charformat </w:instrText>
    </w:r>
    <w:r w:rsidRPr="00986793">
      <w:fldChar w:fldCharType="end"/>
    </w:r>
    <w:r w:rsidRPr="00986793">
      <w:tab/>
      <w:t xml:space="preserve">pnr: </w:t>
    </w:r>
    <w:r w:rsidRPr="00986793">
      <w:fldChar w:fldCharType="begin" w:fldLock="1"/>
    </w:r>
    <w:r w:rsidRPr="00986793">
      <w:instrText xml:space="preserve"> DOCPROPERTY</w:instrText>
    </w:r>
    <w:r w:rsidRPr="00986793">
      <w:rPr>
        <w:sz w:val="18"/>
      </w:rPr>
      <w:instrText xml:space="preserve"> "Partinummer" *\charformat </w:instrText>
    </w:r>
    <w:r w:rsidRPr="00986793">
      <w:fldChar w:fldCharType="separate"/>
    </w:r>
    <w:r w:rsidR="00CA08D1" w:rsidRPr="00986793">
      <w:t>s5007</w:t>
    </w:r>
    <w:r w:rsidRPr="00986793">
      <w:fldChar w:fldCharType="end"/>
    </w:r>
  </w:p>
  <w:p w:rsidR="00FE21ED" w:rsidRPr="00986793" w:rsidRDefault="00FE21ED">
    <w:pPr>
      <w:pStyle w:val="FSHRub1"/>
    </w:pPr>
    <w:r w:rsidRPr="00986793">
      <w:t>Motion till riksdagen</w:t>
    </w:r>
    <w:r w:rsidRPr="00986793">
      <w:br/>
    </w:r>
    <w:r w:rsidRPr="00986793">
      <w:fldChar w:fldCharType="begin" w:fldLock="1"/>
    </w:r>
    <w:r w:rsidRPr="00986793">
      <w:instrText xml:space="preserve"> DOCPROPERTY "YearUser" *\charformat </w:instrText>
    </w:r>
    <w:r w:rsidRPr="00986793">
      <w:fldChar w:fldCharType="separate"/>
    </w:r>
    <w:r w:rsidR="00CA08D1" w:rsidRPr="00986793">
      <w:t>2005/06</w:t>
    </w:r>
    <w:r w:rsidRPr="00986793">
      <w:fldChar w:fldCharType="end"/>
    </w:r>
    <w:r w:rsidRPr="00986793">
      <w:t>:</w:t>
    </w:r>
    <w:r w:rsidRPr="00986793">
      <w:fldChar w:fldCharType="begin" w:fldLock="1"/>
    </w:r>
    <w:r w:rsidRPr="00986793">
      <w:instrText xml:space="preserve"> DOCPROPERTY "Motionsnummer" *\charformat </w:instrText>
    </w:r>
    <w:r w:rsidRPr="00986793">
      <w:fldChar w:fldCharType="separate"/>
    </w:r>
    <w:r w:rsidR="00CA08D1" w:rsidRPr="00986793">
      <w:t>Ub359</w:t>
    </w:r>
    <w:r w:rsidRPr="00986793">
      <w:fldChar w:fldCharType="end"/>
    </w:r>
  </w:p>
  <w:p w:rsidR="00FE21ED" w:rsidRPr="00986793" w:rsidRDefault="00FE21ED">
    <w:pPr>
      <w:pStyle w:val="FSHNormalS5"/>
    </w:pPr>
    <w:r w:rsidRPr="00986793">
      <w:fldChar w:fldCharType="begin" w:fldLock="1"/>
    </w:r>
    <w:r w:rsidRPr="00986793">
      <w:instrText xml:space="preserve"> DOCPROPERTY "MotionarText" *\charformat </w:instrText>
    </w:r>
    <w:r w:rsidRPr="00986793">
      <w:fldChar w:fldCharType="separate"/>
    </w:r>
    <w:r w:rsidR="00CA08D1" w:rsidRPr="00986793">
      <w:t>av Inger Jarl Beck (s)</w:t>
    </w:r>
    <w:r w:rsidRPr="00986793">
      <w:fldChar w:fldCharType="end"/>
    </w:r>
    <w:r w:rsidRPr="00986793">
      <w:br/>
    </w:r>
    <w:r w:rsidRPr="00986793">
      <w:fldChar w:fldCharType="begin" w:fldLock="1"/>
    </w:r>
    <w:r w:rsidRPr="00986793">
      <w:instrText xml:space="preserve"> DOCPROPERTY "SvarFrasKort" *\charformat </w:instrText>
    </w:r>
    <w:r w:rsidRPr="00986793">
      <w:fldChar w:fldCharType="end"/>
    </w:r>
  </w:p>
  <w:p w:rsidR="00FE21ED" w:rsidRPr="00986793" w:rsidRDefault="00FE21ED">
    <w:pPr>
      <w:pStyle w:val="FSHTitel"/>
    </w:pPr>
    <w:r w:rsidRPr="00986793">
      <w:fldChar w:fldCharType="begin" w:fldLock="1"/>
    </w:r>
    <w:r w:rsidRPr="00986793">
      <w:instrText xml:space="preserve"> DOCPROPERTY</w:instrText>
    </w:r>
    <w:r w:rsidRPr="00986793">
      <w:rPr>
        <w:sz w:val="18"/>
      </w:rPr>
      <w:instrText xml:space="preserve"> "RubrikSvar" *\charformat </w:instrText>
    </w:r>
    <w:r w:rsidRPr="00986793">
      <w:fldChar w:fldCharType="separate"/>
    </w:r>
    <w:r w:rsidR="00CA08D1" w:rsidRPr="00986793">
      <w:t>Kost och motion i skolan</w:t>
    </w:r>
    <w:r w:rsidRPr="00986793">
      <w:fldChar w:fldCharType="end"/>
    </w:r>
  </w:p>
  <w:p w:rsidR="00FE21ED" w:rsidRPr="00986793" w:rsidRDefault="00FE21ED" w:rsidP="00FE21E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3982486">
    <w:abstractNumId w:val="13"/>
  </w:num>
  <w:num w:numId="2" w16cid:durableId="886769233">
    <w:abstractNumId w:val="10"/>
  </w:num>
  <w:num w:numId="3" w16cid:durableId="2092892607">
    <w:abstractNumId w:val="11"/>
  </w:num>
  <w:num w:numId="4" w16cid:durableId="826940717">
    <w:abstractNumId w:val="12"/>
  </w:num>
  <w:num w:numId="5" w16cid:durableId="2046713368">
    <w:abstractNumId w:val="8"/>
  </w:num>
  <w:num w:numId="6" w16cid:durableId="128909699">
    <w:abstractNumId w:val="3"/>
  </w:num>
  <w:num w:numId="7" w16cid:durableId="905918267">
    <w:abstractNumId w:val="2"/>
  </w:num>
  <w:num w:numId="8" w16cid:durableId="151944499">
    <w:abstractNumId w:val="1"/>
  </w:num>
  <w:num w:numId="9" w16cid:durableId="1794129441">
    <w:abstractNumId w:val="0"/>
  </w:num>
  <w:num w:numId="10" w16cid:durableId="734667506">
    <w:abstractNumId w:val="9"/>
  </w:num>
  <w:num w:numId="11" w16cid:durableId="1347512303">
    <w:abstractNumId w:val="7"/>
  </w:num>
  <w:num w:numId="12" w16cid:durableId="415319887">
    <w:abstractNumId w:val="6"/>
  </w:num>
  <w:num w:numId="13" w16cid:durableId="1878542194">
    <w:abstractNumId w:val="5"/>
  </w:num>
  <w:num w:numId="14" w16cid:durableId="55721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773039"/>
    <w:rsid w:val="00064BC3"/>
    <w:rsid w:val="00066775"/>
    <w:rsid w:val="00072FB9"/>
    <w:rsid w:val="000E67F7"/>
    <w:rsid w:val="00100531"/>
    <w:rsid w:val="00201DFB"/>
    <w:rsid w:val="00204A63"/>
    <w:rsid w:val="00212FF1"/>
    <w:rsid w:val="00230193"/>
    <w:rsid w:val="0025068A"/>
    <w:rsid w:val="002818D3"/>
    <w:rsid w:val="002D11A8"/>
    <w:rsid w:val="002E1618"/>
    <w:rsid w:val="003972F2"/>
    <w:rsid w:val="00445271"/>
    <w:rsid w:val="00490CEF"/>
    <w:rsid w:val="004A0504"/>
    <w:rsid w:val="004D2D3D"/>
    <w:rsid w:val="004E38D9"/>
    <w:rsid w:val="006E6DE4"/>
    <w:rsid w:val="00740D6D"/>
    <w:rsid w:val="00773039"/>
    <w:rsid w:val="00794149"/>
    <w:rsid w:val="007B67A7"/>
    <w:rsid w:val="007C6092"/>
    <w:rsid w:val="00986793"/>
    <w:rsid w:val="00A053C6"/>
    <w:rsid w:val="00A82BE3"/>
    <w:rsid w:val="00B13BF0"/>
    <w:rsid w:val="00C1285C"/>
    <w:rsid w:val="00C27B7D"/>
    <w:rsid w:val="00CA08D1"/>
    <w:rsid w:val="00D1174F"/>
    <w:rsid w:val="00DC6C70"/>
    <w:rsid w:val="00E21484"/>
    <w:rsid w:val="00E22893"/>
    <w:rsid w:val="00E360DE"/>
    <w:rsid w:val="00E37FEB"/>
    <w:rsid w:val="00E75D28"/>
    <w:rsid w:val="00E84F25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DC258-9597-47AD-898F-AF72BA53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E21E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0CE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229</Words>
  <Characters>1299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Ub359</vt:lpstr>
    </vt:vector>
  </TitlesOfParts>
  <Company>Riksdagen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Ub359</dc:title>
  <dc:subject>Ub359</dc:subject>
  <dc:creator>Riksdagen</dc:creator>
  <cp:keywords>Riksdagen</cp:keywords>
  <dc:description/>
  <cp:lastModifiedBy>Lars Brink</cp:lastModifiedBy>
  <cp:revision>2</cp:revision>
  <cp:lastPrinted>2006-01-18T10:48:00Z</cp:lastPrinted>
  <dcterms:created xsi:type="dcterms:W3CDTF">2025-12-16T22:00:00Z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Kost och motion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 och motion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20052006000000000115000050070069</vt:lpwstr>
  </property>
  <property fmtid="{D5CDD505-2E9C-101B-9397-08002B2CF9AE}" pid="47" name="datum">
    <vt:lpwstr>050927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20052006000000000115000050070069</vt:lpwstr>
  </property>
  <property fmtid="{D5CDD505-2E9C-101B-9397-08002B2CF9AE}" pid="50" name="nummer">
    <vt:lpwstr>359</vt:lpwstr>
  </property>
  <property fmtid="{D5CDD505-2E9C-101B-9397-08002B2CF9AE}" pid="51" name="utskottsbeteckning">
    <vt:lpwstr>Ub</vt:lpwstr>
  </property>
</Properties>
</file>