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5964" w:rsidRDefault="004F6261" w14:paraId="2F08971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D5D19A5088D46A0A9D948BF0DCE171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c1d8d07-9f83-4c3f-ac46-a7a3b33da649"/>
        <w:id w:val="1436858899"/>
        <w:lock w:val="sdtLocked"/>
      </w:sdtPr>
      <w:sdtEndPr/>
      <w:sdtContent>
        <w:p w:rsidR="009573F8" w:rsidRDefault="007842CB" w14:paraId="46439C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ändra plan- och bygglagen i syfte att avskaffa onödiga sanktionsavgifter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27F60CC6A743EB9586E4D6F22DC048"/>
        </w:placeholder>
        <w:text/>
      </w:sdtPr>
      <w:sdtEndPr/>
      <w:sdtContent>
        <w:p w:rsidRPr="009B062B" w:rsidR="006D79C9" w:rsidP="00333E95" w:rsidRDefault="006D79C9" w14:paraId="77A1E79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D19D6" w:rsidR="004D19D6" w:rsidP="004F6261" w:rsidRDefault="004D19D6" w14:paraId="202245EA" w14:textId="27043A6E">
      <w:pPr>
        <w:pStyle w:val="Normalutanindragellerluft"/>
      </w:pPr>
      <w:r w:rsidRPr="004D19D6">
        <w:t>Sveriges civilförsvar bygger i hög grad på människors förmåga att upprätthålla livsnödvändiga funktioner i vardagen. Landsbygden har här en särskild styrka genom en lång tradition av beredskap och egenförsörjning. Denna kraft bör tas tillvara, inte hämmas av byråkratiska hinder.</w:t>
      </w:r>
    </w:p>
    <w:p w:rsidRPr="004D19D6" w:rsidR="004D19D6" w:rsidP="000D1D42" w:rsidRDefault="004D19D6" w14:paraId="5DE0E0B9" w14:textId="7811878D">
      <w:r w:rsidRPr="004D19D6">
        <w:t xml:space="preserve">I dag leder </w:t>
      </w:r>
      <w:r w:rsidR="00DD03AC">
        <w:t>p</w:t>
      </w:r>
      <w:r w:rsidRPr="004D19D6">
        <w:t>lan- och bygglagens (PBL) regler om sanktionsavgifter till onödigt byrå</w:t>
      </w:r>
      <w:r w:rsidR="004F6261">
        <w:softHyphen/>
      </w:r>
      <w:r w:rsidRPr="004D19D6">
        <w:t>kratiska, tidsödande och kostsamma processer – både för enskilda och för kommunerna. Även i ärenden av mindre art, där en åtgärd enkelt kan godkännas i efterhand, tvingas kommunerna till omfattande handläggning enbart för att kunna motivera utdömandet av en sanktionsavgift.</w:t>
      </w:r>
    </w:p>
    <w:p w:rsidRPr="004D19D6" w:rsidR="004D19D6" w:rsidP="000D1D42" w:rsidRDefault="004D19D6" w14:paraId="1719F453" w14:textId="77777777">
      <w:r w:rsidRPr="004D19D6">
        <w:t>Detta skapar inte någon reell nytta utan försvårar i stället för människor som vill vårda sina fastigheter och stärka sin beredskap. Reglerna innebär dessutom ett ineffektivt användande av kommunernas resurser, som i stället borde kunna användas för kärnuppgifter i välfärden.</w:t>
      </w:r>
    </w:p>
    <w:p w:rsidRPr="004D19D6" w:rsidR="004D19D6" w:rsidP="000D1D42" w:rsidRDefault="004D19D6" w14:paraId="59BEC2D5" w14:textId="3865F4A6">
      <w:r w:rsidRPr="004D19D6">
        <w:t xml:space="preserve">Ett avskaffande av </w:t>
      </w:r>
      <w:r w:rsidR="002612FB">
        <w:t xml:space="preserve">onödiga </w:t>
      </w:r>
      <w:r w:rsidRPr="004D19D6">
        <w:t>sanktionsavgifter i PBL skulle innebära en förenkling för såväl fastighetsägare som kommuner, frigöra resurser och samtidigt bibehålla ordning och reda i byggprocessen. Möjligheten till förelägganden och krav på återställande skulle fortsatt finnas kvar där det finns faktiska problem eller olovliga byggnationer.</w:t>
      </w:r>
    </w:p>
    <w:p w:rsidR="00BB6339" w:rsidP="004F6261" w:rsidRDefault="004D19D6" w14:paraId="659CD05B" w14:textId="335DA2AD">
      <w:r w:rsidRPr="004D19D6">
        <w:t xml:space="preserve">Relevanta och begripliga regelverk stärker tilltron till myndigheter och gör det enklare för människor att göra rätt. Att ta bort onödiga sanktionsavgifter i PBL är därför </w:t>
      </w:r>
      <w:r w:rsidRPr="004D19D6">
        <w:lastRenderedPageBreak/>
        <w:t>en viktig åtgärd för att minska byråkrati, stärka människors egen förmåga och effektivisera samhällsresurserna.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072D7142B54A858548784BA0631BE7"/>
        </w:placeholder>
      </w:sdtPr>
      <w:sdtEndPr/>
      <w:sdtContent>
        <w:p w:rsidR="00B45964" w:rsidP="00B45964" w:rsidRDefault="00B45964" w14:paraId="4191E315" w14:textId="77777777"/>
        <w:p w:rsidR="00B45964" w:rsidP="00B45964" w:rsidRDefault="004F6261" w14:paraId="2DDF03A8" w14:textId="13CBA3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73F8" w14:paraId="64120421" w14:textId="77777777">
        <w:trPr>
          <w:cantSplit/>
        </w:trPr>
        <w:tc>
          <w:tcPr>
            <w:tcW w:w="50" w:type="pct"/>
            <w:vAlign w:val="bottom"/>
          </w:tcPr>
          <w:p w:rsidR="009573F8" w:rsidRDefault="007842CB" w14:paraId="6D246026" w14:textId="77777777">
            <w:pPr>
              <w:pStyle w:val="Underskrifter"/>
              <w:spacing w:after="0"/>
            </w:pPr>
            <w:r>
              <w:t>Anna af Sillén (M)</w:t>
            </w:r>
          </w:p>
        </w:tc>
        <w:tc>
          <w:tcPr>
            <w:tcW w:w="50" w:type="pct"/>
            <w:vAlign w:val="bottom"/>
          </w:tcPr>
          <w:p w:rsidR="009573F8" w:rsidRDefault="009573F8" w14:paraId="2789947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2C2A440" w14:textId="5F9C1F9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DCC4" w14:textId="77777777" w:rsidR="00882427" w:rsidRDefault="00882427" w:rsidP="000C1CAD">
      <w:pPr>
        <w:spacing w:line="240" w:lineRule="auto"/>
      </w:pPr>
      <w:r>
        <w:separator/>
      </w:r>
    </w:p>
  </w:endnote>
  <w:endnote w:type="continuationSeparator" w:id="0">
    <w:p w14:paraId="4DF23C78" w14:textId="77777777" w:rsidR="00882427" w:rsidRDefault="008824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3B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82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AD49" w14:textId="0B1F5029" w:rsidR="00262EA3" w:rsidRPr="00B45964" w:rsidRDefault="00262EA3" w:rsidP="00B459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0F04" w14:textId="77777777" w:rsidR="00882427" w:rsidRDefault="00882427" w:rsidP="000C1CAD">
      <w:pPr>
        <w:spacing w:line="240" w:lineRule="auto"/>
      </w:pPr>
      <w:r>
        <w:separator/>
      </w:r>
    </w:p>
  </w:footnote>
  <w:footnote w:type="continuationSeparator" w:id="0">
    <w:p w14:paraId="2B766B25" w14:textId="77777777" w:rsidR="00882427" w:rsidRDefault="008824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227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AD923B" wp14:editId="21CFC1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D03C8" w14:textId="2C55519F" w:rsidR="00262EA3" w:rsidRDefault="004F626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479360B0894D30B361A5954D00BA94"/>
                              </w:placeholder>
                              <w:text/>
                            </w:sdtPr>
                            <w:sdtEndPr/>
                            <w:sdtContent>
                              <w:r w:rsidR="004D19D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812A9996E84509B64E2C8D12100E01"/>
                              </w:placeholder>
                              <w:text/>
                            </w:sdtPr>
                            <w:sdtEndPr/>
                            <w:sdtContent>
                              <w:r w:rsidR="00651774">
                                <w:t>1548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AD923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D7D03C8" w14:textId="2C55519F" w:rsidR="00262EA3" w:rsidRDefault="004F626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479360B0894D30B361A5954D00BA94"/>
                        </w:placeholder>
                        <w:text/>
                      </w:sdtPr>
                      <w:sdtEndPr/>
                      <w:sdtContent>
                        <w:r w:rsidR="004D19D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812A9996E84509B64E2C8D12100E01"/>
                        </w:placeholder>
                        <w:text/>
                      </w:sdtPr>
                      <w:sdtEndPr/>
                      <w:sdtContent>
                        <w:r w:rsidR="00651774">
                          <w:t>1548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613E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20F4" w14:textId="77777777" w:rsidR="00262EA3" w:rsidRDefault="00262EA3" w:rsidP="008563AC">
    <w:pPr>
      <w:jc w:val="right"/>
    </w:pPr>
  </w:p>
  <w:p w14:paraId="2B960F2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87D6" w14:textId="77777777" w:rsidR="00262EA3" w:rsidRDefault="004F626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3A307404" wp14:editId="6FDF88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C6DFBA" w14:textId="576C27FF" w:rsidR="00262EA3" w:rsidRDefault="004F626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459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D19D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51774">
          <w:t>1548</w:t>
        </w:r>
      </w:sdtContent>
    </w:sdt>
  </w:p>
  <w:p w14:paraId="6081CB3E" w14:textId="77777777" w:rsidR="00262EA3" w:rsidRPr="008227B3" w:rsidRDefault="004F626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5F0035" w14:textId="6EDA7BCF" w:rsidR="00262EA3" w:rsidRPr="008227B3" w:rsidRDefault="004F626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596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5964">
          <w:t>:2495</w:t>
        </w:r>
      </w:sdtContent>
    </w:sdt>
  </w:p>
  <w:p w14:paraId="4D97E6AB" w14:textId="07A0A0FA" w:rsidR="00262EA3" w:rsidRDefault="004F626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4479360B0894D30B361A5954D00BA94"/>
        </w:placeholder>
        <w15:appearance w15:val="hidden"/>
        <w:text/>
      </w:sdtPr>
      <w:sdtEndPr/>
      <w:sdtContent>
        <w:r w:rsidR="00B45964">
          <w:t>av Anna af Sillén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0812A9996E84509B64E2C8D12100E01"/>
      </w:placeholder>
      <w:text/>
    </w:sdtPr>
    <w:sdtEndPr/>
    <w:sdtContent>
      <w:p w14:paraId="5778F9DF" w14:textId="00008BAD" w:rsidR="00262EA3" w:rsidRDefault="00B9064A" w:rsidP="00283E0F">
        <w:pPr>
          <w:pStyle w:val="FSHRub2"/>
        </w:pPr>
        <w:r>
          <w:t>Översyn av sanktionsavgifter i plan- och bygglagen (PBL)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16D2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03372120">
    <w:abstractNumId w:val="9"/>
  </w:num>
  <w:num w:numId="2" w16cid:durableId="1120607259">
    <w:abstractNumId w:val="8"/>
  </w:num>
  <w:num w:numId="3" w16cid:durableId="135880225">
    <w:abstractNumId w:val="16"/>
  </w:num>
  <w:num w:numId="4" w16cid:durableId="938366848">
    <w:abstractNumId w:val="14"/>
  </w:num>
  <w:num w:numId="5" w16cid:durableId="1843928334">
    <w:abstractNumId w:val="17"/>
  </w:num>
  <w:num w:numId="6" w16cid:durableId="716510263">
    <w:abstractNumId w:val="18"/>
  </w:num>
  <w:num w:numId="7" w16cid:durableId="1753044420">
    <w:abstractNumId w:val="11"/>
  </w:num>
  <w:num w:numId="8" w16cid:durableId="2122793730">
    <w:abstractNumId w:val="12"/>
  </w:num>
  <w:num w:numId="9" w16cid:durableId="259067163">
    <w:abstractNumId w:val="15"/>
  </w:num>
  <w:num w:numId="10" w16cid:durableId="1449933457">
    <w:abstractNumId w:val="22"/>
  </w:num>
  <w:num w:numId="11" w16cid:durableId="317465028">
    <w:abstractNumId w:val="21"/>
  </w:num>
  <w:num w:numId="12" w16cid:durableId="1442139801">
    <w:abstractNumId w:val="21"/>
  </w:num>
  <w:num w:numId="13" w16cid:durableId="1900360304">
    <w:abstractNumId w:val="3"/>
  </w:num>
  <w:num w:numId="14" w16cid:durableId="567421723">
    <w:abstractNumId w:val="2"/>
  </w:num>
  <w:num w:numId="15" w16cid:durableId="1213468695">
    <w:abstractNumId w:val="1"/>
  </w:num>
  <w:num w:numId="16" w16cid:durableId="127821709">
    <w:abstractNumId w:val="0"/>
  </w:num>
  <w:num w:numId="17" w16cid:durableId="694963729">
    <w:abstractNumId w:val="7"/>
  </w:num>
  <w:num w:numId="18" w16cid:durableId="528226439">
    <w:abstractNumId w:val="6"/>
  </w:num>
  <w:num w:numId="19" w16cid:durableId="1082525457">
    <w:abstractNumId w:val="5"/>
  </w:num>
  <w:num w:numId="20" w16cid:durableId="761337846">
    <w:abstractNumId w:val="4"/>
  </w:num>
  <w:num w:numId="21" w16cid:durableId="806163533">
    <w:abstractNumId w:val="21"/>
  </w:num>
  <w:num w:numId="22" w16cid:durableId="888763573">
    <w:abstractNumId w:val="21"/>
  </w:num>
  <w:num w:numId="23" w16cid:durableId="2060088124">
    <w:abstractNumId w:val="21"/>
  </w:num>
  <w:num w:numId="24" w16cid:durableId="1505394175">
    <w:abstractNumId w:val="21"/>
  </w:num>
  <w:num w:numId="25" w16cid:durableId="1655528821">
    <w:abstractNumId w:val="21"/>
  </w:num>
  <w:num w:numId="26" w16cid:durableId="196740015">
    <w:abstractNumId w:val="22"/>
  </w:num>
  <w:num w:numId="27" w16cid:durableId="1413698072">
    <w:abstractNumId w:val="22"/>
  </w:num>
  <w:num w:numId="28" w16cid:durableId="1369143159">
    <w:abstractNumId w:val="22"/>
  </w:num>
  <w:num w:numId="29" w16cid:durableId="1108542984">
    <w:abstractNumId w:val="22"/>
  </w:num>
  <w:num w:numId="30" w16cid:durableId="204024724">
    <w:abstractNumId w:val="21"/>
  </w:num>
  <w:num w:numId="31" w16cid:durableId="1090347806">
    <w:abstractNumId w:val="21"/>
  </w:num>
  <w:num w:numId="32" w16cid:durableId="187185477">
    <w:abstractNumId w:val="22"/>
  </w:num>
  <w:num w:numId="33" w16cid:durableId="1514565193">
    <w:abstractNumId w:val="21"/>
  </w:num>
  <w:num w:numId="34" w16cid:durableId="346564990">
    <w:abstractNumId w:val="18"/>
  </w:num>
  <w:num w:numId="35" w16cid:durableId="758790457">
    <w:abstractNumId w:val="18"/>
    <w:lvlOverride w:ilvl="0">
      <w:startOverride w:val="1"/>
    </w:lvlOverride>
  </w:num>
  <w:num w:numId="36" w16cid:durableId="763108522">
    <w:abstractNumId w:val="19"/>
  </w:num>
  <w:num w:numId="37" w16cid:durableId="223370950">
    <w:abstractNumId w:val="18"/>
    <w:lvlOverride w:ilvl="0">
      <w:startOverride w:val="1"/>
    </w:lvlOverride>
  </w:num>
  <w:num w:numId="38" w16cid:durableId="1998990402">
    <w:abstractNumId w:val="13"/>
  </w:num>
  <w:num w:numId="39" w16cid:durableId="619536166">
    <w:abstractNumId w:val="10"/>
  </w:num>
  <w:num w:numId="40" w16cid:durableId="135391611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19D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E07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D42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2FB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B3A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9D6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261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774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2CB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CEF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427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7AD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40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3F8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5A2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07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081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3E1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964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64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8A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3AC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6E8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D70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6DBE51"/>
  <w15:chartTrackingRefBased/>
  <w15:docId w15:val="{10FA1E98-C26A-4615-8F7F-AD5B3EF7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5D19A5088D46A0A9D948BF0DCE1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EF796-5976-4DA1-A9DD-4FAC8B603131}"/>
      </w:docPartPr>
      <w:docPartBody>
        <w:p w:rsidR="007C77EB" w:rsidRDefault="007C77EB">
          <w:pPr>
            <w:pStyle w:val="6D5D19A5088D46A0A9D948BF0DCE17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27F60CC6A743EB9586E4D6F22D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DB6CD-501A-4030-9DDB-15EA70A93338}"/>
      </w:docPartPr>
      <w:docPartBody>
        <w:p w:rsidR="007C77EB" w:rsidRDefault="007C77EB">
          <w:pPr>
            <w:pStyle w:val="A627F60CC6A743EB9586E4D6F22DC0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479360B0894D30B361A5954D00B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C5C740-995E-4161-B9D1-BAEA47352733}"/>
      </w:docPartPr>
      <w:docPartBody>
        <w:p w:rsidR="007C77EB" w:rsidRDefault="007C77EB">
          <w:pPr>
            <w:pStyle w:val="94479360B0894D30B361A5954D00BA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12A9996E84509B64E2C8D12100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20044-7F7A-4E4A-82AE-6F877E765C09}"/>
      </w:docPartPr>
      <w:docPartBody>
        <w:p w:rsidR="007C77EB" w:rsidRDefault="007C77EB">
          <w:pPr>
            <w:pStyle w:val="C0812A9996E84509B64E2C8D12100E01"/>
          </w:pPr>
          <w:r>
            <w:t xml:space="preserve"> </w:t>
          </w:r>
        </w:p>
      </w:docPartBody>
    </w:docPart>
    <w:docPart>
      <w:docPartPr>
        <w:name w:val="66072D7142B54A858548784BA0631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6021C-D74A-49EA-820D-E4F7590D3542}"/>
      </w:docPartPr>
      <w:docPartBody>
        <w:p w:rsidR="00E67EE5" w:rsidRDefault="00E67E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EB"/>
    <w:rsid w:val="00656400"/>
    <w:rsid w:val="007C77EB"/>
    <w:rsid w:val="007E4CEF"/>
    <w:rsid w:val="00DA08AE"/>
    <w:rsid w:val="00DA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D5D19A5088D46A0A9D948BF0DCE171C">
    <w:name w:val="6D5D19A5088D46A0A9D948BF0DCE171C"/>
  </w:style>
  <w:style w:type="paragraph" w:customStyle="1" w:styleId="A627F60CC6A743EB9586E4D6F22DC048">
    <w:name w:val="A627F60CC6A743EB9586E4D6F22DC048"/>
  </w:style>
  <w:style w:type="paragraph" w:customStyle="1" w:styleId="94479360B0894D30B361A5954D00BA94">
    <w:name w:val="94479360B0894D30B361A5954D00BA94"/>
  </w:style>
  <w:style w:type="paragraph" w:customStyle="1" w:styleId="C0812A9996E84509B64E2C8D12100E01">
    <w:name w:val="C0812A9996E84509B64E2C8D12100E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77E15F-0529-4539-92AB-5D9F6153FA17}"/>
</file>

<file path=customXml/itemProps2.xml><?xml version="1.0" encoding="utf-8"?>
<ds:datastoreItem xmlns:ds="http://schemas.openxmlformats.org/officeDocument/2006/customXml" ds:itemID="{DBE852AF-84C7-489D-8655-89D4E72386B4}"/>
</file>

<file path=customXml/itemProps3.xml><?xml version="1.0" encoding="utf-8"?>
<ds:datastoreItem xmlns:ds="http://schemas.openxmlformats.org/officeDocument/2006/customXml" ds:itemID="{BB89092B-1088-4F13-BFF4-6BEDF6CB1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1557</Characters>
  <Application>Microsoft Office Word</Application>
  <DocSecurity>0</DocSecurity>
  <Lines>33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 Översyn av sanktionsavgifter i plan  och bygglagen  PBL</vt:lpstr>
      <vt:lpstr>
      </vt:lpstr>
    </vt:vector>
  </TitlesOfParts>
  <Company>Sveriges riksdag</Company>
  <LinksUpToDate>false</LinksUpToDate>
  <CharactersWithSpaces>1802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