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C9CF669E91643A49724099820B8218A"/>
        </w:placeholder>
        <w:text/>
      </w:sdtPr>
      <w:sdtEndPr/>
      <w:sdtContent>
        <w:p w:rsidRPr="009B062B" w:rsidR="00AF30DD" w:rsidP="00DA28CE" w:rsidRDefault="00AF30DD" w14:paraId="6CEF6CF5" w14:textId="77777777">
          <w:pPr>
            <w:pStyle w:val="Rubrik1"/>
            <w:spacing w:after="300"/>
          </w:pPr>
          <w:r w:rsidRPr="009B062B">
            <w:t>Förslag till riksdagsbeslut</w:t>
          </w:r>
        </w:p>
      </w:sdtContent>
    </w:sdt>
    <w:sdt>
      <w:sdtPr>
        <w:alias w:val="Yrkande 1"/>
        <w:tag w:val="62d94fcc-720c-4df9-8d4f-5fb600319acb"/>
        <w:id w:val="-1893188298"/>
        <w:lock w:val="sdtLocked"/>
      </w:sdtPr>
      <w:sdtEndPr/>
      <w:sdtContent>
        <w:p w:rsidR="00024168" w:rsidRDefault="00C123B2" w14:paraId="7C723A46" w14:textId="77777777">
          <w:pPr>
            <w:pStyle w:val="Frslagstext"/>
            <w:numPr>
              <w:ilvl w:val="0"/>
              <w:numId w:val="0"/>
            </w:numPr>
          </w:pPr>
          <w:r>
            <w:t xml:space="preserve">Riksdagen ställer sig bakom det som anförs i motionen om att staten bör visa större intresse för </w:t>
          </w:r>
          <w:proofErr w:type="spellStart"/>
          <w:r>
            <w:t>Uppåkra</w:t>
          </w:r>
          <w:proofErr w:type="spellEnd"/>
          <w:r>
            <w:t xml:space="preserve"> Arkeologiska Center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F6F2B24E7140F8821DCC7A4F37EA23"/>
        </w:placeholder>
        <w:text/>
      </w:sdtPr>
      <w:sdtEndPr/>
      <w:sdtContent>
        <w:p w:rsidRPr="009B062B" w:rsidR="006D79C9" w:rsidP="00333E95" w:rsidRDefault="006D79C9" w14:paraId="375D1F99" w14:textId="77777777">
          <w:pPr>
            <w:pStyle w:val="Rubrik1"/>
          </w:pPr>
          <w:r>
            <w:t>Motivering</w:t>
          </w:r>
        </w:p>
      </w:sdtContent>
    </w:sdt>
    <w:p w:rsidR="00D84877" w:rsidP="00D84877" w:rsidRDefault="00D84877" w14:paraId="0A91F9DE" w14:textId="30AE5CAD">
      <w:pPr>
        <w:pStyle w:val="Normalutanindragellerluft"/>
      </w:pPr>
      <w:r>
        <w:t xml:space="preserve">Fornlämningen efter järnåldersstaden </w:t>
      </w:r>
      <w:proofErr w:type="spellStart"/>
      <w:r>
        <w:t>Uppåkra</w:t>
      </w:r>
      <w:proofErr w:type="spellEnd"/>
      <w:r>
        <w:t xml:space="preserve"> ligger i skånska Staffanstorps kommun strax utanför Lund. </w:t>
      </w:r>
      <w:proofErr w:type="spellStart"/>
      <w:r>
        <w:t>Uppåkra</w:t>
      </w:r>
      <w:proofErr w:type="spellEnd"/>
      <w:r>
        <w:t xml:space="preserve"> är Skandinaviens största, fyndrikaste och mest långvariga järnåldersstad, som varit bebodd i mer än ett årtusende (vilket kan jämföras med Birkas 175 år). Från cirka 100</w:t>
      </w:r>
      <w:r w:rsidR="00C123B2">
        <w:t> </w:t>
      </w:r>
      <w:r>
        <w:t>f</w:t>
      </w:r>
      <w:r w:rsidR="00C123B2">
        <w:t> </w:t>
      </w:r>
      <w:r>
        <w:t>Kr till cirka 1000</w:t>
      </w:r>
      <w:r w:rsidR="00C123B2">
        <w:t> </w:t>
      </w:r>
      <w:r>
        <w:t>e</w:t>
      </w:r>
      <w:r w:rsidR="00C123B2">
        <w:t> </w:t>
      </w:r>
      <w:r>
        <w:t xml:space="preserve">Kr fungerade </w:t>
      </w:r>
      <w:proofErr w:type="spellStart"/>
      <w:r>
        <w:t>Uppåkra</w:t>
      </w:r>
      <w:proofErr w:type="spellEnd"/>
      <w:r>
        <w:t xml:space="preserve"> som ett kommer</w:t>
      </w:r>
      <w:r w:rsidR="00D11BDD">
        <w:softHyphen/>
      </w:r>
      <w:r>
        <w:t>siellt, politiskt och religiöst maktcentrum.</w:t>
      </w:r>
    </w:p>
    <w:p w:rsidR="00D84877" w:rsidP="00D11BDD" w:rsidRDefault="00D84877" w14:paraId="23FB0DD6" w14:textId="79518C5F">
      <w:r>
        <w:t xml:space="preserve">Fornlämningen upptar en yta av 40 hektar, vilket är lika mycket som staden Lunds medeltida stadskärna eller Gamla </w:t>
      </w:r>
      <w:r w:rsidR="00C123B2">
        <w:t>s</w:t>
      </w:r>
      <w:r>
        <w:t xml:space="preserve">tan i Stockholm (vilket kan jämföras med Birkas 7,5 hektar). Mest bekant är </w:t>
      </w:r>
      <w:proofErr w:type="spellStart"/>
      <w:r>
        <w:t>Uppåkra</w:t>
      </w:r>
      <w:proofErr w:type="spellEnd"/>
      <w:r>
        <w:t xml:space="preserve"> för sin ädelmetall och platsen har visat sig vara mycket rik på material av guld</w:t>
      </w:r>
      <w:r w:rsidR="00C123B2">
        <w:noBreakHyphen/>
      </w:r>
      <w:r>
        <w:t xml:space="preserve">, silver- och bronsföremål. En vanlig </w:t>
      </w:r>
      <w:proofErr w:type="spellStart"/>
      <w:r>
        <w:t>järnåldersby</w:t>
      </w:r>
      <w:proofErr w:type="spellEnd"/>
      <w:r>
        <w:t xml:space="preserve"> brukar ge arkeologerna ett tiotal föremål. I </w:t>
      </w:r>
      <w:proofErr w:type="spellStart"/>
      <w:r>
        <w:t>Uppåkra</w:t>
      </w:r>
      <w:proofErr w:type="spellEnd"/>
      <w:r>
        <w:t xml:space="preserve"> har man hittills hittat 35</w:t>
      </w:r>
      <w:r w:rsidR="00C123B2">
        <w:t> </w:t>
      </w:r>
      <w:r>
        <w:t xml:space="preserve">000 föremål. Ändå har man, sedan utgrävningarna påbörjades 1995, endast grävt ut </w:t>
      </w:r>
      <w:r w:rsidR="003A2D2F">
        <w:t>några få promille</w:t>
      </w:r>
      <w:r>
        <w:t xml:space="preserve">, vilket gör att </w:t>
      </w:r>
      <w:r w:rsidR="003A2D2F">
        <w:t>merparten</w:t>
      </w:r>
      <w:r>
        <w:t xml:space="preserve"> kvarstår att utforska.</w:t>
      </w:r>
    </w:p>
    <w:p w:rsidR="00D84877" w:rsidP="00D11BDD" w:rsidRDefault="00D84877" w14:paraId="6E665852" w14:textId="01CD2455">
      <w:r>
        <w:t>Vid utgrävningarna har man hittat rika vapenoffer, rester efter forntida segerceremo</w:t>
      </w:r>
      <w:r w:rsidR="00D11BDD">
        <w:softHyphen/>
      </w:r>
      <w:r>
        <w:t>nier. U</w:t>
      </w:r>
      <w:proofErr w:type="spellStart"/>
      <w:r>
        <w:t>ppåkra</w:t>
      </w:r>
      <w:proofErr w:type="spellEnd"/>
      <w:r>
        <w:t xml:space="preserve"> samlade tidernas bästa hantverkare, som dessutom utvecklade lokala stilar. I skriften ”</w:t>
      </w:r>
      <w:proofErr w:type="spellStart"/>
      <w:r>
        <w:t>Uppåkra</w:t>
      </w:r>
      <w:proofErr w:type="spellEnd"/>
      <w:r>
        <w:t xml:space="preserve"> – ett framtida regionalt besöksmål” skriver Per Karsten, vid Lunds </w:t>
      </w:r>
      <w:proofErr w:type="gramStart"/>
      <w:r>
        <w:t xml:space="preserve">universitets </w:t>
      </w:r>
      <w:r w:rsidR="00C123B2">
        <w:t>h</w:t>
      </w:r>
      <w:r>
        <w:t>istoriska</w:t>
      </w:r>
      <w:proofErr w:type="gramEnd"/>
      <w:r>
        <w:t xml:space="preserve"> museum, bland annat: </w:t>
      </w:r>
    </w:p>
    <w:p w:rsidR="00D84877" w:rsidP="00C123B2" w:rsidRDefault="00D84877" w14:paraId="15C5AA7A" w14:textId="0FE48175">
      <w:pPr>
        <w:pStyle w:val="Citat"/>
      </w:pPr>
      <w:r>
        <w:t xml:space="preserve">Man var innovatörer av form och design. Många skåningar tog värvning i de romerska provinsarméerna och återkom hem med föremål, men framförallt med kunskap. Man har exempelvis funnit kirurgiinstrument direkt efter romersk efterbild. […] Läkartraditionen var stark här långt efter romarrikets fall. Det viktigaste av allt: </w:t>
      </w:r>
      <w:proofErr w:type="spellStart"/>
      <w:r>
        <w:t>Uppåkra</w:t>
      </w:r>
      <w:proofErr w:type="spellEnd"/>
      <w:r>
        <w:t xml:space="preserve"> visar på en unikt lång bosättningstid. Från första århundradet före Kristus till vikingatidens slut omkring år 1000. Ingen annan järnåldersplats kan visa upp det samma. Tiden mellan 200</w:t>
      </w:r>
      <w:r w:rsidR="00C123B2">
        <w:t> </w:t>
      </w:r>
      <w:r>
        <w:t>e</w:t>
      </w:r>
      <w:r w:rsidR="00C123B2">
        <w:t> </w:t>
      </w:r>
      <w:r>
        <w:t>Kr och 800</w:t>
      </w:r>
      <w:r w:rsidR="00C123B2">
        <w:t> </w:t>
      </w:r>
      <w:r>
        <w:t>e</w:t>
      </w:r>
      <w:r w:rsidR="00C123B2">
        <w:t> </w:t>
      </w:r>
      <w:r>
        <w:t xml:space="preserve">Kr var </w:t>
      </w:r>
      <w:proofErr w:type="spellStart"/>
      <w:r>
        <w:t>Uppåkras</w:t>
      </w:r>
      <w:proofErr w:type="spellEnd"/>
      <w:r>
        <w:t xml:space="preserve"> storhetstid. Då fanns här ett politiskt och religiöst maktcentrum och en blomstrande handelsplats. I </w:t>
      </w:r>
      <w:proofErr w:type="spellStart"/>
      <w:r>
        <w:t>Uppåkra</w:t>
      </w:r>
      <w:proofErr w:type="spellEnd"/>
      <w:r>
        <w:t xml:space="preserve"> </w:t>
      </w:r>
      <w:r>
        <w:lastRenderedPageBreak/>
        <w:t xml:space="preserve">har man möjlighet att studera en stads födelse, blomstringstid och död. Förflyttar man sig bara fyra kilometer längre norrut kan man också se dess återuppståndelse; i form av den nutida staden Lund! Det gör platsen enastående i Nordeuropa. </w:t>
      </w:r>
    </w:p>
    <w:p w:rsidRPr="00C123B2" w:rsidR="00D84877" w:rsidP="00D11BDD" w:rsidRDefault="00D84877" w14:paraId="6CE71B52" w14:textId="3F3BE5B3">
      <w:pPr>
        <w:pStyle w:val="Citatmedindrag"/>
      </w:pPr>
      <w:proofErr w:type="spellStart"/>
      <w:r w:rsidRPr="00C123B2">
        <w:t>Uppåkra</w:t>
      </w:r>
      <w:proofErr w:type="spellEnd"/>
      <w:r w:rsidRPr="00C123B2">
        <w:t xml:space="preserve"> är betydelsefull både som skånskt kulturarv, men även – i ett vidare geografiskt perspektiv – för både Öresundsregionen och Nordeuropa.</w:t>
      </w:r>
    </w:p>
    <w:p w:rsidR="00D84877" w:rsidP="00D11BDD" w:rsidRDefault="00D84877" w14:paraId="76A79BF4" w14:textId="58827D30">
      <w:pPr>
        <w:pStyle w:val="Normalutanindragellerluft"/>
      </w:pPr>
      <w:r>
        <w:t xml:space="preserve">År 2009 beslutade regionfullmäktige i Region Skåne att bilda en stiftelse, </w:t>
      </w:r>
      <w:proofErr w:type="spellStart"/>
      <w:r>
        <w:t>Uppåkra</w:t>
      </w:r>
      <w:proofErr w:type="spellEnd"/>
      <w:r>
        <w:t xml:space="preserve"> Arkeologiska Center, tillsammans med bland andra Staffanstorps och Lunds kommuner och Svenska kyrkan i syfte att vidareutveckla det arkeologiska området. Till verk</w:t>
      </w:r>
      <w:r w:rsidR="00D11BDD">
        <w:softHyphen/>
      </w:r>
      <w:r>
        <w:t xml:space="preserve">samheten har man knutit andra aktörer som Lunds universitet och </w:t>
      </w:r>
      <w:r w:rsidR="00C123B2">
        <w:t>l</w:t>
      </w:r>
      <w:r>
        <w:t>änsstyrelsen. Universitetet bedriver idag utgrävningar och forskning på området.</w:t>
      </w:r>
    </w:p>
    <w:p w:rsidR="00D84877" w:rsidP="00D11BDD" w:rsidRDefault="00D84877" w14:paraId="64FAA32D" w14:textId="3B4B7570">
      <w:r>
        <w:t xml:space="preserve">Idag har man byggt ett besökscentrum, som man vidareutvecklar, och det bedrivs allmänna visningar med särskilt fokus i verksamheten på barn. Man behöver dock utökade resurser för att tillgodose den efterfrågan och de önskemål som finns kring verksamheten. </w:t>
      </w:r>
    </w:p>
    <w:p w:rsidR="00D84877" w:rsidP="00D11BDD" w:rsidRDefault="00D84877" w14:paraId="4EC59DDA" w14:textId="77777777">
      <w:proofErr w:type="spellStart"/>
      <w:r>
        <w:t>Uppåkra</w:t>
      </w:r>
      <w:proofErr w:type="spellEnd"/>
      <w:r>
        <w:t xml:space="preserve"> är Nordens bäst bevarade maktboplats från järnåldern och bör betraktas som ett riksintresse. Staten bör därför öka sitt intresse för området och tillskjuta olika former av resurser för att vidareutveckla området och uppmärksamma den rika historiska och kulturella skatt som vilar i den bördiga myllan kring </w:t>
      </w:r>
      <w:proofErr w:type="spellStart"/>
      <w:r>
        <w:t>Uppåkra</w:t>
      </w:r>
      <w:proofErr w:type="spellEnd"/>
      <w:r>
        <w:t xml:space="preserve"> kyrka.</w:t>
      </w:r>
    </w:p>
    <w:sdt>
      <w:sdtPr>
        <w:alias w:val="CC_Underskrifter"/>
        <w:tag w:val="CC_Underskrifter"/>
        <w:id w:val="583496634"/>
        <w:lock w:val="sdtContentLocked"/>
        <w:placeholder>
          <w:docPart w:val="148EC32C47CB4FC3825B59E47D1E2923"/>
        </w:placeholder>
      </w:sdtPr>
      <w:sdtEndPr/>
      <w:sdtContent>
        <w:p w:rsidR="007D34AD" w:rsidP="007D34AD" w:rsidRDefault="007D34AD" w14:paraId="2C0C0357" w14:textId="77777777"/>
        <w:p w:rsidRPr="008E0FE2" w:rsidR="004801AC" w:rsidP="007D34AD" w:rsidRDefault="00D11BDD" w14:paraId="3C5F8F2C" w14:textId="04B55AFF"/>
      </w:sdtContent>
    </w:sdt>
    <w:tbl>
      <w:tblPr>
        <w:tblW w:w="5000" w:type="pct"/>
        <w:tblLook w:val="04A0" w:firstRow="1" w:lastRow="0" w:firstColumn="1" w:lastColumn="0" w:noHBand="0" w:noVBand="1"/>
        <w:tblCaption w:val="underskrifter"/>
      </w:tblPr>
      <w:tblGrid>
        <w:gridCol w:w="4252"/>
        <w:gridCol w:w="4252"/>
      </w:tblGrid>
      <w:tr w:rsidR="00024168" w14:paraId="106D8EF6" w14:textId="77777777">
        <w:trPr>
          <w:cantSplit/>
        </w:trPr>
        <w:tc>
          <w:tcPr>
            <w:tcW w:w="50" w:type="pct"/>
            <w:vAlign w:val="bottom"/>
          </w:tcPr>
          <w:p w:rsidR="00024168" w:rsidRDefault="00C123B2" w14:paraId="4BB3CDB6" w14:textId="77777777">
            <w:pPr>
              <w:pStyle w:val="Underskrifter"/>
            </w:pPr>
            <w:r>
              <w:t>Björn Söder (SD)</w:t>
            </w:r>
          </w:p>
        </w:tc>
        <w:tc>
          <w:tcPr>
            <w:tcW w:w="50" w:type="pct"/>
            <w:vAlign w:val="bottom"/>
          </w:tcPr>
          <w:p w:rsidR="00024168" w:rsidRDefault="00C123B2" w14:paraId="4BE7A339" w14:textId="77777777">
            <w:pPr>
              <w:pStyle w:val="Underskrifter"/>
            </w:pPr>
            <w:r>
              <w:t>Angelika Bengtsson (SD)</w:t>
            </w:r>
          </w:p>
        </w:tc>
      </w:tr>
      <w:tr w:rsidR="00024168" w14:paraId="64260345" w14:textId="77777777">
        <w:trPr>
          <w:cantSplit/>
        </w:trPr>
        <w:tc>
          <w:tcPr>
            <w:tcW w:w="50" w:type="pct"/>
            <w:vAlign w:val="bottom"/>
          </w:tcPr>
          <w:p w:rsidR="00024168" w:rsidRDefault="00C123B2" w14:paraId="56123142" w14:textId="77777777">
            <w:pPr>
              <w:pStyle w:val="Underskrifter"/>
            </w:pPr>
            <w:r>
              <w:t>Runar Filper (SD)</w:t>
            </w:r>
          </w:p>
        </w:tc>
        <w:tc>
          <w:tcPr>
            <w:tcW w:w="50" w:type="pct"/>
            <w:vAlign w:val="bottom"/>
          </w:tcPr>
          <w:p w:rsidR="00024168" w:rsidRDefault="00C123B2" w14:paraId="12F88C2B" w14:textId="77777777">
            <w:pPr>
              <w:pStyle w:val="Underskrifter"/>
            </w:pPr>
            <w:r>
              <w:t>Leonid Yurkovskiy (SD)</w:t>
            </w:r>
          </w:p>
        </w:tc>
      </w:tr>
      <w:tr w:rsidR="00024168" w14:paraId="6F06DEF7" w14:textId="77777777">
        <w:trPr>
          <w:cantSplit/>
        </w:trPr>
        <w:tc>
          <w:tcPr>
            <w:tcW w:w="50" w:type="pct"/>
            <w:vAlign w:val="bottom"/>
          </w:tcPr>
          <w:p w:rsidR="00024168" w:rsidRDefault="00C123B2" w14:paraId="21584A01" w14:textId="77777777">
            <w:pPr>
              <w:pStyle w:val="Underskrifter"/>
            </w:pPr>
            <w:r>
              <w:t>Jonas Andersson (SD)</w:t>
            </w:r>
          </w:p>
        </w:tc>
        <w:tc>
          <w:tcPr>
            <w:tcW w:w="50" w:type="pct"/>
            <w:vAlign w:val="bottom"/>
          </w:tcPr>
          <w:p w:rsidR="00024168" w:rsidRDefault="00C123B2" w14:paraId="531BDD55" w14:textId="77777777">
            <w:pPr>
              <w:pStyle w:val="Underskrifter"/>
            </w:pPr>
            <w:r>
              <w:t>Bo Broman (SD)</w:t>
            </w:r>
          </w:p>
        </w:tc>
      </w:tr>
    </w:tbl>
    <w:p w:rsidR="00B059C8" w:rsidRDefault="00B059C8" w14:paraId="6A3C3A00" w14:textId="77777777"/>
    <w:sectPr w:rsidR="00B059C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ED8A" w14:textId="77777777" w:rsidR="00D84877" w:rsidRDefault="00D84877" w:rsidP="000C1CAD">
      <w:pPr>
        <w:spacing w:line="240" w:lineRule="auto"/>
      </w:pPr>
      <w:r>
        <w:separator/>
      </w:r>
    </w:p>
  </w:endnote>
  <w:endnote w:type="continuationSeparator" w:id="0">
    <w:p w14:paraId="12D14119" w14:textId="77777777" w:rsidR="00D84877" w:rsidRDefault="00D848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25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BA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487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A940" w14:textId="2441CEA0" w:rsidR="00262EA3" w:rsidRPr="007D34AD" w:rsidRDefault="00262EA3" w:rsidP="007D34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1004" w14:textId="77777777" w:rsidR="00D84877" w:rsidRDefault="00D84877" w:rsidP="000C1CAD">
      <w:pPr>
        <w:spacing w:line="240" w:lineRule="auto"/>
      </w:pPr>
      <w:r>
        <w:separator/>
      </w:r>
    </w:p>
  </w:footnote>
  <w:footnote w:type="continuationSeparator" w:id="0">
    <w:p w14:paraId="60035FB5" w14:textId="77777777" w:rsidR="00D84877" w:rsidRDefault="00D848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6A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DE7D07" wp14:editId="046F40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081EF2" w14:textId="6600DBC1" w:rsidR="00262EA3" w:rsidRDefault="00D11BDD" w:rsidP="008103B5">
                          <w:pPr>
                            <w:jc w:val="right"/>
                          </w:pPr>
                          <w:sdt>
                            <w:sdtPr>
                              <w:alias w:val="CC_Noformat_Partikod"/>
                              <w:tag w:val="CC_Noformat_Partikod"/>
                              <w:id w:val="-53464382"/>
                              <w:placeholder>
                                <w:docPart w:val="05180CBDB52B4759B3FEC5C8E45764DE"/>
                              </w:placeholder>
                              <w:text/>
                            </w:sdtPr>
                            <w:sdtEndPr/>
                            <w:sdtContent>
                              <w:r w:rsidR="00D84877">
                                <w:t>SD</w:t>
                              </w:r>
                            </w:sdtContent>
                          </w:sdt>
                          <w:sdt>
                            <w:sdtPr>
                              <w:alias w:val="CC_Noformat_Partinummer"/>
                              <w:tag w:val="CC_Noformat_Partinummer"/>
                              <w:id w:val="-1709555926"/>
                              <w:placeholder>
                                <w:docPart w:val="23C9A7738B174CBA8B1615063ACC877D"/>
                              </w:placeholder>
                              <w:text/>
                            </w:sdtPr>
                            <w:sdtEndPr/>
                            <w:sdtContent>
                              <w:r w:rsidR="007D34AD">
                                <w:t>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DE7D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081EF2" w14:textId="6600DBC1" w:rsidR="00262EA3" w:rsidRDefault="00D11BDD" w:rsidP="008103B5">
                    <w:pPr>
                      <w:jc w:val="right"/>
                    </w:pPr>
                    <w:sdt>
                      <w:sdtPr>
                        <w:alias w:val="CC_Noformat_Partikod"/>
                        <w:tag w:val="CC_Noformat_Partikod"/>
                        <w:id w:val="-53464382"/>
                        <w:placeholder>
                          <w:docPart w:val="05180CBDB52B4759B3FEC5C8E45764DE"/>
                        </w:placeholder>
                        <w:text/>
                      </w:sdtPr>
                      <w:sdtEndPr/>
                      <w:sdtContent>
                        <w:r w:rsidR="00D84877">
                          <w:t>SD</w:t>
                        </w:r>
                      </w:sdtContent>
                    </w:sdt>
                    <w:sdt>
                      <w:sdtPr>
                        <w:alias w:val="CC_Noformat_Partinummer"/>
                        <w:tag w:val="CC_Noformat_Partinummer"/>
                        <w:id w:val="-1709555926"/>
                        <w:placeholder>
                          <w:docPart w:val="23C9A7738B174CBA8B1615063ACC877D"/>
                        </w:placeholder>
                        <w:text/>
                      </w:sdtPr>
                      <w:sdtEndPr/>
                      <w:sdtContent>
                        <w:r w:rsidR="007D34AD">
                          <w:t>95</w:t>
                        </w:r>
                      </w:sdtContent>
                    </w:sdt>
                  </w:p>
                </w:txbxContent>
              </v:textbox>
              <w10:wrap anchorx="page"/>
            </v:shape>
          </w:pict>
        </mc:Fallback>
      </mc:AlternateContent>
    </w:r>
  </w:p>
  <w:p w14:paraId="5808A3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4DE8" w14:textId="77777777" w:rsidR="00262EA3" w:rsidRDefault="00262EA3" w:rsidP="008563AC">
    <w:pPr>
      <w:jc w:val="right"/>
    </w:pPr>
  </w:p>
  <w:p w14:paraId="15BCAE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26E5" w14:textId="77777777" w:rsidR="00262EA3" w:rsidRDefault="00D11B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F7EEC9" wp14:editId="54906F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2A1235" w14:textId="4E803210" w:rsidR="00262EA3" w:rsidRDefault="00D11BDD" w:rsidP="00A314CF">
    <w:pPr>
      <w:pStyle w:val="FSHNormal"/>
      <w:spacing w:before="40"/>
    </w:pPr>
    <w:sdt>
      <w:sdtPr>
        <w:alias w:val="CC_Noformat_Motionstyp"/>
        <w:tag w:val="CC_Noformat_Motionstyp"/>
        <w:id w:val="1162973129"/>
        <w:lock w:val="sdtContentLocked"/>
        <w15:appearance w15:val="hidden"/>
        <w:text/>
      </w:sdtPr>
      <w:sdtEndPr/>
      <w:sdtContent>
        <w:r w:rsidR="007D34AD">
          <w:t>Kommittémotion</w:t>
        </w:r>
      </w:sdtContent>
    </w:sdt>
    <w:r w:rsidR="00821B36">
      <w:t xml:space="preserve"> </w:t>
    </w:r>
    <w:sdt>
      <w:sdtPr>
        <w:alias w:val="CC_Noformat_Partikod"/>
        <w:tag w:val="CC_Noformat_Partikod"/>
        <w:id w:val="1471015553"/>
        <w:text/>
      </w:sdtPr>
      <w:sdtEndPr/>
      <w:sdtContent>
        <w:r w:rsidR="00D84877">
          <w:t>SD</w:t>
        </w:r>
      </w:sdtContent>
    </w:sdt>
    <w:sdt>
      <w:sdtPr>
        <w:alias w:val="CC_Noformat_Partinummer"/>
        <w:tag w:val="CC_Noformat_Partinummer"/>
        <w:id w:val="-2014525982"/>
        <w:text/>
      </w:sdtPr>
      <w:sdtEndPr/>
      <w:sdtContent>
        <w:r w:rsidR="007D34AD">
          <w:t>95</w:t>
        </w:r>
      </w:sdtContent>
    </w:sdt>
  </w:p>
  <w:p w14:paraId="28094E34" w14:textId="77777777" w:rsidR="00262EA3" w:rsidRPr="008227B3" w:rsidRDefault="00D11B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09D74B" w14:textId="50D40BD0" w:rsidR="00262EA3" w:rsidRPr="008227B3" w:rsidRDefault="00D11B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34A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34AD">
          <w:t>:1021</w:t>
        </w:r>
      </w:sdtContent>
    </w:sdt>
  </w:p>
  <w:p w14:paraId="7C9506C6" w14:textId="77777777" w:rsidR="00262EA3" w:rsidRDefault="00D11BDD" w:rsidP="00E03A3D">
    <w:pPr>
      <w:pStyle w:val="Motionr"/>
    </w:pPr>
    <w:sdt>
      <w:sdtPr>
        <w:alias w:val="CC_Noformat_Avtext"/>
        <w:tag w:val="CC_Noformat_Avtext"/>
        <w:id w:val="-2020768203"/>
        <w:lock w:val="sdtContentLocked"/>
        <w:placeholder>
          <w:docPart w:val="A18FB55EAF4E4DCC9DABC536119E5D97"/>
        </w:placeholder>
        <w15:appearance w15:val="hidden"/>
        <w:text/>
      </w:sdtPr>
      <w:sdtEndPr/>
      <w:sdtContent>
        <w:r w:rsidR="007D34AD">
          <w:t>av Björn Söder m.fl. (SD)</w:t>
        </w:r>
      </w:sdtContent>
    </w:sdt>
  </w:p>
  <w:sdt>
    <w:sdtPr>
      <w:alias w:val="CC_Noformat_Rubtext"/>
      <w:tag w:val="CC_Noformat_Rubtext"/>
      <w:id w:val="-218060500"/>
      <w:lock w:val="sdtLocked"/>
      <w:text/>
    </w:sdtPr>
    <w:sdtEndPr/>
    <w:sdtContent>
      <w:p w14:paraId="7C31D269" w14:textId="77777777" w:rsidR="00262EA3" w:rsidRDefault="00D84877" w:rsidP="00283E0F">
        <w:pPr>
          <w:pStyle w:val="FSHRub2"/>
        </w:pPr>
        <w:r>
          <w:t>Uppåkra Arkeologiska Center</w:t>
        </w:r>
      </w:p>
    </w:sdtContent>
  </w:sdt>
  <w:sdt>
    <w:sdtPr>
      <w:alias w:val="CC_Boilerplate_3"/>
      <w:tag w:val="CC_Boilerplate_3"/>
      <w:id w:val="1606463544"/>
      <w:lock w:val="sdtContentLocked"/>
      <w15:appearance w15:val="hidden"/>
      <w:text w:multiLine="1"/>
    </w:sdtPr>
    <w:sdtEndPr/>
    <w:sdtContent>
      <w:p w14:paraId="1E6209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848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168"/>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B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5FC"/>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2F"/>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80F"/>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4AD"/>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9C8"/>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0CE"/>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3B2"/>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BD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7"/>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1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B0"/>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A11"/>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037535"/>
  <w15:chartTrackingRefBased/>
  <w15:docId w15:val="{4FF37B09-6E0F-4C4F-B8E3-811E3113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9CF669E91643A49724099820B8218A"/>
        <w:category>
          <w:name w:val="Allmänt"/>
          <w:gallery w:val="placeholder"/>
        </w:category>
        <w:types>
          <w:type w:val="bbPlcHdr"/>
        </w:types>
        <w:behaviors>
          <w:behavior w:val="content"/>
        </w:behaviors>
        <w:guid w:val="{BC88F03F-8C03-4A03-BA64-08E95382B879}"/>
      </w:docPartPr>
      <w:docPartBody>
        <w:p w:rsidR="00AC4C33" w:rsidRDefault="004F0C52">
          <w:pPr>
            <w:pStyle w:val="2C9CF669E91643A49724099820B8218A"/>
          </w:pPr>
          <w:r w:rsidRPr="005A0A93">
            <w:rPr>
              <w:rStyle w:val="Platshllartext"/>
            </w:rPr>
            <w:t>Förslag till riksdagsbeslut</w:t>
          </w:r>
        </w:p>
      </w:docPartBody>
    </w:docPart>
    <w:docPart>
      <w:docPartPr>
        <w:name w:val="1BF6F2B24E7140F8821DCC7A4F37EA23"/>
        <w:category>
          <w:name w:val="Allmänt"/>
          <w:gallery w:val="placeholder"/>
        </w:category>
        <w:types>
          <w:type w:val="bbPlcHdr"/>
        </w:types>
        <w:behaviors>
          <w:behavior w:val="content"/>
        </w:behaviors>
        <w:guid w:val="{BFF7F9D1-74AF-4219-B83C-BAA1293E4E28}"/>
      </w:docPartPr>
      <w:docPartBody>
        <w:p w:rsidR="00AC4C33" w:rsidRDefault="004F0C52">
          <w:pPr>
            <w:pStyle w:val="1BF6F2B24E7140F8821DCC7A4F37EA23"/>
          </w:pPr>
          <w:r w:rsidRPr="005A0A93">
            <w:rPr>
              <w:rStyle w:val="Platshllartext"/>
            </w:rPr>
            <w:t>Motivering</w:t>
          </w:r>
        </w:p>
      </w:docPartBody>
    </w:docPart>
    <w:docPart>
      <w:docPartPr>
        <w:name w:val="05180CBDB52B4759B3FEC5C8E45764DE"/>
        <w:category>
          <w:name w:val="Allmänt"/>
          <w:gallery w:val="placeholder"/>
        </w:category>
        <w:types>
          <w:type w:val="bbPlcHdr"/>
        </w:types>
        <w:behaviors>
          <w:behavior w:val="content"/>
        </w:behaviors>
        <w:guid w:val="{5D2DBCBF-E627-44B8-9D75-23FA260CB5A7}"/>
      </w:docPartPr>
      <w:docPartBody>
        <w:p w:rsidR="00AC4C33" w:rsidRDefault="004F0C52">
          <w:pPr>
            <w:pStyle w:val="05180CBDB52B4759B3FEC5C8E45764DE"/>
          </w:pPr>
          <w:r>
            <w:rPr>
              <w:rStyle w:val="Platshllartext"/>
            </w:rPr>
            <w:t xml:space="preserve"> </w:t>
          </w:r>
        </w:p>
      </w:docPartBody>
    </w:docPart>
    <w:docPart>
      <w:docPartPr>
        <w:name w:val="23C9A7738B174CBA8B1615063ACC877D"/>
        <w:category>
          <w:name w:val="Allmänt"/>
          <w:gallery w:val="placeholder"/>
        </w:category>
        <w:types>
          <w:type w:val="bbPlcHdr"/>
        </w:types>
        <w:behaviors>
          <w:behavior w:val="content"/>
        </w:behaviors>
        <w:guid w:val="{39AEFCF5-F099-4DC6-80AE-48DA64B6AACC}"/>
      </w:docPartPr>
      <w:docPartBody>
        <w:p w:rsidR="00AC4C33" w:rsidRDefault="004F0C52">
          <w:pPr>
            <w:pStyle w:val="23C9A7738B174CBA8B1615063ACC877D"/>
          </w:pPr>
          <w:r>
            <w:t xml:space="preserve"> </w:t>
          </w:r>
        </w:p>
      </w:docPartBody>
    </w:docPart>
    <w:docPart>
      <w:docPartPr>
        <w:name w:val="A18FB55EAF4E4DCC9DABC536119E5D97"/>
        <w:category>
          <w:name w:val="Allmänt"/>
          <w:gallery w:val="placeholder"/>
        </w:category>
        <w:types>
          <w:type w:val="bbPlcHdr"/>
        </w:types>
        <w:behaviors>
          <w:behavior w:val="content"/>
        </w:behaviors>
        <w:guid w:val="{FFC567D1-BCE6-445A-9898-02A273D1F58D}"/>
      </w:docPartPr>
      <w:docPartBody>
        <w:p w:rsidR="00AC4C33" w:rsidRDefault="004F0C52" w:rsidP="004F0C52">
          <w:pPr>
            <w:pStyle w:val="A18FB55EAF4E4DCC9DABC536119E5D9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48EC32C47CB4FC3825B59E47D1E2923"/>
        <w:category>
          <w:name w:val="Allmänt"/>
          <w:gallery w:val="placeholder"/>
        </w:category>
        <w:types>
          <w:type w:val="bbPlcHdr"/>
        </w:types>
        <w:behaviors>
          <w:behavior w:val="content"/>
        </w:behaviors>
        <w:guid w:val="{582E17F6-1BF0-445A-9D38-6724569C3014}"/>
      </w:docPartPr>
      <w:docPartBody>
        <w:p w:rsidR="00EB7A72" w:rsidRDefault="00EB7A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52"/>
    <w:rsid w:val="004F0C52"/>
    <w:rsid w:val="00AC4C33"/>
    <w:rsid w:val="00EB7A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0C52"/>
    <w:rPr>
      <w:color w:val="F4B083" w:themeColor="accent2" w:themeTint="99"/>
    </w:rPr>
  </w:style>
  <w:style w:type="paragraph" w:customStyle="1" w:styleId="2C9CF669E91643A49724099820B8218A">
    <w:name w:val="2C9CF669E91643A49724099820B8218A"/>
  </w:style>
  <w:style w:type="paragraph" w:customStyle="1" w:styleId="1BF6F2B24E7140F8821DCC7A4F37EA23">
    <w:name w:val="1BF6F2B24E7140F8821DCC7A4F37EA23"/>
  </w:style>
  <w:style w:type="paragraph" w:customStyle="1" w:styleId="05180CBDB52B4759B3FEC5C8E45764DE">
    <w:name w:val="05180CBDB52B4759B3FEC5C8E45764DE"/>
  </w:style>
  <w:style w:type="paragraph" w:customStyle="1" w:styleId="23C9A7738B174CBA8B1615063ACC877D">
    <w:name w:val="23C9A7738B174CBA8B1615063ACC877D"/>
  </w:style>
  <w:style w:type="paragraph" w:customStyle="1" w:styleId="A18FB55EAF4E4DCC9DABC536119E5D97">
    <w:name w:val="A18FB55EAF4E4DCC9DABC536119E5D97"/>
    <w:rsid w:val="004F0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54184-5A8A-457E-BA38-D1450496BDA3}"/>
</file>

<file path=customXml/itemProps2.xml><?xml version="1.0" encoding="utf-8"?>
<ds:datastoreItem xmlns:ds="http://schemas.openxmlformats.org/officeDocument/2006/customXml" ds:itemID="{72E1C5B1-494C-4360-B27A-D88F670766B9}"/>
</file>

<file path=customXml/itemProps3.xml><?xml version="1.0" encoding="utf-8"?>
<ds:datastoreItem xmlns:ds="http://schemas.openxmlformats.org/officeDocument/2006/customXml" ds:itemID="{CE33CAE3-7817-472A-A2E4-70B3E4B954D3}"/>
</file>

<file path=docProps/app.xml><?xml version="1.0" encoding="utf-8"?>
<Properties xmlns="http://schemas.openxmlformats.org/officeDocument/2006/extended-properties" xmlns:vt="http://schemas.openxmlformats.org/officeDocument/2006/docPropsVTypes">
  <Template>Normal</Template>
  <TotalTime>13</TotalTime>
  <Pages>2</Pages>
  <Words>525</Words>
  <Characters>3082</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Uppåkra Arkeologiska Center</vt:lpstr>
      <vt:lpstr>
      </vt:lpstr>
    </vt:vector>
  </TitlesOfParts>
  <Company>Sveriges riksdag</Company>
  <LinksUpToDate>false</LinksUpToDate>
  <CharactersWithSpaces>3588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