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B77E2" w:rsidRPr="000A629E" w:rsidTr="00BB77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B77E2" w:rsidRPr="000A629E" w:rsidRDefault="005C3D12" w:rsidP="00BB77E2">
            <w:pPr>
              <w:pStyle w:val="RSKRbeteckning"/>
              <w:spacing w:before="240"/>
            </w:pPr>
            <w:r w:rsidRPr="000A629E">
              <w:t>Riksdagsskrivelse</w:t>
            </w:r>
          </w:p>
          <w:p w:rsidR="00BB77E2" w:rsidRPr="000A629E" w:rsidRDefault="005C3D12" w:rsidP="00BB77E2">
            <w:pPr>
              <w:pStyle w:val="RSKRbeteckning"/>
            </w:pPr>
            <w:r w:rsidRPr="000A629E">
              <w:t>2007/08</w:t>
            </w:r>
            <w:r w:rsidR="00BB77E2" w:rsidRPr="000A629E">
              <w:t>:</w:t>
            </w:r>
            <w:r w:rsidRPr="000A629E">
              <w:t>201</w:t>
            </w:r>
          </w:p>
        </w:tc>
        <w:tc>
          <w:tcPr>
            <w:tcW w:w="1134" w:type="dxa"/>
          </w:tcPr>
          <w:p w:rsidR="00BB77E2" w:rsidRPr="000A629E" w:rsidRDefault="000A629E" w:rsidP="00BB77E2">
            <w:pPr>
              <w:jc w:val="right"/>
            </w:pPr>
            <w:r w:rsidRPr="000A62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7E2" w:rsidRPr="000A629E" w:rsidTr="00BB77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B77E2" w:rsidRPr="000A629E" w:rsidRDefault="00BB77E2">
            <w:pPr>
              <w:rPr>
                <w:sz w:val="10"/>
              </w:rPr>
            </w:pPr>
          </w:p>
        </w:tc>
      </w:tr>
    </w:tbl>
    <w:p w:rsidR="00BB77E2" w:rsidRPr="000A629E" w:rsidRDefault="00BB77E2"/>
    <w:p w:rsidR="00BB77E2" w:rsidRPr="000A629E" w:rsidRDefault="005C3D12" w:rsidP="00BB77E2">
      <w:pPr>
        <w:pStyle w:val="Mottagare1"/>
      </w:pPr>
      <w:r w:rsidRPr="000A629E">
        <w:t>Regeringen</w:t>
      </w:r>
    </w:p>
    <w:p w:rsidR="00BB77E2" w:rsidRPr="000A629E" w:rsidRDefault="005C3D12" w:rsidP="00BB77E2">
      <w:pPr>
        <w:pStyle w:val="Mottagare2"/>
      </w:pPr>
      <w:r w:rsidRPr="000A629E">
        <w:t>Socialdepartementet</w:t>
      </w:r>
    </w:p>
    <w:p w:rsidR="00BB77E2" w:rsidRPr="000A629E" w:rsidRDefault="00BB77E2" w:rsidP="00BB77E2">
      <w:r w:rsidRPr="000A629E">
        <w:t xml:space="preserve">Med överlämnande av </w:t>
      </w:r>
      <w:r w:rsidR="005C3D12" w:rsidRPr="000A629E">
        <w:t>socialförsäkringsutskottet</w:t>
      </w:r>
      <w:r w:rsidRPr="000A629E">
        <w:t xml:space="preserve">s betänkande </w:t>
      </w:r>
      <w:r w:rsidR="005C3D12" w:rsidRPr="000A629E">
        <w:t>2007/08</w:t>
      </w:r>
      <w:r w:rsidRPr="000A629E">
        <w:t>:</w:t>
      </w:r>
      <w:r w:rsidR="005C3D12" w:rsidRPr="000A629E">
        <w:t>SfU10</w:t>
      </w:r>
      <w:r w:rsidRPr="000A629E">
        <w:t xml:space="preserve"> </w:t>
      </w:r>
      <w:r w:rsidR="005C3D12" w:rsidRPr="000A629E">
        <w:t>Jämställdhetsbonus - familjepolitisk reform</w:t>
      </w:r>
      <w:r w:rsidRPr="000A629E">
        <w:t xml:space="preserve"> får jag anmäla att riksdagen denna dag bifallit utskottets förslag till riksdagsbeslut.</w:t>
      </w:r>
    </w:p>
    <w:p w:rsidR="00BB77E2" w:rsidRPr="000A629E" w:rsidRDefault="00BB77E2" w:rsidP="00BB77E2">
      <w:pPr>
        <w:pStyle w:val="Stockholm"/>
      </w:pPr>
      <w:r w:rsidRPr="000A629E">
        <w:t xml:space="preserve">Stockholm den </w:t>
      </w:r>
      <w:r w:rsidR="005C3D12" w:rsidRPr="000A629E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77E2" w:rsidRPr="000A629E" w:rsidTr="00BB77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B77E2" w:rsidRPr="000A629E" w:rsidRDefault="005C3D12" w:rsidP="00BB77E2">
            <w:pPr>
              <w:pStyle w:val="AvsTalman"/>
            </w:pPr>
            <w:r w:rsidRPr="000A629E">
              <w:t>Per Westerberg</w:t>
            </w:r>
          </w:p>
        </w:tc>
        <w:tc>
          <w:tcPr>
            <w:tcW w:w="3628" w:type="dxa"/>
          </w:tcPr>
          <w:p w:rsidR="00BB77E2" w:rsidRPr="000A629E" w:rsidRDefault="005C3D12" w:rsidP="00BB77E2">
            <w:pPr>
              <w:pStyle w:val="AvsTjnsteman"/>
            </w:pPr>
            <w:r w:rsidRPr="000A629E">
              <w:t>Ulf Christoffersson</w:t>
            </w:r>
          </w:p>
        </w:tc>
      </w:tr>
    </w:tbl>
    <w:p w:rsidR="00D85057" w:rsidRPr="000A629E" w:rsidRDefault="00D85057" w:rsidP="00BB77E2"/>
    <w:sectPr w:rsidR="00D85057" w:rsidRPr="000A629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E2"/>
    <w:rsid w:val="0009098F"/>
    <w:rsid w:val="00095CCE"/>
    <w:rsid w:val="000A629E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C3D12"/>
    <w:rsid w:val="005F2290"/>
    <w:rsid w:val="00621003"/>
    <w:rsid w:val="00662397"/>
    <w:rsid w:val="006668C5"/>
    <w:rsid w:val="00677E38"/>
    <w:rsid w:val="006B0DD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B77E2"/>
    <w:rsid w:val="00C1040E"/>
    <w:rsid w:val="00C72B82"/>
    <w:rsid w:val="00D644E9"/>
    <w:rsid w:val="00D85057"/>
    <w:rsid w:val="00D977B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12D96-EBB8-41BE-BDD7-45F95A7C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7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2008-05-21T08:57:00Z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201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Jämställdhetsbonus - familjepolitisk reform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