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3AD0" w:rsidRPr="002E4850" w:rsidTr="00563A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3AD0" w:rsidRPr="002E4850" w:rsidRDefault="00BB2724" w:rsidP="00563AD0">
            <w:pPr>
              <w:pStyle w:val="RSKRbeteckning"/>
              <w:spacing w:before="240"/>
            </w:pPr>
            <w:r w:rsidRPr="002E4850">
              <w:t>Riksdagsskrivelse</w:t>
            </w:r>
          </w:p>
          <w:p w:rsidR="00563AD0" w:rsidRPr="002E4850" w:rsidRDefault="00BB2724" w:rsidP="00563AD0">
            <w:pPr>
              <w:pStyle w:val="RSKRbeteckning"/>
            </w:pPr>
            <w:r w:rsidRPr="002E4850">
              <w:t>2009/10</w:t>
            </w:r>
            <w:r w:rsidR="00563AD0" w:rsidRPr="002E4850">
              <w:t>:</w:t>
            </w:r>
            <w:r w:rsidRPr="002E4850">
              <w:t>367</w:t>
            </w:r>
          </w:p>
        </w:tc>
        <w:tc>
          <w:tcPr>
            <w:tcW w:w="1134" w:type="dxa"/>
          </w:tcPr>
          <w:p w:rsidR="00563AD0" w:rsidRPr="002E4850" w:rsidRDefault="002E4850" w:rsidP="00563AD0">
            <w:pPr>
              <w:jc w:val="right"/>
            </w:pPr>
            <w:r w:rsidRPr="002E485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AD0" w:rsidRPr="002E4850" w:rsidTr="00563A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3AD0" w:rsidRPr="002E4850" w:rsidRDefault="00563AD0">
            <w:pPr>
              <w:rPr>
                <w:sz w:val="10"/>
              </w:rPr>
            </w:pPr>
          </w:p>
        </w:tc>
      </w:tr>
    </w:tbl>
    <w:p w:rsidR="00563AD0" w:rsidRPr="002E4850" w:rsidRDefault="00563AD0"/>
    <w:p w:rsidR="00563AD0" w:rsidRPr="002E4850" w:rsidRDefault="00BB2724" w:rsidP="00563AD0">
      <w:pPr>
        <w:pStyle w:val="Mottagare1"/>
      </w:pPr>
      <w:r w:rsidRPr="002E4850">
        <w:t>Riksrevisionens styrelse</w:t>
      </w:r>
    </w:p>
    <w:p w:rsidR="00563AD0" w:rsidRPr="002E4850" w:rsidRDefault="00BB2724" w:rsidP="00563AD0">
      <w:pPr>
        <w:pStyle w:val="Mottagare2"/>
      </w:pPr>
      <w:r w:rsidRPr="002E4850">
        <w:t xml:space="preserve"> </w:t>
      </w:r>
    </w:p>
    <w:p w:rsidR="00563AD0" w:rsidRPr="002E4850" w:rsidRDefault="00563AD0" w:rsidP="00563AD0">
      <w:r w:rsidRPr="002E4850">
        <w:t xml:space="preserve">Med överlämnande av </w:t>
      </w:r>
      <w:r w:rsidR="00BB2724" w:rsidRPr="002E4850">
        <w:t>civilutskottet</w:t>
      </w:r>
      <w:r w:rsidRPr="002E4850">
        <w:t xml:space="preserve">s betänkande </w:t>
      </w:r>
      <w:r w:rsidR="00BB2724" w:rsidRPr="002E4850">
        <w:t>2009/10</w:t>
      </w:r>
      <w:r w:rsidRPr="002E4850">
        <w:t>:</w:t>
      </w:r>
      <w:r w:rsidR="00BB2724" w:rsidRPr="002E4850">
        <w:t>CU26</w:t>
      </w:r>
      <w:r w:rsidRPr="002E4850">
        <w:t xml:space="preserve"> </w:t>
      </w:r>
      <w:r w:rsidR="00BB2724" w:rsidRPr="002E4850">
        <w:t>Riksrevisionens styrelses redogörelse angående buller i plan- och byggprocessen</w:t>
      </w:r>
      <w:r w:rsidRPr="002E4850">
        <w:t xml:space="preserve"> får jag anmäla att riksdagen denna dag bifallit utskottets förslag till riksdagsbeslut.</w:t>
      </w:r>
    </w:p>
    <w:p w:rsidR="00563AD0" w:rsidRPr="002E4850" w:rsidRDefault="00563AD0" w:rsidP="00563AD0">
      <w:pPr>
        <w:pStyle w:val="Stockholm"/>
      </w:pPr>
      <w:r w:rsidRPr="002E4850">
        <w:t xml:space="preserve">Stockholm </w:t>
      </w:r>
      <w:r w:rsidR="00BB2724" w:rsidRPr="002E4850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3AD0" w:rsidRPr="002E4850" w:rsidTr="00563A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3AD0" w:rsidRPr="002E4850" w:rsidRDefault="00BB2724" w:rsidP="00563AD0">
            <w:pPr>
              <w:pStyle w:val="AvsTalman"/>
            </w:pPr>
            <w:r w:rsidRPr="002E4850">
              <w:t>Per Westerberg</w:t>
            </w:r>
          </w:p>
        </w:tc>
        <w:tc>
          <w:tcPr>
            <w:tcW w:w="3628" w:type="dxa"/>
          </w:tcPr>
          <w:p w:rsidR="00563AD0" w:rsidRPr="002E4850" w:rsidRDefault="00BB2724" w:rsidP="00563AD0">
            <w:pPr>
              <w:pStyle w:val="AvsTjnsteman"/>
            </w:pPr>
            <w:r w:rsidRPr="002E4850">
              <w:t>Ulf Christoffersson</w:t>
            </w:r>
          </w:p>
        </w:tc>
      </w:tr>
    </w:tbl>
    <w:p w:rsidR="00D85057" w:rsidRPr="002E4850" w:rsidRDefault="00D85057" w:rsidP="00563AD0"/>
    <w:sectPr w:rsidR="00D85057" w:rsidRPr="002E485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0"/>
    <w:rsid w:val="0009098F"/>
    <w:rsid w:val="000C2D8D"/>
    <w:rsid w:val="001667BD"/>
    <w:rsid w:val="001C2855"/>
    <w:rsid w:val="00224A43"/>
    <w:rsid w:val="00243D3C"/>
    <w:rsid w:val="00244660"/>
    <w:rsid w:val="0026798D"/>
    <w:rsid w:val="002E4850"/>
    <w:rsid w:val="004A0681"/>
    <w:rsid w:val="004C4FD0"/>
    <w:rsid w:val="004F1358"/>
    <w:rsid w:val="00503547"/>
    <w:rsid w:val="00510D48"/>
    <w:rsid w:val="005422B3"/>
    <w:rsid w:val="00563AD0"/>
    <w:rsid w:val="005F2290"/>
    <w:rsid w:val="00621003"/>
    <w:rsid w:val="00662397"/>
    <w:rsid w:val="006668C5"/>
    <w:rsid w:val="007D2903"/>
    <w:rsid w:val="00852286"/>
    <w:rsid w:val="00860608"/>
    <w:rsid w:val="00864923"/>
    <w:rsid w:val="008D022D"/>
    <w:rsid w:val="009417EF"/>
    <w:rsid w:val="009F0EC7"/>
    <w:rsid w:val="00A16D59"/>
    <w:rsid w:val="00AC3A6D"/>
    <w:rsid w:val="00BB222A"/>
    <w:rsid w:val="00BB2724"/>
    <w:rsid w:val="00BB66ED"/>
    <w:rsid w:val="00C1040E"/>
    <w:rsid w:val="00C43358"/>
    <w:rsid w:val="00C72B82"/>
    <w:rsid w:val="00D644E9"/>
    <w:rsid w:val="00D85057"/>
    <w:rsid w:val="00DC0766"/>
    <w:rsid w:val="00DE457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0F9768-32B3-4ACA-99E2-A554AA7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367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26</vt:lpwstr>
  </property>
  <property fmtid="{D5CDD505-2E9C-101B-9397-08002B2CF9AE}" pid="17" name="RefRubrik">
    <vt:lpwstr>Riksrevisionens styrelses redogörelse angående buller i plan- och byggprocessen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