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1DB" w:rsidRPr="008F0B42" w:rsidRDefault="00B301DB" w:rsidP="00B128EB">
      <w:pPr>
        <w:pStyle w:val="Hemstlrubrik"/>
      </w:pPr>
      <w:r w:rsidRPr="008F0B42">
        <w:t>Förslag till riksdagsbeslut</w:t>
      </w:r>
    </w:p>
    <w:p w:rsidR="00B301DB" w:rsidRPr="008F0B42" w:rsidRDefault="00B301DB" w:rsidP="0055570F">
      <w:pPr>
        <w:pStyle w:val="Hemstlatt"/>
      </w:pPr>
      <w:r w:rsidRPr="008F0B42">
        <w:t xml:space="preserve">Riksdagen tillkännager för regeringen som sin mening vad i motionen anförs om att </w:t>
      </w:r>
      <w:r w:rsidR="00CC2D40" w:rsidRPr="008F0B42">
        <w:t xml:space="preserve">se över möjligheten att </w:t>
      </w:r>
      <w:r w:rsidRPr="008F0B42">
        <w:t>stödja färjetrafiken över Kvarken mellan Umeå och Vasa.</w:t>
      </w:r>
    </w:p>
    <w:p w:rsidR="00B301DB" w:rsidRPr="008F0B42" w:rsidRDefault="007C6092" w:rsidP="00B301DB">
      <w:pPr>
        <w:pStyle w:val="Rubrik1"/>
      </w:pPr>
      <w:r w:rsidRPr="008F0B42">
        <w:t>Motivering</w:t>
      </w:r>
    </w:p>
    <w:p w:rsidR="00B301DB" w:rsidRPr="008F0B42" w:rsidRDefault="00B301DB" w:rsidP="00B301DB">
      <w:r w:rsidRPr="008F0B42">
        <w:t>Färjetrafiken över Kvarken mellan Umeå och Vasa är av mycket stor betyde</w:t>
      </w:r>
      <w:r w:rsidRPr="008F0B42">
        <w:t>l</w:t>
      </w:r>
      <w:r w:rsidRPr="008F0B42">
        <w:t>se</w:t>
      </w:r>
      <w:r w:rsidR="000814F0" w:rsidRPr="008F0B42">
        <w:t xml:space="preserve"> för hela Västerbotten och för U</w:t>
      </w:r>
      <w:r w:rsidRPr="008F0B42">
        <w:t xml:space="preserve">meåregionen i första hand. Exempelvis har en väl fungerande färjetrafik ett stort värde för studentutbyte mellan Sverige och Finland och även för </w:t>
      </w:r>
      <w:r w:rsidR="00B128EB" w:rsidRPr="008F0B42">
        <w:t>turismen och annat företagande.</w:t>
      </w:r>
    </w:p>
    <w:p w:rsidR="00B301DB" w:rsidRPr="008F0B42" w:rsidRDefault="00B301DB" w:rsidP="00B128EB">
      <w:pPr>
        <w:pStyle w:val="Normaltindrag"/>
      </w:pPr>
      <w:r w:rsidRPr="008F0B42">
        <w:t>Färjetrafiken över Kvarken kan ses som en naturlig förlängning av Blå Vägen, E 12, som har sin sträckning från Mo i Rana i Norge genom Väste</w:t>
      </w:r>
      <w:r w:rsidRPr="008F0B42">
        <w:t>r</w:t>
      </w:r>
      <w:r w:rsidRPr="008F0B42">
        <w:t>botten till Umeå och därefter från</w:t>
      </w:r>
      <w:r w:rsidR="00B128EB" w:rsidRPr="008F0B42">
        <w:t xml:space="preserve"> Vasa och österut in i Finland.</w:t>
      </w:r>
    </w:p>
    <w:p w:rsidR="00B301DB" w:rsidRPr="008F0B42" w:rsidRDefault="00B301DB" w:rsidP="00B128EB">
      <w:pPr>
        <w:pStyle w:val="Normaltindrag"/>
      </w:pPr>
      <w:r w:rsidRPr="008F0B42">
        <w:t>Denna trafik är av mycket stor betydelse för både privatpersoner och nä</w:t>
      </w:r>
      <w:r w:rsidRPr="008F0B42">
        <w:t>r</w:t>
      </w:r>
      <w:r w:rsidRPr="008F0B42">
        <w:t>ing</w:t>
      </w:r>
      <w:r w:rsidRPr="008F0B42">
        <w:t>s</w:t>
      </w:r>
      <w:r w:rsidRPr="008F0B42">
        <w:t>liv. Många tillverkande företag har stora tunga transporter av gods</w:t>
      </w:r>
      <w:r w:rsidR="00B128EB" w:rsidRPr="008F0B42">
        <w:t>,</w:t>
      </w:r>
      <w:r w:rsidR="000814F0" w:rsidRPr="008F0B42">
        <w:t xml:space="preserve"> </w:t>
      </w:r>
      <w:r w:rsidRPr="008F0B42">
        <w:t>och turis</w:t>
      </w:r>
      <w:r w:rsidRPr="008F0B42">
        <w:t>t</w:t>
      </w:r>
      <w:r w:rsidRPr="008F0B42">
        <w:t>näringen i bl</w:t>
      </w:r>
      <w:r w:rsidR="000814F0" w:rsidRPr="008F0B42">
        <w:t>.</w:t>
      </w:r>
      <w:r w:rsidRPr="008F0B42">
        <w:t>a</w:t>
      </w:r>
      <w:r w:rsidR="000814F0" w:rsidRPr="008F0B42">
        <w:t>.</w:t>
      </w:r>
      <w:r w:rsidRPr="008F0B42">
        <w:t xml:space="preserve"> Västerbottens fjällvärld har tappat en stor del av sina finska gäster sedan färjetrafi</w:t>
      </w:r>
      <w:r w:rsidR="00B128EB" w:rsidRPr="008F0B42">
        <w:t>ken försämrades och fördyrades.</w:t>
      </w:r>
    </w:p>
    <w:p w:rsidR="00B301DB" w:rsidRPr="008F0B42" w:rsidRDefault="00B301DB" w:rsidP="00B128EB">
      <w:pPr>
        <w:pStyle w:val="Normaltindrag"/>
      </w:pPr>
      <w:r w:rsidRPr="008F0B42">
        <w:t xml:space="preserve">Den finska staten stöder Kvarkentrafiken, men hittills har sådant stöd inte utgått från den svenska staten. Det är önskvärt att regeringen ser </w:t>
      </w:r>
      <w:r w:rsidR="000814F0" w:rsidRPr="008F0B42">
        <w:t>över möjli</w:t>
      </w:r>
      <w:r w:rsidR="000814F0" w:rsidRPr="008F0B42">
        <w:t>g</w:t>
      </w:r>
      <w:r w:rsidR="000814F0" w:rsidRPr="008F0B42">
        <w:t>heten att stödja färjetrafiken över Kvarken.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128EB" w:rsidRPr="008F0B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28EB" w:rsidRPr="008F0B42" w:rsidRDefault="00B128EB" w:rsidP="00B128EB">
            <w:pPr>
              <w:pStyle w:val="UnderskriftDatum"/>
              <w:spacing w:before="240"/>
            </w:pPr>
            <w:r w:rsidRPr="008F0B42">
              <w:t>Stockholm den 27 september 2005</w:t>
            </w:r>
          </w:p>
        </w:tc>
        <w:tc>
          <w:tcPr>
            <w:tcW w:w="3047" w:type="dxa"/>
          </w:tcPr>
          <w:p w:rsidR="00B128EB" w:rsidRPr="008F0B42" w:rsidRDefault="00B128EB" w:rsidP="00B128EB">
            <w:pPr>
              <w:pStyle w:val="Underskrifter"/>
              <w:spacing w:before="240"/>
            </w:pPr>
          </w:p>
        </w:tc>
      </w:tr>
      <w:tr w:rsidR="00B128EB" w:rsidRPr="008F0B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28EB" w:rsidRPr="008F0B42" w:rsidRDefault="00B128EB" w:rsidP="00B128EB">
            <w:pPr>
              <w:pStyle w:val="Underskrifter"/>
            </w:pPr>
            <w:r w:rsidRPr="008F0B42">
              <w:t>Yvonne Ångström (fp)</w:t>
            </w:r>
          </w:p>
        </w:tc>
        <w:tc>
          <w:tcPr>
            <w:tcW w:w="3047" w:type="dxa"/>
          </w:tcPr>
          <w:p w:rsidR="00B128EB" w:rsidRPr="008F0B42" w:rsidRDefault="00B128EB" w:rsidP="00B128EB">
            <w:pPr>
              <w:pStyle w:val="Underskrifter"/>
            </w:pPr>
          </w:p>
        </w:tc>
      </w:tr>
    </w:tbl>
    <w:p w:rsidR="00B301DB" w:rsidRPr="008F0B42" w:rsidRDefault="00B301DB" w:rsidP="00B128EB">
      <w:pPr>
        <w:pStyle w:val="Normaltindrag"/>
      </w:pPr>
    </w:p>
    <w:sectPr w:rsidR="00B301DB" w:rsidRPr="008F0B42" w:rsidSect="00B12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1B3" w:rsidRPr="008F0B42" w:rsidRDefault="004A01B3">
      <w:r w:rsidRPr="008F0B42">
        <w:separator/>
      </w:r>
    </w:p>
  </w:endnote>
  <w:endnote w:type="continuationSeparator" w:id="0">
    <w:p w:rsidR="004A01B3" w:rsidRPr="008F0B42" w:rsidRDefault="004A01B3">
      <w:r w:rsidRPr="008F0B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D40" w:rsidRPr="008F0B42" w:rsidRDefault="008F0B42" w:rsidP="00B128EB">
    <w:pPr>
      <w:pStyle w:val="Sidfot"/>
    </w:pPr>
    <w:r w:rsidRPr="008F0B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61730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8EB" w:rsidRDefault="00B128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28EB" w:rsidRDefault="00B128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D40" w:rsidRPr="008F0B42" w:rsidRDefault="008F0B42" w:rsidP="00B128EB">
    <w:pPr>
      <w:pStyle w:val="Sidfot"/>
    </w:pPr>
    <w:r w:rsidRPr="008F0B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2017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8EB" w:rsidRDefault="00B128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28EB" w:rsidRDefault="00B128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D40" w:rsidRPr="008F0B42" w:rsidRDefault="008F0B42" w:rsidP="00B128EB">
    <w:pPr>
      <w:pStyle w:val="Sidfot"/>
    </w:pPr>
    <w:r w:rsidRPr="008F0B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41791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8EB" w:rsidRDefault="00B128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28EB" w:rsidRDefault="00B128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1B3" w:rsidRPr="008F0B42" w:rsidRDefault="004A01B3">
      <w:r w:rsidRPr="008F0B42">
        <w:separator/>
      </w:r>
    </w:p>
  </w:footnote>
  <w:footnote w:type="continuationSeparator" w:id="0">
    <w:p w:rsidR="004A01B3" w:rsidRPr="008F0B42" w:rsidRDefault="004A01B3">
      <w:r w:rsidRPr="008F0B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D40" w:rsidRPr="008F0B42" w:rsidRDefault="008F0B42" w:rsidP="00B128EB">
    <w:pPr>
      <w:pStyle w:val="Sidhuvud"/>
    </w:pPr>
    <w:r w:rsidRPr="008F0B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64669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8EB" w:rsidRDefault="00B128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28EB" w:rsidRDefault="00B128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D40" w:rsidRPr="008F0B42" w:rsidRDefault="008F0B42" w:rsidP="00B128EB">
    <w:pPr>
      <w:pStyle w:val="Sidhuvud"/>
    </w:pPr>
    <w:r w:rsidRPr="008F0B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94457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8EB" w:rsidRDefault="00B128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28EB" w:rsidRDefault="00B128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8EB" w:rsidRPr="008F0B42" w:rsidRDefault="00B128EB">
    <w:pPr>
      <w:pStyle w:val="FSHNormal"/>
      <w:tabs>
        <w:tab w:val="right" w:pos="5840"/>
      </w:tabs>
    </w:pPr>
    <w:r w:rsidRPr="008F0B42">
      <w:br/>
    </w:r>
    <w:r w:rsidRPr="008F0B42">
      <w:fldChar w:fldCharType="begin" w:fldLock="1"/>
    </w:r>
    <w:r w:rsidRPr="008F0B42">
      <w:instrText xml:space="preserve"> DOCPROPERTY</w:instrText>
    </w:r>
    <w:r w:rsidRPr="008F0B42">
      <w:rPr>
        <w:sz w:val="18"/>
      </w:rPr>
      <w:instrText xml:space="preserve"> "YearUser" *\charformat </w:instrText>
    </w:r>
    <w:r w:rsidRPr="008F0B42">
      <w:fldChar w:fldCharType="separate"/>
    </w:r>
    <w:r w:rsidRPr="008F0B42">
      <w:t>2005/06</w:t>
    </w:r>
    <w:r w:rsidRPr="008F0B42">
      <w:fldChar w:fldCharType="end"/>
    </w:r>
    <w:r w:rsidRPr="008F0B42">
      <w:t xml:space="preserve"> </w:t>
    </w:r>
    <w:r w:rsidRPr="008F0B42">
      <w:tab/>
      <w:t xml:space="preserve">mnr: </w:t>
    </w:r>
    <w:r w:rsidRPr="008F0B42">
      <w:fldChar w:fldCharType="begin" w:fldLock="1"/>
    </w:r>
    <w:r w:rsidRPr="008F0B42">
      <w:instrText xml:space="preserve"> DOCPROPERTY</w:instrText>
    </w:r>
    <w:r w:rsidRPr="008F0B42">
      <w:rPr>
        <w:sz w:val="18"/>
      </w:rPr>
      <w:instrText xml:space="preserve"> "Motionsnummer" *\charformat </w:instrText>
    </w:r>
    <w:r w:rsidRPr="008F0B42">
      <w:fldChar w:fldCharType="separate"/>
    </w:r>
    <w:r w:rsidRPr="008F0B42">
      <w:t>T364</w:t>
    </w:r>
    <w:r w:rsidRPr="008F0B42">
      <w:fldChar w:fldCharType="end"/>
    </w:r>
    <w:r w:rsidRPr="008F0B42">
      <w:br/>
    </w:r>
    <w:r w:rsidRPr="008F0B42">
      <w:fldChar w:fldCharType="begin" w:fldLock="1"/>
    </w:r>
    <w:r w:rsidRPr="008F0B42">
      <w:instrText xml:space="preserve"> DOCPROPERTY</w:instrText>
    </w:r>
    <w:r w:rsidRPr="008F0B42">
      <w:rPr>
        <w:sz w:val="18"/>
      </w:rPr>
      <w:instrText xml:space="preserve"> "Samling" *\charformat </w:instrText>
    </w:r>
    <w:r w:rsidRPr="008F0B42">
      <w:fldChar w:fldCharType="end"/>
    </w:r>
    <w:r w:rsidRPr="008F0B42">
      <w:tab/>
      <w:t xml:space="preserve">pnr: </w:t>
    </w:r>
    <w:r w:rsidRPr="008F0B42">
      <w:fldChar w:fldCharType="begin" w:fldLock="1"/>
    </w:r>
    <w:r w:rsidRPr="008F0B42">
      <w:instrText xml:space="preserve"> DOCPROPERTY</w:instrText>
    </w:r>
    <w:r w:rsidRPr="008F0B42">
      <w:rPr>
        <w:sz w:val="18"/>
      </w:rPr>
      <w:instrText xml:space="preserve"> "Partinummer" *\charformat </w:instrText>
    </w:r>
    <w:r w:rsidRPr="008F0B42">
      <w:fldChar w:fldCharType="separate"/>
    </w:r>
    <w:r w:rsidRPr="008F0B42">
      <w:t>fp772</w:t>
    </w:r>
    <w:r w:rsidRPr="008F0B42">
      <w:fldChar w:fldCharType="end"/>
    </w:r>
  </w:p>
  <w:p w:rsidR="00B128EB" w:rsidRPr="008F0B42" w:rsidRDefault="00B128EB">
    <w:pPr>
      <w:pStyle w:val="FSHRub1"/>
    </w:pPr>
    <w:r w:rsidRPr="008F0B42">
      <w:t>Motion till riksdagen</w:t>
    </w:r>
    <w:r w:rsidRPr="008F0B42">
      <w:br/>
    </w:r>
    <w:r w:rsidRPr="008F0B42">
      <w:fldChar w:fldCharType="begin" w:fldLock="1"/>
    </w:r>
    <w:r w:rsidRPr="008F0B42">
      <w:instrText xml:space="preserve"> DOCPROPERTY "YearUser" *\charformat </w:instrText>
    </w:r>
    <w:r w:rsidRPr="008F0B42">
      <w:fldChar w:fldCharType="separate"/>
    </w:r>
    <w:r w:rsidRPr="008F0B42">
      <w:t>2005/06</w:t>
    </w:r>
    <w:r w:rsidRPr="008F0B42">
      <w:fldChar w:fldCharType="end"/>
    </w:r>
    <w:r w:rsidRPr="008F0B42">
      <w:t>:</w:t>
    </w:r>
    <w:r w:rsidRPr="008F0B42">
      <w:fldChar w:fldCharType="begin" w:fldLock="1"/>
    </w:r>
    <w:r w:rsidRPr="008F0B42">
      <w:instrText xml:space="preserve"> DOCPROPERTY "Motionsnummer" *\charformat </w:instrText>
    </w:r>
    <w:r w:rsidRPr="008F0B42">
      <w:fldChar w:fldCharType="separate"/>
    </w:r>
    <w:r w:rsidRPr="008F0B42">
      <w:t>T364</w:t>
    </w:r>
    <w:r w:rsidRPr="008F0B42">
      <w:fldChar w:fldCharType="end"/>
    </w:r>
  </w:p>
  <w:p w:rsidR="00B128EB" w:rsidRPr="008F0B42" w:rsidRDefault="00B128EB">
    <w:pPr>
      <w:pStyle w:val="FSHNormalS5"/>
    </w:pPr>
    <w:r w:rsidRPr="008F0B42">
      <w:fldChar w:fldCharType="begin" w:fldLock="1"/>
    </w:r>
    <w:r w:rsidRPr="008F0B42">
      <w:instrText xml:space="preserve"> DOCPROPERTY "MotionarText" *\charformat </w:instrText>
    </w:r>
    <w:r w:rsidRPr="008F0B42">
      <w:fldChar w:fldCharType="separate"/>
    </w:r>
    <w:r w:rsidRPr="008F0B42">
      <w:t>av Yvonne Ångström (fp)</w:t>
    </w:r>
    <w:r w:rsidRPr="008F0B42">
      <w:fldChar w:fldCharType="end"/>
    </w:r>
    <w:r w:rsidRPr="008F0B42">
      <w:br/>
    </w:r>
    <w:r w:rsidRPr="008F0B42">
      <w:fldChar w:fldCharType="begin" w:fldLock="1"/>
    </w:r>
    <w:r w:rsidRPr="008F0B42">
      <w:instrText xml:space="preserve"> DOCPROPERTY "SvarFrasKort" *\charformat </w:instrText>
    </w:r>
    <w:r w:rsidRPr="008F0B42">
      <w:fldChar w:fldCharType="end"/>
    </w:r>
  </w:p>
  <w:p w:rsidR="00B128EB" w:rsidRPr="008F0B42" w:rsidRDefault="00B128EB">
    <w:pPr>
      <w:pStyle w:val="FSHTitel"/>
    </w:pPr>
    <w:r w:rsidRPr="008F0B42">
      <w:fldChar w:fldCharType="begin" w:fldLock="1"/>
    </w:r>
    <w:r w:rsidRPr="008F0B42">
      <w:instrText xml:space="preserve"> DOCPROPERTY</w:instrText>
    </w:r>
    <w:r w:rsidRPr="008F0B42">
      <w:rPr>
        <w:sz w:val="18"/>
      </w:rPr>
      <w:instrText xml:space="preserve"> "RubrikSvar" *\charformat </w:instrText>
    </w:r>
    <w:r w:rsidRPr="008F0B42">
      <w:fldChar w:fldCharType="separate"/>
    </w:r>
    <w:r w:rsidRPr="008F0B42">
      <w:t>Stöd till Kvarkentrafiken</w:t>
    </w:r>
    <w:r w:rsidRPr="008F0B42">
      <w:fldChar w:fldCharType="end"/>
    </w:r>
  </w:p>
  <w:p w:rsidR="00B128EB" w:rsidRPr="008F0B42" w:rsidRDefault="00B128EB" w:rsidP="00B128E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3202242">
    <w:abstractNumId w:val="13"/>
  </w:num>
  <w:num w:numId="2" w16cid:durableId="91166820">
    <w:abstractNumId w:val="10"/>
  </w:num>
  <w:num w:numId="3" w16cid:durableId="2032144811">
    <w:abstractNumId w:val="11"/>
  </w:num>
  <w:num w:numId="4" w16cid:durableId="64690210">
    <w:abstractNumId w:val="12"/>
  </w:num>
  <w:num w:numId="5" w16cid:durableId="15204738">
    <w:abstractNumId w:val="8"/>
  </w:num>
  <w:num w:numId="6" w16cid:durableId="2076202922">
    <w:abstractNumId w:val="3"/>
  </w:num>
  <w:num w:numId="7" w16cid:durableId="1600454999">
    <w:abstractNumId w:val="2"/>
  </w:num>
  <w:num w:numId="8" w16cid:durableId="434248726">
    <w:abstractNumId w:val="1"/>
  </w:num>
  <w:num w:numId="9" w16cid:durableId="1035731717">
    <w:abstractNumId w:val="0"/>
  </w:num>
  <w:num w:numId="10" w16cid:durableId="2027749486">
    <w:abstractNumId w:val="9"/>
  </w:num>
  <w:num w:numId="11" w16cid:durableId="940382770">
    <w:abstractNumId w:val="7"/>
  </w:num>
  <w:num w:numId="12" w16cid:durableId="693924475">
    <w:abstractNumId w:val="6"/>
  </w:num>
  <w:num w:numId="13" w16cid:durableId="1008555748">
    <w:abstractNumId w:val="5"/>
  </w:num>
  <w:num w:numId="14" w16cid:durableId="690648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0814F0"/>
    <w:rsid w:val="00064BC3"/>
    <w:rsid w:val="00066775"/>
    <w:rsid w:val="00072FB9"/>
    <w:rsid w:val="000814F0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1B3"/>
    <w:rsid w:val="004A0504"/>
    <w:rsid w:val="004E38D9"/>
    <w:rsid w:val="0055570F"/>
    <w:rsid w:val="00740D6D"/>
    <w:rsid w:val="00794149"/>
    <w:rsid w:val="007B67A7"/>
    <w:rsid w:val="007C6092"/>
    <w:rsid w:val="008F0B42"/>
    <w:rsid w:val="00A053C6"/>
    <w:rsid w:val="00B128EB"/>
    <w:rsid w:val="00B13BF0"/>
    <w:rsid w:val="00B301DB"/>
    <w:rsid w:val="00C1285C"/>
    <w:rsid w:val="00C27B7D"/>
    <w:rsid w:val="00CC2D40"/>
    <w:rsid w:val="00D1174F"/>
    <w:rsid w:val="00D72957"/>
    <w:rsid w:val="00D93B18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CFDCD4-4B74-4F2E-8BDC-E0FD8CFF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128E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7295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187</Words>
  <Characters>1053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T364</vt:lpstr>
    </vt:vector>
  </TitlesOfParts>
  <Company>Riksdagen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T364</dc:title>
  <dc:subject>T364</dc:subject>
  <dc:creator>Riksdagen</dc:creator>
  <cp:keywords>Riksdagen</cp:keywords>
  <dc:description/>
  <cp:lastModifiedBy>Lars Brink</cp:lastModifiedBy>
  <cp:revision>2</cp:revision>
  <cp:lastPrinted>2005-11-22T14:29:00Z</cp:lastPrinted>
  <dcterms:created xsi:type="dcterms:W3CDTF">2025-12-16T21:34:00Z</dcterms:created>
  <dcterms:modified xsi:type="dcterms:W3CDTF">2025-12-16T21:34:00Z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Stöd till Kvarkentrafiken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Kvarkentrafiken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fp772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Ångström (fp)</vt:lpwstr>
  </property>
  <property fmtid="{D5CDD505-2E9C-101B-9397-08002B2CF9AE}" pid="26" name="MotionarLista">
    <vt:lpwstr>Ångström, Yvonne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Ångström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20052006000001020112000007720069</vt:lpwstr>
  </property>
  <property fmtid="{D5CDD505-2E9C-101B-9397-08002B2CF9AE}" pid="47" name="datum">
    <vt:lpwstr>050927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20052006000001020112000007720069</vt:lpwstr>
  </property>
  <property fmtid="{D5CDD505-2E9C-101B-9397-08002B2CF9AE}" pid="50" name="nummer">
    <vt:lpwstr>364</vt:lpwstr>
  </property>
  <property fmtid="{D5CDD505-2E9C-101B-9397-08002B2CF9AE}" pid="51" name="utskottsbeteckning">
    <vt:lpwstr>T</vt:lpwstr>
  </property>
</Properties>
</file>