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9F2B513" w14:textId="77777777" w:rsidTr="00782EA9">
        <w:tc>
          <w:tcPr>
            <w:tcW w:w="9141" w:type="dxa"/>
          </w:tcPr>
          <w:p w14:paraId="70256DD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6F46C7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F19868B" w14:textId="77777777" w:rsidR="0096348C" w:rsidRPr="00477C9F" w:rsidRDefault="0096348C" w:rsidP="00477C9F">
      <w:pPr>
        <w:rPr>
          <w:sz w:val="22"/>
          <w:szCs w:val="22"/>
        </w:rPr>
      </w:pPr>
    </w:p>
    <w:p w14:paraId="114B913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108F3F1" w14:textId="77777777" w:rsidTr="00F86ACF">
        <w:trPr>
          <w:cantSplit/>
          <w:trHeight w:val="742"/>
        </w:trPr>
        <w:tc>
          <w:tcPr>
            <w:tcW w:w="1790" w:type="dxa"/>
          </w:tcPr>
          <w:p w14:paraId="1B0F85B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D88711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666D253" w14:textId="3363E4C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61469">
              <w:rPr>
                <w:b/>
                <w:sz w:val="22"/>
                <w:szCs w:val="22"/>
              </w:rPr>
              <w:t>45</w:t>
            </w:r>
          </w:p>
          <w:p w14:paraId="219F8DA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37FDC2A" w14:textId="77777777" w:rsidTr="00F86ACF">
        <w:tc>
          <w:tcPr>
            <w:tcW w:w="1790" w:type="dxa"/>
          </w:tcPr>
          <w:p w14:paraId="4F831C9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3ECEE53" w14:textId="3F66A13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C61469">
              <w:rPr>
                <w:sz w:val="22"/>
                <w:szCs w:val="22"/>
              </w:rPr>
              <w:t>4</w:t>
            </w:r>
            <w:r w:rsidR="006F54BA">
              <w:rPr>
                <w:sz w:val="22"/>
                <w:szCs w:val="22"/>
              </w:rPr>
              <w:t>-</w:t>
            </w:r>
            <w:r w:rsidR="00C61469">
              <w:rPr>
                <w:sz w:val="22"/>
                <w:szCs w:val="22"/>
              </w:rPr>
              <w:t>28</w:t>
            </w:r>
          </w:p>
        </w:tc>
      </w:tr>
      <w:tr w:rsidR="0096348C" w:rsidRPr="00477C9F" w14:paraId="0260A1B2" w14:textId="77777777" w:rsidTr="00F86ACF">
        <w:tc>
          <w:tcPr>
            <w:tcW w:w="1790" w:type="dxa"/>
          </w:tcPr>
          <w:p w14:paraId="3B2E146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1D13810" w14:textId="2038BCEE" w:rsidR="00BD53C1" w:rsidRPr="00477C9F" w:rsidRDefault="00F0458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="00CF4E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</w:t>
            </w:r>
            <w:r w:rsidR="0099668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96684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, </w:t>
            </w:r>
            <w:r w:rsidR="00DA6C1B">
              <w:rPr>
                <w:sz w:val="22"/>
                <w:szCs w:val="22"/>
              </w:rPr>
              <w:t>11.30–</w:t>
            </w:r>
            <w:r w:rsidR="00432D54">
              <w:rPr>
                <w:sz w:val="22"/>
                <w:szCs w:val="22"/>
              </w:rPr>
              <w:t>12.</w:t>
            </w:r>
            <w:r w:rsidR="000A376F">
              <w:rPr>
                <w:sz w:val="22"/>
                <w:szCs w:val="22"/>
              </w:rPr>
              <w:t>35</w:t>
            </w:r>
          </w:p>
        </w:tc>
      </w:tr>
      <w:tr w:rsidR="0096348C" w:rsidRPr="00477C9F" w14:paraId="536825ED" w14:textId="77777777" w:rsidTr="00F86ACF">
        <w:tc>
          <w:tcPr>
            <w:tcW w:w="1790" w:type="dxa"/>
          </w:tcPr>
          <w:p w14:paraId="5027E2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5193738" w14:textId="77CEDFB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D83D2FB" w14:textId="77777777" w:rsidR="0096348C" w:rsidRPr="00477C9F" w:rsidRDefault="0096348C" w:rsidP="00477C9F">
      <w:pPr>
        <w:rPr>
          <w:sz w:val="22"/>
          <w:szCs w:val="22"/>
        </w:rPr>
      </w:pPr>
    </w:p>
    <w:p w14:paraId="2541D7E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A038D6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47F00" w14:paraId="1992E272" w14:textId="77777777" w:rsidTr="00F86ACF">
        <w:tc>
          <w:tcPr>
            <w:tcW w:w="753" w:type="dxa"/>
          </w:tcPr>
          <w:p w14:paraId="2554B13D" w14:textId="77777777" w:rsidR="00F84080" w:rsidRPr="00147F0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47F0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D203E90" w14:textId="77777777" w:rsidR="00336917" w:rsidRPr="00147F0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90CE625" w14:textId="77777777" w:rsidR="00F84080" w:rsidRPr="00147F0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E5C607" w14:textId="5CA1BF94" w:rsidR="0069143B" w:rsidRPr="00147F0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7F00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147F00">
              <w:rPr>
                <w:snapToGrid w:val="0"/>
                <w:sz w:val="22"/>
                <w:szCs w:val="22"/>
              </w:rPr>
              <w:t>5</w:t>
            </w:r>
            <w:r w:rsidRPr="00147F00">
              <w:rPr>
                <w:snapToGrid w:val="0"/>
                <w:sz w:val="22"/>
                <w:szCs w:val="22"/>
              </w:rPr>
              <w:t>/2</w:t>
            </w:r>
            <w:r w:rsidR="006F54BA" w:rsidRPr="00147F00">
              <w:rPr>
                <w:snapToGrid w:val="0"/>
                <w:sz w:val="22"/>
                <w:szCs w:val="22"/>
              </w:rPr>
              <w:t>6</w:t>
            </w:r>
            <w:r w:rsidRPr="00147F00">
              <w:rPr>
                <w:snapToGrid w:val="0"/>
                <w:sz w:val="22"/>
                <w:szCs w:val="22"/>
              </w:rPr>
              <w:t>:</w:t>
            </w:r>
            <w:r w:rsidR="00147F00" w:rsidRPr="00147F00">
              <w:rPr>
                <w:snapToGrid w:val="0"/>
                <w:sz w:val="22"/>
                <w:szCs w:val="22"/>
              </w:rPr>
              <w:t>43</w:t>
            </w:r>
            <w:r w:rsidR="00FD0038" w:rsidRPr="00147F00">
              <w:rPr>
                <w:snapToGrid w:val="0"/>
                <w:sz w:val="22"/>
                <w:szCs w:val="22"/>
              </w:rPr>
              <w:t>.</w:t>
            </w:r>
          </w:p>
          <w:p w14:paraId="6FEAB0F0" w14:textId="77777777" w:rsidR="007864F6" w:rsidRPr="00147F0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147F00" w14:paraId="68B13D2F" w14:textId="77777777" w:rsidTr="00F86ACF">
        <w:tc>
          <w:tcPr>
            <w:tcW w:w="753" w:type="dxa"/>
          </w:tcPr>
          <w:p w14:paraId="3306019D" w14:textId="453E3BA0" w:rsidR="008273F4" w:rsidRPr="00147F00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47F0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47F00" w:rsidRPr="00147F0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878A17B" w14:textId="77777777" w:rsidR="0069143B" w:rsidRPr="00147F00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C6AE21A" w14:textId="77777777" w:rsidR="00451D02" w:rsidRPr="00147F00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7717C1" w14:textId="77777777" w:rsidR="00A84AF3" w:rsidRPr="00AD64FF" w:rsidRDefault="00A84AF3" w:rsidP="00A84AF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D64FF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19D733FD" w14:textId="77777777" w:rsidR="00A84AF3" w:rsidRPr="00AD64FF" w:rsidRDefault="00A84AF3" w:rsidP="00A84AF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7BA5FA" w14:textId="4D1E81D1" w:rsidR="00147F00" w:rsidRPr="00147F00" w:rsidRDefault="00A84AF3" w:rsidP="00A84A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84AF3">
              <w:rPr>
                <w:bCs/>
                <w:snapToGrid w:val="0"/>
                <w:sz w:val="22"/>
                <w:szCs w:val="22"/>
              </w:rPr>
              <w:t xml:space="preserve">Granskning av statsministerns svar </w:t>
            </w:r>
            <w:r w:rsidR="00B00416">
              <w:rPr>
                <w:bCs/>
                <w:snapToGrid w:val="0"/>
                <w:sz w:val="22"/>
                <w:szCs w:val="22"/>
              </w:rPr>
              <w:t>om</w:t>
            </w:r>
            <w:r w:rsidRPr="00A84AF3">
              <w:rPr>
                <w:bCs/>
                <w:snapToGrid w:val="0"/>
                <w:sz w:val="22"/>
                <w:szCs w:val="22"/>
              </w:rPr>
              <w:t xml:space="preserve"> elpriser</w:t>
            </w:r>
            <w:r>
              <w:rPr>
                <w:sz w:val="22"/>
                <w:szCs w:val="22"/>
              </w:rPr>
              <w:t xml:space="preserve"> </w:t>
            </w:r>
            <w:r w:rsidR="007C0766">
              <w:rPr>
                <w:bCs/>
                <w:snapToGrid w:val="0"/>
                <w:sz w:val="22"/>
                <w:szCs w:val="22"/>
              </w:rPr>
              <w:t xml:space="preserve">under statsministerns frågestund </w:t>
            </w:r>
            <w:r>
              <w:rPr>
                <w:sz w:val="22"/>
                <w:szCs w:val="22"/>
              </w:rPr>
              <w:t>(anmäld av Samuel Gonzalez Westling (V), inkom 2026-04-23, dnr 1793-2025/26).</w:t>
            </w:r>
          </w:p>
          <w:p w14:paraId="413C66BD" w14:textId="77777777" w:rsidR="00147F00" w:rsidRPr="00147F00" w:rsidRDefault="00147F00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2657" w14:textId="407ACED6" w:rsidR="00147F00" w:rsidRDefault="00A84AF3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Vidare anmälde k</w:t>
            </w:r>
            <w:r w:rsidRPr="004556E5">
              <w:rPr>
                <w:bCs/>
                <w:snapToGrid w:val="0"/>
                <w:sz w:val="22"/>
                <w:szCs w:val="22"/>
              </w:rPr>
              <w:t xml:space="preserve">anslichefen </w:t>
            </w:r>
            <w:r w:rsidR="00147F00" w:rsidRPr="00147F00">
              <w:rPr>
                <w:sz w:val="22"/>
                <w:szCs w:val="22"/>
              </w:rPr>
              <w:t>uppteckningar från utfrågning</w:t>
            </w:r>
            <w:r>
              <w:rPr>
                <w:sz w:val="22"/>
                <w:szCs w:val="22"/>
              </w:rPr>
              <w:t>ar</w:t>
            </w:r>
            <w:r w:rsidR="00147F00" w:rsidRPr="00147F00">
              <w:rPr>
                <w:sz w:val="22"/>
                <w:szCs w:val="22"/>
              </w:rPr>
              <w:t xml:space="preserve"> med Elisabeth</w:t>
            </w:r>
            <w:r>
              <w:rPr>
                <w:sz w:val="22"/>
                <w:szCs w:val="22"/>
              </w:rPr>
              <w:t xml:space="preserve"> </w:t>
            </w:r>
            <w:r w:rsidR="00147F00" w:rsidRPr="00147F00">
              <w:rPr>
                <w:sz w:val="22"/>
                <w:szCs w:val="22"/>
              </w:rPr>
              <w:t>Svantesson samt Margot Wallström</w:t>
            </w:r>
            <w:r>
              <w:rPr>
                <w:sz w:val="22"/>
                <w:szCs w:val="22"/>
              </w:rPr>
              <w:t>.</w:t>
            </w:r>
          </w:p>
          <w:p w14:paraId="16D79D10" w14:textId="5EC18AE6" w:rsidR="00A84AF3" w:rsidRPr="00147F00" w:rsidRDefault="00A84AF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147F00" w14:paraId="078B18A9" w14:textId="77777777" w:rsidTr="00F86ACF">
        <w:tc>
          <w:tcPr>
            <w:tcW w:w="753" w:type="dxa"/>
          </w:tcPr>
          <w:p w14:paraId="72853420" w14:textId="7F82303A" w:rsidR="00F84080" w:rsidRPr="00147F0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7F00" w:rsidRPr="00147F0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2920792" w14:textId="77777777" w:rsidR="0069143B" w:rsidRDefault="00147F00" w:rsidP="0069143B">
            <w:pPr>
              <w:rPr>
                <w:b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Finansministerns uttalande om införande av indexering av assistansersättningen – G41</w:t>
            </w:r>
          </w:p>
          <w:p w14:paraId="2136B57B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189B760E" w14:textId="77777777" w:rsidR="00F04587" w:rsidRPr="00AF5EC3" w:rsidRDefault="00F04587" w:rsidP="00F045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832100A" w14:textId="77777777" w:rsidR="00F04587" w:rsidRPr="00AF5EC3" w:rsidRDefault="00F04587" w:rsidP="00F045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9E1552" w14:textId="77777777" w:rsidR="00F04587" w:rsidRDefault="00F04587" w:rsidP="00F04587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F6F2FD7" w14:textId="6BB0AAF7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47F00" w14:paraId="4D03BD9F" w14:textId="77777777" w:rsidTr="00F86ACF">
        <w:tc>
          <w:tcPr>
            <w:tcW w:w="753" w:type="dxa"/>
          </w:tcPr>
          <w:p w14:paraId="7E3DBECB" w14:textId="37111324" w:rsidR="00376C7D" w:rsidRPr="00147F0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§</w:t>
            </w:r>
            <w:r w:rsidR="00147F00" w:rsidRPr="00147F0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B395D12" w14:textId="77777777" w:rsidR="00930B63" w:rsidRDefault="00147F00" w:rsidP="0069143B">
            <w:pPr>
              <w:rPr>
                <w:b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Uppdraget om medborgarskapsprov och beredningen av medborgarskapsprov – G23</w:t>
            </w:r>
          </w:p>
          <w:p w14:paraId="598A2F70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7A51A37D" w14:textId="77777777" w:rsidR="00F04587" w:rsidRPr="00AF5EC3" w:rsidRDefault="00F04587" w:rsidP="00F045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8F9DD42" w14:textId="77777777" w:rsidR="00F04587" w:rsidRPr="00AF5EC3" w:rsidRDefault="00F04587" w:rsidP="00F045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AA07B8" w14:textId="77777777" w:rsidR="00F04587" w:rsidRDefault="00F04587" w:rsidP="00F04587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5F54A325" w14:textId="03172A47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147F00" w14:paraId="66BE3CAE" w14:textId="77777777" w:rsidTr="00F86ACF">
        <w:tc>
          <w:tcPr>
            <w:tcW w:w="753" w:type="dxa"/>
          </w:tcPr>
          <w:p w14:paraId="238E6E48" w14:textId="20C9214D" w:rsidR="00376C7D" w:rsidRPr="00147F0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§</w:t>
            </w:r>
            <w:r w:rsidR="00147F00" w:rsidRPr="00147F0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D376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2A297AC0" w14:textId="6499CB0D" w:rsidR="00376C7D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Infrastruktur- och bostadsministerns hantering av de höga priserna i Gotlandstrafiken – G42</w:t>
            </w:r>
          </w:p>
          <w:p w14:paraId="3F5676E1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AAF6778" w14:textId="77777777" w:rsidR="00E3745E" w:rsidRPr="00AF5EC3" w:rsidRDefault="00E3745E" w:rsidP="00E3745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6210F49" w14:textId="77777777" w:rsidR="00E3745E" w:rsidRPr="00AF5EC3" w:rsidRDefault="00E3745E" w:rsidP="00E3745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5408D6" w14:textId="77777777" w:rsidR="00E3745E" w:rsidRDefault="00E3745E" w:rsidP="00E3745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456F33E" w14:textId="77777777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7F00" w:rsidRPr="00147F00" w14:paraId="316F3520" w14:textId="77777777" w:rsidTr="00F86ACF">
        <w:tc>
          <w:tcPr>
            <w:tcW w:w="753" w:type="dxa"/>
          </w:tcPr>
          <w:p w14:paraId="41FB9A54" w14:textId="205CEE35" w:rsidR="00147F00" w:rsidRPr="00147F00" w:rsidRDefault="00147F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376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000FC15F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1F3D2400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0DEEE064" w14:textId="77777777" w:rsidR="000F0D8F" w:rsidRPr="00AF5EC3" w:rsidRDefault="000F0D8F" w:rsidP="000F0D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230F95" w14:textId="77777777" w:rsidR="000F0D8F" w:rsidRPr="00AF5EC3" w:rsidRDefault="000F0D8F" w:rsidP="000F0D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1983E4" w14:textId="77777777" w:rsidR="000F0D8F" w:rsidRDefault="000F0D8F" w:rsidP="000F0D8F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C5C7130" w14:textId="78D052B4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7F00" w:rsidRPr="00147F00" w14:paraId="77E5E761" w14:textId="77777777" w:rsidTr="00F86ACF">
        <w:tc>
          <w:tcPr>
            <w:tcW w:w="753" w:type="dxa"/>
          </w:tcPr>
          <w:p w14:paraId="7ED99736" w14:textId="5AB48FF4" w:rsidR="00147F00" w:rsidRPr="00147F00" w:rsidRDefault="00147F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376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5BAEF947" w14:textId="77777777" w:rsid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Regeringens personalpolitik och fråga om åsiktsregistrering inom Regeringskansliet – G14</w:t>
            </w:r>
            <w:r w:rsidRPr="00147F00">
              <w:rPr>
                <w:b/>
                <w:sz w:val="22"/>
                <w:szCs w:val="22"/>
              </w:rPr>
              <w:br/>
            </w:r>
          </w:p>
          <w:p w14:paraId="6895B53D" w14:textId="77777777" w:rsidR="00D76BC9" w:rsidRPr="00AF5EC3" w:rsidRDefault="00D76BC9" w:rsidP="00D76B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56D7CD" w14:textId="77777777" w:rsidR="00D76BC9" w:rsidRPr="00AF5EC3" w:rsidRDefault="00D76BC9" w:rsidP="00D76B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A1A9DD" w14:textId="77777777" w:rsidR="00D76BC9" w:rsidRDefault="00D76BC9" w:rsidP="00D76BC9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C8AE7A7" w14:textId="0AA597C4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7F00" w:rsidRPr="00147F00" w14:paraId="664D9336" w14:textId="77777777" w:rsidTr="00F86ACF">
        <w:tc>
          <w:tcPr>
            <w:tcW w:w="753" w:type="dxa"/>
          </w:tcPr>
          <w:p w14:paraId="3E29C261" w14:textId="3BF8DA28" w:rsidR="00147F00" w:rsidRPr="00147F00" w:rsidRDefault="00147F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D376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645A5584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38148F54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0AE84809" w14:textId="77777777" w:rsidR="00806D2B" w:rsidRPr="00AF5EC3" w:rsidRDefault="00806D2B" w:rsidP="00806D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C202C95" w14:textId="77777777" w:rsidR="00806D2B" w:rsidRPr="00AF5EC3" w:rsidRDefault="00806D2B" w:rsidP="00806D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5B0328" w14:textId="77777777" w:rsidR="00806D2B" w:rsidRDefault="00806D2B" w:rsidP="00806D2B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312E0F9" w14:textId="7E2F413D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7F00" w:rsidRPr="00147F00" w14:paraId="682E1D9A" w14:textId="77777777" w:rsidTr="00F86ACF">
        <w:tc>
          <w:tcPr>
            <w:tcW w:w="753" w:type="dxa"/>
          </w:tcPr>
          <w:p w14:paraId="424DBDCD" w14:textId="5A3F1222" w:rsidR="00147F00" w:rsidRPr="00147F00" w:rsidRDefault="00147F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§</w:t>
            </w:r>
            <w:r w:rsidR="00806D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D376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1EE3806D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  <w:r w:rsidRPr="00147F00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7B1423EE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2E046D66" w14:textId="77777777" w:rsidR="000D7A7C" w:rsidRPr="00AF5EC3" w:rsidRDefault="000D7A7C" w:rsidP="000D7A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E5A2B7" w14:textId="77777777" w:rsidR="000D7A7C" w:rsidRPr="00AF5EC3" w:rsidRDefault="000D7A7C" w:rsidP="000D7A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A03D51" w14:textId="77777777" w:rsidR="000D7A7C" w:rsidRDefault="000D7A7C" w:rsidP="000D7A7C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3B773B63" w14:textId="130502C6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7F00" w:rsidRPr="00147F00" w14:paraId="37EF842E" w14:textId="77777777" w:rsidTr="00F86ACF">
        <w:tc>
          <w:tcPr>
            <w:tcW w:w="753" w:type="dxa"/>
          </w:tcPr>
          <w:p w14:paraId="71B50E15" w14:textId="7881855C" w:rsidR="00147F00" w:rsidRPr="00147F00" w:rsidRDefault="00147F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7A7C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D376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596" w:type="dxa"/>
            <w:gridSpan w:val="2"/>
          </w:tcPr>
          <w:p w14:paraId="4555097A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0397F8E8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1B5F9181" w14:textId="77777777" w:rsidR="000F0D8F" w:rsidRPr="000E313E" w:rsidRDefault="000F0D8F" w:rsidP="000F0D8F">
            <w:pPr>
              <w:rPr>
                <w:bCs/>
                <w:sz w:val="22"/>
                <w:szCs w:val="22"/>
              </w:rPr>
            </w:pPr>
            <w:r w:rsidRPr="000E313E">
              <w:rPr>
                <w:bCs/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49EA2DE5" w14:textId="2A918953" w:rsidR="00147F00" w:rsidRPr="00147F00" w:rsidRDefault="00147F00" w:rsidP="0069143B">
            <w:pPr>
              <w:rPr>
                <w:b/>
                <w:sz w:val="22"/>
                <w:szCs w:val="22"/>
              </w:rPr>
            </w:pPr>
          </w:p>
        </w:tc>
      </w:tr>
      <w:tr w:rsidR="00147F00" w:rsidRPr="00147F00" w14:paraId="3D150886" w14:textId="77777777" w:rsidTr="00F86ACF">
        <w:tc>
          <w:tcPr>
            <w:tcW w:w="753" w:type="dxa"/>
          </w:tcPr>
          <w:p w14:paraId="6E28BB3A" w14:textId="65C07C0F" w:rsidR="00147F00" w:rsidRPr="00147F00" w:rsidRDefault="00147F0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7F00">
              <w:rPr>
                <w:b/>
                <w:snapToGrid w:val="0"/>
                <w:sz w:val="22"/>
                <w:szCs w:val="22"/>
              </w:rPr>
              <w:t>§</w:t>
            </w:r>
            <w:r w:rsidR="000D7A7C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8D376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124844FD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  <w:r w:rsidRPr="00147F00">
              <w:rPr>
                <w:b/>
                <w:bCs/>
                <w:sz w:val="22"/>
                <w:szCs w:val="22"/>
              </w:rPr>
              <w:t>Utlysning av tjänster vid Regeringskansliet</w:t>
            </w:r>
            <w:r w:rsidRPr="00147F00">
              <w:rPr>
                <w:b/>
                <w:sz w:val="22"/>
                <w:szCs w:val="22"/>
              </w:rPr>
              <w:t xml:space="preserve"> –</w:t>
            </w:r>
            <w:r>
              <w:rPr>
                <w:b/>
                <w:sz w:val="22"/>
                <w:szCs w:val="22"/>
              </w:rPr>
              <w:t xml:space="preserve"> G10</w:t>
            </w:r>
          </w:p>
          <w:p w14:paraId="7386F490" w14:textId="77777777" w:rsidR="00147F00" w:rsidRDefault="00147F00" w:rsidP="0069143B">
            <w:pPr>
              <w:rPr>
                <w:b/>
                <w:sz w:val="22"/>
                <w:szCs w:val="22"/>
              </w:rPr>
            </w:pPr>
          </w:p>
          <w:p w14:paraId="4EC8B421" w14:textId="77777777" w:rsidR="00F3227D" w:rsidRPr="00AF5EC3" w:rsidRDefault="00F3227D" w:rsidP="00F322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4B342CA" w14:textId="77777777" w:rsidR="00F3227D" w:rsidRPr="00AF5EC3" w:rsidRDefault="00F3227D" w:rsidP="00F322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15E8F7" w14:textId="77777777" w:rsidR="00F3227D" w:rsidRDefault="00F3227D" w:rsidP="00F3227D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2BA39197" w14:textId="0642BF12" w:rsidR="00147F00" w:rsidRPr="00147F00" w:rsidRDefault="00147F0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47F00" w14:paraId="2E47B6E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778741A" w14:textId="1B848A9F" w:rsidR="008273F4" w:rsidRPr="00147F0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7F00">
              <w:rPr>
                <w:sz w:val="22"/>
                <w:szCs w:val="22"/>
              </w:rPr>
              <w:t>Justera</w:t>
            </w:r>
            <w:r w:rsidR="00DE03D5">
              <w:rPr>
                <w:sz w:val="22"/>
                <w:szCs w:val="22"/>
              </w:rPr>
              <w:t>t 2026-05-05</w:t>
            </w:r>
          </w:p>
          <w:p w14:paraId="49B7E136" w14:textId="46C6C543" w:rsidR="00BC495C" w:rsidRPr="00147F00" w:rsidRDefault="00FD4374" w:rsidP="00DE03D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7F00">
              <w:rPr>
                <w:sz w:val="22"/>
                <w:szCs w:val="22"/>
              </w:rPr>
              <w:t>Jennie Nilsson</w:t>
            </w:r>
          </w:p>
        </w:tc>
      </w:tr>
    </w:tbl>
    <w:p w14:paraId="10416191" w14:textId="77777777" w:rsidR="005805B8" w:rsidRDefault="005805B8" w:rsidP="005805B8">
      <w:pPr>
        <w:widowControl/>
        <w:rPr>
          <w:sz w:val="22"/>
          <w:szCs w:val="22"/>
        </w:rPr>
      </w:pPr>
    </w:p>
    <w:p w14:paraId="3748A562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8C5318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D72C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29DFE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77FEBC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183F32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E12EC5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700A32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E803D88" w14:textId="2165707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147F00">
              <w:rPr>
                <w:sz w:val="20"/>
              </w:rPr>
              <w:t>45</w:t>
            </w:r>
          </w:p>
        </w:tc>
      </w:tr>
      <w:tr w:rsidR="005805B8" w14:paraId="2EC9BA8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E1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D5C" w14:textId="3795986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D376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F8E" w14:textId="1586237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67C60">
              <w:rPr>
                <w:sz w:val="20"/>
              </w:rPr>
              <w:t xml:space="preserve"> </w:t>
            </w:r>
            <w:r w:rsidR="008D376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F253" w14:textId="6525183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D3761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17D1" w14:textId="3F7AC02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D3761">
              <w:rPr>
                <w:sz w:val="20"/>
              </w:rPr>
              <w:t>7</w:t>
            </w:r>
            <w:r w:rsidR="00E6682B">
              <w:rPr>
                <w:sz w:val="20"/>
              </w:rPr>
              <w:t>–</w:t>
            </w:r>
            <w:r w:rsidR="008D3761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9993" w14:textId="61E89B3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D7A7C">
              <w:rPr>
                <w:sz w:val="20"/>
              </w:rPr>
              <w:t xml:space="preserve"> 1</w:t>
            </w:r>
            <w:r w:rsidR="008D3761">
              <w:rPr>
                <w:sz w:val="20"/>
              </w:rPr>
              <w:t>0</w:t>
            </w:r>
            <w:r w:rsidR="000D7A7C">
              <w:rPr>
                <w:sz w:val="20"/>
              </w:rPr>
              <w:t>–1</w:t>
            </w:r>
            <w:r w:rsidR="008D3761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5E9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30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44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9BF82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A4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684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C2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EBF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8C8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94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3ED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2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69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1D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7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0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D68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D7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B25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7D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F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026A5" w14:paraId="3B11EB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282C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0C2E" w14:textId="0E198D51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5A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1C1" w14:textId="5F04AFB3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66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1DD" w14:textId="4A1A1E90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59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1EB" w14:textId="29163FFB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2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BB9" w14:textId="3BACB814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33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A6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D4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44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5F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3B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ED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:rsidRPr="0044019C" w14:paraId="5CB39F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791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D9C" w14:textId="054F227D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B88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3A6" w14:textId="51D54316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8B7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446" w14:textId="671353DA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B92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739" w14:textId="55A13861" w:rsidR="00F026A5" w:rsidRPr="006F54BA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E9C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CC2" w14:textId="2BD65489" w:rsidR="00F026A5" w:rsidRPr="006F54BA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282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B82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29B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8D6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9E2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92A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5D5D" w14:textId="77777777" w:rsidR="00F026A5" w:rsidRPr="006F54BA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1EBC6B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5C7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555" w14:textId="47EAC284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96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0FF" w14:textId="7D7B93C1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28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20C" w14:textId="6B84AE5B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F0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845" w14:textId="24FCC3EC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DA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15B" w14:textId="74F58C7A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76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9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AE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FA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36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284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79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5C255D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64A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94B" w14:textId="14352922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5D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465" w14:textId="08E0617B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33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732" w14:textId="5C21C2EE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30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DC23" w14:textId="0FF4F0AE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99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2499" w14:textId="0B1B27E6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D0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FF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D5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F7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0E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CF2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C9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2F5E62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1A3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7B1" w14:textId="5677B566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41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1E8" w14:textId="230863A8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0E6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073F" w14:textId="164017A1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6B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08F" w14:textId="42C202AD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E7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CB05" w14:textId="43497AB7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11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3C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9D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26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FA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2D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AF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167218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DE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599" w14:textId="4976DECC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24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384" w14:textId="13E3F1CF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AA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515" w14:textId="2447121A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69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2AA" w14:textId="35805044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E2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E92" w14:textId="22C038A3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4E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26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0A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82F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4B7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F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A7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19D946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567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C51" w14:textId="704E22A8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4FB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507" w14:textId="2AC05A82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92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219" w14:textId="623CDF60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F3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FBE" w14:textId="27ED7AEB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F9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026" w14:textId="0731F63D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62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6B4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11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8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EC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56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E5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602AAF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F30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7EB2" w14:textId="00946C1D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65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45D" w14:textId="305CEB91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0E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AC8" w14:textId="54523FA3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E1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D42" w14:textId="5C915B91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99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40A" w14:textId="343598C1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29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669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C6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2F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66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BB8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0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1E3DB0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12A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0D3" w14:textId="5904495C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CF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F5D" w14:textId="77C5F84F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AA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6D6" w14:textId="7260414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0B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A10" w14:textId="4F72AD7B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A4C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B95" w14:textId="3D745D8C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EC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8F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59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CC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6D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43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16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98B77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32F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313" w14:textId="399F5866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0F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A80" w14:textId="5A1FACAA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F3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958" w14:textId="71B544AA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D6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3CE" w14:textId="37A066F9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8D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8F7" w14:textId="7FBAD46D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C0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842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FE6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DB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10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40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FE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47BB6A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4EC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C96" w14:textId="6BF5D0F3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1F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02A" w14:textId="0C2FE9E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4E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4E9" w14:textId="521821F9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AC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AB6" w14:textId="1F9B384C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4D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C4E" w14:textId="736EE101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46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A0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0E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7F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E8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AB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6C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72606F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2FC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00A" w14:textId="505DFA41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81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6A2" w14:textId="252CF054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B3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23ED" w14:textId="02DC1CCF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BE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3BA" w14:textId="20CB8D49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13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C2E" w14:textId="2D8F7456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8B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5AE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ED5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16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C5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18F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0A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6A5" w14:paraId="19679D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FB2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860" w14:textId="405672BE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65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AFC" w14:textId="480C7CD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108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43F" w14:textId="5149F263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24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863" w14:textId="3BF7DC8C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07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82E" w14:textId="42AE235D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A5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EC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D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9E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C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0D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B4C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3CF9D1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599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6EC" w14:textId="722BE6C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B7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FDC" w14:textId="1CF26EC9" w:rsidR="00F026A5" w:rsidRPr="00003AB2" w:rsidRDefault="003A537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1A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F7E" w14:textId="1CE49ADC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6D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7B3" w14:textId="2ED4B516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FC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C63" w14:textId="2C9747E7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7E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F0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49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22A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F3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CA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4E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0FEF8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C16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7DC" w14:textId="012F4766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40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9F7" w14:textId="221E1208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86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739" w14:textId="09159AB4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96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763" w14:textId="3133D8BF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66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E76" w14:textId="21C563ED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7BA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10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91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03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E4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956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2A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10CED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748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094D" w14:textId="7C5EF709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82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667" w14:textId="44767A51" w:rsidR="00F026A5" w:rsidRP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026A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F2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5D7" w14:textId="1CDCA862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026A5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E4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8348" w14:textId="2D0EE35E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2D3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21A" w14:textId="4F80F860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65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B50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9C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0B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D7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14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C4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354F7B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CC3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7AC" w14:textId="69B66428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B5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C5F" w14:textId="6F67F543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1D5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109" w14:textId="58348BE5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0D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9C7" w14:textId="2F3547AB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27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798" w14:textId="0E04215F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8A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2F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AA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6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CE1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A3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65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C2A0D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9C3B" w14:textId="77777777" w:rsidR="00F026A5" w:rsidRPr="00244936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4F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67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D0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75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23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0C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35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798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1A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33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4A9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2E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B4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EF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08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02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3AF8D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AAA" w14:textId="77777777" w:rsidR="00F026A5" w:rsidRPr="00244936" w:rsidRDefault="00F026A5" w:rsidP="00F026A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81A" w14:textId="152D394C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05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A213" w14:textId="0239113E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18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5A4" w14:textId="72E7B74A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2DB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1B5" w14:textId="2A0B3FA4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4D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9DD" w14:textId="7BD0A2D8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EB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7E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F4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CE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298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6A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4B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E2F74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1EF" w14:textId="77777777" w:rsidR="00F026A5" w:rsidRPr="00244936" w:rsidRDefault="00F026A5" w:rsidP="00F026A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139" w14:textId="5699F1C9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8C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CE8" w14:textId="6ADD8602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61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B76" w14:textId="4F6ADA56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6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037" w14:textId="5146E664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B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377" w14:textId="318FFC59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C7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73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3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B5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38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67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D8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783DCF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860" w14:textId="77777777" w:rsidR="00F026A5" w:rsidRPr="00244936" w:rsidRDefault="00F026A5" w:rsidP="00F026A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805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55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97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3C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88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04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2D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42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AF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26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C7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3C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5C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1F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7A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25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48C2FBE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32D3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B5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29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B5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454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85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7D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6A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69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ED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2B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52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4E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9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DB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1B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A8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A6682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B23" w14:textId="77777777" w:rsidR="00F026A5" w:rsidRPr="00244936" w:rsidRDefault="00F026A5" w:rsidP="00F026A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7F8" w14:textId="02FBE3D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781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72A" w14:textId="62571B6A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8A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204" w14:textId="3E6F8FB0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D0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B33" w14:textId="0C954C3A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2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F18" w14:textId="4607BAA4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84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4B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08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CD4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55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FF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49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12BD2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F20" w14:textId="77777777" w:rsidR="00F026A5" w:rsidRPr="00244936" w:rsidRDefault="00F026A5" w:rsidP="00F026A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68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97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CD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21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EB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A8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5E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A0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CD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B6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08D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CD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2F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2F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30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88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D6D30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6F8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78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C43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28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8F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2E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D50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40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98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79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D1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B5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21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2B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71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3B9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7E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F286F2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307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EA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081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0F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1F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70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20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35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05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8F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48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74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BE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DF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E8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A0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76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2E76B6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E9F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BB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A3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44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F85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FA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16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21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21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79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C8E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B1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866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1A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73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6A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65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93B49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26D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67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02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A8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F5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F2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C0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4C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5C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4F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D0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D0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81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70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5E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97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56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76BE45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976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CA3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C0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56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37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66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97C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6F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FC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A7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66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0C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FB8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5E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22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21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FE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2CDE90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80F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F4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263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A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87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EE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E7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9A3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D6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88C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78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66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2D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FE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A52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60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7A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E2A3B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A877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B4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C5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25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F9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8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C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59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E14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11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69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35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B9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7A2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5E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D6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3E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F2B06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7AB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E3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19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1F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05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A9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BC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7DA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7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41F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E6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87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9D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E8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B56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58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E3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22167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4F5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73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2E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B0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85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5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6F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34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CF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57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47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C9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C8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7E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E2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92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31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763862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5D1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D8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B9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9A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ED7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06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38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8E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6B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95D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CF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0F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F4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6F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23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AA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977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9CFB3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054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0F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81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E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C4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A1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D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65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EF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9B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07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CD1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E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46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09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EA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F4F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767D5C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423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7D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4A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FF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70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5D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C5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66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AB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0C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50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87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60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E5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BE9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A6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0EB04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23D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84D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AC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00D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FC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81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ED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08F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05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CF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36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56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CB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53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AC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91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2A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54FF8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9B7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D1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D74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E8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D8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C1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03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48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79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A4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E93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CAC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DF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74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B4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EF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F6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02F7D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DC7B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7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D7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8A9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1B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8E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162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1E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0D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1E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CB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AA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CC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C52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9F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33E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A6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B901B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C1B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A8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27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B4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89F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A9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68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0D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03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B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C7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CE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A1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5C0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F7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08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154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02D4E0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CF5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58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8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612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7F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0E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C2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A3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0A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01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38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4D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58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89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7DE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94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9A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26C2D6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565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6F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2C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B4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51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B5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0A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18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A1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413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C3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4D0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F8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8A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DA7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06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9D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171A3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4B8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72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2E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1D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6A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42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0D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3C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5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EA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27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5F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04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04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A1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92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8D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3FECE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8BD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57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9B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6A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E3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06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5F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2E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D5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2E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D6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FD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B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20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61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1BF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94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7FA1C8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37B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DD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98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B6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06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F5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79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9EB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00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3C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C9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EF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B0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B5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90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45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B4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5E2AFA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CE3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99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9B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0BA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26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9D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F8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C4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44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6C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F8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59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FC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AE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18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8D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D6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6D68F0C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140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B8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A1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30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7C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CF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38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2230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95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B0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80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DB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AF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D9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39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E7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43A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1FDFDD6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1FB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A52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111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24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AA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CC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21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C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99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72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5A9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F7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34C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93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93F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B0B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0B7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3260D6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8D9" w14:textId="77777777" w:rsidR="00F026A5" w:rsidRPr="00244936" w:rsidRDefault="00F026A5" w:rsidP="00F02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444" w14:textId="146070AC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314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8BB" w14:textId="42C38B93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D0E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3DF" w14:textId="4E6A8985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4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30F" w14:textId="169415FA" w:rsidR="00F026A5" w:rsidRPr="00003AB2" w:rsidRDefault="00032C47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68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50B" w14:textId="187B1CAC" w:rsidR="00F026A5" w:rsidRPr="00003AB2" w:rsidRDefault="000D7A7C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EB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708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DF5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A2D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8F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BA3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6906" w14:textId="77777777" w:rsidR="00F026A5" w:rsidRPr="00003AB2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26A5" w14:paraId="3A26F2C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111B94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BD003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7D55D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11532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026A5" w14:paraId="5C45FDF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CD7C6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02E76BC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18DDFCB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ACF42E4" w14:textId="77777777" w:rsidR="00F026A5" w:rsidRDefault="00F026A5" w:rsidP="00F026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42DD8F6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1255" w14:textId="77777777" w:rsidR="00C61469" w:rsidRDefault="00C61469" w:rsidP="00310728">
      <w:r>
        <w:separator/>
      </w:r>
    </w:p>
  </w:endnote>
  <w:endnote w:type="continuationSeparator" w:id="0">
    <w:p w14:paraId="55C648CC" w14:textId="77777777" w:rsidR="00C61469" w:rsidRDefault="00C61469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FB1E" w14:textId="77777777" w:rsidR="00C61469" w:rsidRDefault="00C61469" w:rsidP="00310728">
      <w:r>
        <w:separator/>
      </w:r>
    </w:p>
  </w:footnote>
  <w:footnote w:type="continuationSeparator" w:id="0">
    <w:p w14:paraId="28D2D307" w14:textId="77777777" w:rsidR="00C61469" w:rsidRDefault="00C61469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F3DF" w14:textId="28FE2643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0128" w14:textId="05EB252F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82EA" w14:textId="0ACA1743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6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2C47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7C60"/>
    <w:rsid w:val="000700C4"/>
    <w:rsid w:val="0007401F"/>
    <w:rsid w:val="00084FFF"/>
    <w:rsid w:val="000A10F5"/>
    <w:rsid w:val="000A1D83"/>
    <w:rsid w:val="000A376F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D7A7C"/>
    <w:rsid w:val="000E10DC"/>
    <w:rsid w:val="000E2B7E"/>
    <w:rsid w:val="000E6D49"/>
    <w:rsid w:val="000E7C21"/>
    <w:rsid w:val="000F0D8F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7F00"/>
    <w:rsid w:val="00151E08"/>
    <w:rsid w:val="00152938"/>
    <w:rsid w:val="00154BD5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0338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5375"/>
    <w:rsid w:val="003A729A"/>
    <w:rsid w:val="003B2561"/>
    <w:rsid w:val="003C206A"/>
    <w:rsid w:val="003C73F9"/>
    <w:rsid w:val="003D31E8"/>
    <w:rsid w:val="003D34BA"/>
    <w:rsid w:val="003E0092"/>
    <w:rsid w:val="003E1AE3"/>
    <w:rsid w:val="003E3027"/>
    <w:rsid w:val="003F2270"/>
    <w:rsid w:val="003F4DCF"/>
    <w:rsid w:val="003F7EB7"/>
    <w:rsid w:val="00401656"/>
    <w:rsid w:val="0041089F"/>
    <w:rsid w:val="00412359"/>
    <w:rsid w:val="004147F0"/>
    <w:rsid w:val="0041580F"/>
    <w:rsid w:val="004206DB"/>
    <w:rsid w:val="00432C24"/>
    <w:rsid w:val="00432D54"/>
    <w:rsid w:val="0044019C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50BF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4747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5FE2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DF4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C0766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06D2B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D3761"/>
    <w:rsid w:val="008D6704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47AC5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96684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57325"/>
    <w:rsid w:val="00A63233"/>
    <w:rsid w:val="00A73649"/>
    <w:rsid w:val="00A744C3"/>
    <w:rsid w:val="00A74BBA"/>
    <w:rsid w:val="00A84016"/>
    <w:rsid w:val="00A84AF3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0416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21A3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1469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76BC9"/>
    <w:rsid w:val="00D84771"/>
    <w:rsid w:val="00D91734"/>
    <w:rsid w:val="00D93637"/>
    <w:rsid w:val="00D93C2E"/>
    <w:rsid w:val="00D96F98"/>
    <w:rsid w:val="00DA12E0"/>
    <w:rsid w:val="00DA6C1B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3D5"/>
    <w:rsid w:val="00DE0553"/>
    <w:rsid w:val="00DE2A0A"/>
    <w:rsid w:val="00DF23EB"/>
    <w:rsid w:val="00E01933"/>
    <w:rsid w:val="00E03327"/>
    <w:rsid w:val="00E1233E"/>
    <w:rsid w:val="00E14E39"/>
    <w:rsid w:val="00E33857"/>
    <w:rsid w:val="00E3745E"/>
    <w:rsid w:val="00E444D0"/>
    <w:rsid w:val="00E45D77"/>
    <w:rsid w:val="00E572B1"/>
    <w:rsid w:val="00E63EE4"/>
    <w:rsid w:val="00E6682B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26A5"/>
    <w:rsid w:val="00F03690"/>
    <w:rsid w:val="00F04587"/>
    <w:rsid w:val="00F064EF"/>
    <w:rsid w:val="00F07228"/>
    <w:rsid w:val="00F101D7"/>
    <w:rsid w:val="00F16AFF"/>
    <w:rsid w:val="00F227F9"/>
    <w:rsid w:val="00F3227D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91CE3"/>
  <w15:chartTrackingRefBased/>
  <w15:docId w15:val="{9C21FD18-40C5-4B35-BA02-B5550A00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127</TotalTime>
  <Pages>3</Pages>
  <Words>532</Words>
  <Characters>2908</Characters>
  <Application>Microsoft Office Word</Application>
  <DocSecurity>0</DocSecurity>
  <Lines>981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31</cp:revision>
  <cp:lastPrinted>2026-05-04T07:39:00Z</cp:lastPrinted>
  <dcterms:created xsi:type="dcterms:W3CDTF">2026-04-27T13:26:00Z</dcterms:created>
  <dcterms:modified xsi:type="dcterms:W3CDTF">2026-05-06T11:40:00Z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