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726B" w:rsidRPr="00EA178D" w:rsidTr="00AC72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726B" w:rsidRPr="00EA178D" w:rsidRDefault="009B16A5" w:rsidP="00AC726B">
            <w:pPr>
              <w:pStyle w:val="RSKRbeteckning"/>
              <w:spacing w:before="240"/>
            </w:pPr>
            <w:r w:rsidRPr="00EA178D">
              <w:t>Riksdagsskrivelse</w:t>
            </w:r>
          </w:p>
          <w:p w:rsidR="00AC726B" w:rsidRPr="00EA178D" w:rsidRDefault="009B16A5" w:rsidP="00AC726B">
            <w:pPr>
              <w:pStyle w:val="RSKRbeteckning"/>
            </w:pPr>
            <w:r w:rsidRPr="00EA178D">
              <w:t>2009/10</w:t>
            </w:r>
            <w:r w:rsidR="00AC726B" w:rsidRPr="00EA178D">
              <w:t>:</w:t>
            </w:r>
            <w:r w:rsidRPr="00EA178D">
              <w:t>23</w:t>
            </w:r>
          </w:p>
        </w:tc>
        <w:tc>
          <w:tcPr>
            <w:tcW w:w="1134" w:type="dxa"/>
          </w:tcPr>
          <w:p w:rsidR="00AC726B" w:rsidRPr="00EA178D" w:rsidRDefault="00EA178D" w:rsidP="00AC726B">
            <w:pPr>
              <w:jc w:val="right"/>
            </w:pPr>
            <w:r w:rsidRPr="00EA17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26B" w:rsidRPr="00EA178D" w:rsidTr="00AC72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726B" w:rsidRPr="00EA178D" w:rsidRDefault="00AC726B">
            <w:pPr>
              <w:rPr>
                <w:sz w:val="10"/>
              </w:rPr>
            </w:pPr>
          </w:p>
        </w:tc>
      </w:tr>
    </w:tbl>
    <w:p w:rsidR="00AC726B" w:rsidRPr="00EA178D" w:rsidRDefault="00AC726B"/>
    <w:p w:rsidR="00AC726B" w:rsidRPr="00EA178D" w:rsidRDefault="009B16A5" w:rsidP="00AC726B">
      <w:pPr>
        <w:pStyle w:val="Mottagare1"/>
      </w:pPr>
      <w:r w:rsidRPr="00EA178D">
        <w:t>Regeringen</w:t>
      </w:r>
    </w:p>
    <w:p w:rsidR="00AC726B" w:rsidRPr="00EA178D" w:rsidRDefault="009B16A5" w:rsidP="00AC726B">
      <w:pPr>
        <w:pStyle w:val="Mottagare2"/>
      </w:pPr>
      <w:r w:rsidRPr="00EA178D">
        <w:t>Finansdepartementet</w:t>
      </w:r>
    </w:p>
    <w:p w:rsidR="00AC726B" w:rsidRPr="00EA178D" w:rsidRDefault="00AC726B" w:rsidP="00AC726B">
      <w:r w:rsidRPr="00EA178D">
        <w:t xml:space="preserve">Med överlämnande av </w:t>
      </w:r>
      <w:r w:rsidR="009B16A5" w:rsidRPr="00EA178D">
        <w:t>skatteutskottet</w:t>
      </w:r>
      <w:r w:rsidRPr="00EA178D">
        <w:t xml:space="preserve">s betänkande </w:t>
      </w:r>
      <w:r w:rsidR="009B16A5" w:rsidRPr="00EA178D">
        <w:t>2009/10</w:t>
      </w:r>
      <w:r w:rsidRPr="00EA178D">
        <w:t>:</w:t>
      </w:r>
      <w:r w:rsidR="009B16A5" w:rsidRPr="00EA178D">
        <w:t>SkU2</w:t>
      </w:r>
      <w:r w:rsidRPr="00EA178D">
        <w:t xml:space="preserve"> </w:t>
      </w:r>
      <w:r w:rsidR="009B16A5" w:rsidRPr="00EA178D">
        <w:t>Beskattning av utomlands bosatta artister, m.fl.</w:t>
      </w:r>
      <w:r w:rsidRPr="00EA178D">
        <w:t xml:space="preserve"> får jag anmäla att riksdagen denna dag bifallit utskottets förslag till riksdagsbeslut.</w:t>
      </w:r>
    </w:p>
    <w:p w:rsidR="00AC726B" w:rsidRPr="00EA178D" w:rsidRDefault="00AC726B" w:rsidP="00AC726B">
      <w:pPr>
        <w:pStyle w:val="Stockholm"/>
      </w:pPr>
      <w:r w:rsidRPr="00EA178D">
        <w:t xml:space="preserve">Stockholm </w:t>
      </w:r>
      <w:r w:rsidR="009B16A5" w:rsidRPr="00EA178D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726B" w:rsidRPr="00EA178D" w:rsidTr="00AC72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726B" w:rsidRPr="00EA178D" w:rsidRDefault="009B16A5" w:rsidP="00AC726B">
            <w:pPr>
              <w:pStyle w:val="AvsTalman"/>
            </w:pPr>
            <w:r w:rsidRPr="00EA178D">
              <w:t>Jan Björkman</w:t>
            </w:r>
          </w:p>
        </w:tc>
        <w:tc>
          <w:tcPr>
            <w:tcW w:w="3628" w:type="dxa"/>
          </w:tcPr>
          <w:p w:rsidR="00AC726B" w:rsidRPr="00EA178D" w:rsidRDefault="009B16A5" w:rsidP="00AC726B">
            <w:pPr>
              <w:pStyle w:val="AvsTjnsteman"/>
            </w:pPr>
            <w:r w:rsidRPr="00EA178D">
              <w:t>Ulf Christoffersson</w:t>
            </w:r>
          </w:p>
        </w:tc>
      </w:tr>
    </w:tbl>
    <w:p w:rsidR="00D85057" w:rsidRPr="00EA178D" w:rsidRDefault="00D85057" w:rsidP="00AC726B"/>
    <w:sectPr w:rsidR="00D85057" w:rsidRPr="00EA17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B"/>
    <w:rsid w:val="0009098F"/>
    <w:rsid w:val="000C2D8D"/>
    <w:rsid w:val="001667BD"/>
    <w:rsid w:val="001C2855"/>
    <w:rsid w:val="00224A43"/>
    <w:rsid w:val="00243D3C"/>
    <w:rsid w:val="00244660"/>
    <w:rsid w:val="0026798D"/>
    <w:rsid w:val="003B37A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320E"/>
    <w:rsid w:val="00852286"/>
    <w:rsid w:val="00860608"/>
    <w:rsid w:val="008D022D"/>
    <w:rsid w:val="009417EF"/>
    <w:rsid w:val="009B16A5"/>
    <w:rsid w:val="009F0EC7"/>
    <w:rsid w:val="00A16D59"/>
    <w:rsid w:val="00AC3A6D"/>
    <w:rsid w:val="00AC726B"/>
    <w:rsid w:val="00BB222A"/>
    <w:rsid w:val="00BB66ED"/>
    <w:rsid w:val="00C1040E"/>
    <w:rsid w:val="00C72B82"/>
    <w:rsid w:val="00D644E9"/>
    <w:rsid w:val="00D85057"/>
    <w:rsid w:val="00DC0766"/>
    <w:rsid w:val="00DD247F"/>
    <w:rsid w:val="00E570D1"/>
    <w:rsid w:val="00EA178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56502D-D768-4758-B037-001AC7A7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Beskattning av utomlands bosatta artister, m.fl.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