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AC4F0960F824541B8F4E6C13B88748F"/>
        </w:placeholder>
        <w:text/>
      </w:sdtPr>
      <w:sdtEndPr/>
      <w:sdtContent>
        <w:p w:rsidRPr="009B062B" w:rsidR="00AF30DD" w:rsidP="000629FE" w:rsidRDefault="00AF30DD" w14:paraId="53851A99" w14:textId="77777777">
          <w:pPr>
            <w:pStyle w:val="Rubrik1"/>
            <w:spacing w:after="300"/>
          </w:pPr>
          <w:r w:rsidRPr="009B062B">
            <w:t>Förslag till riksdagsbeslut</w:t>
          </w:r>
        </w:p>
      </w:sdtContent>
    </w:sdt>
    <w:sdt>
      <w:sdtPr>
        <w:alias w:val="Yrkande 1"/>
        <w:tag w:val="f59ba0ec-afee-4f7c-9a09-e2c07e67e809"/>
        <w:id w:val="-1193303565"/>
        <w:lock w:val="sdtLocked"/>
      </w:sdtPr>
      <w:sdtEndPr/>
      <w:sdtContent>
        <w:p w:rsidR="00727279" w:rsidRDefault="003618BC" w14:paraId="65B7EF9B" w14:textId="77777777">
          <w:pPr>
            <w:pStyle w:val="Frslagstext"/>
            <w:numPr>
              <w:ilvl w:val="0"/>
              <w:numId w:val="0"/>
            </w:numPr>
          </w:pPr>
          <w:r>
            <w:t>Riksdagen ställer sig bakom det som anförs i motionen om att kontinuitet ska vara en grundläggande parameter i hälso- och sjukvård nationellt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AD83E20BA84B44A01E2704F0383908"/>
        </w:placeholder>
        <w:text/>
      </w:sdtPr>
      <w:sdtEndPr/>
      <w:sdtContent>
        <w:p w:rsidRPr="009B062B" w:rsidR="006D79C9" w:rsidP="00333E95" w:rsidRDefault="006D79C9" w14:paraId="08140AF9" w14:textId="77777777">
          <w:pPr>
            <w:pStyle w:val="Rubrik1"/>
          </w:pPr>
          <w:r>
            <w:t>Motivering</w:t>
          </w:r>
        </w:p>
      </w:sdtContent>
    </w:sdt>
    <w:p w:rsidRPr="009121F8" w:rsidR="00520F7B" w:rsidP="009121F8" w:rsidRDefault="00520F7B" w14:paraId="03F5B260" w14:textId="77777777">
      <w:pPr>
        <w:pStyle w:val="Normalutanindragellerluft"/>
      </w:pPr>
      <w:r w:rsidRPr="009121F8">
        <w:t>Svensk sjukvård tillhör världens bästa men vården är dock fortfarande inte jämlik över vårt land. Målsättningen måste vara att vården ska vara präglad av kvalitet, kontinuitet och tillgänglighet för alla. Skillnader i kvalitet eller tillgänglighet mellan regioner ska motverkas, inte minst inom primärvården. Alla människor, gammal som ung, måste någon gång i livet komma i kontakt med primärvården och då måste den kunna tillgodo</w:t>
      </w:r>
      <w:r w:rsidRPr="009121F8">
        <w:softHyphen/>
        <w:t>se de behov som finns. Hyrläkare är i detta sammanhang ibland ett måste och bra. Men det blir problematiskt om kontinuiteten ständigt åsidosätts och hyrläkare blir en permanent ersättning för en vardaglig läkarkontakt.</w:t>
      </w:r>
    </w:p>
    <w:p w:rsidRPr="009121F8" w:rsidR="00520F7B" w:rsidP="009121F8" w:rsidRDefault="00520F7B" w14:paraId="03C8BE08" w14:textId="218F78AB">
      <w:r w:rsidRPr="009121F8">
        <w:t>Sverige har idag ett inbyggt fel i sjukvårdssystemet när fokus på att skapa konti</w:t>
      </w:r>
      <w:r w:rsidR="003B0A2C">
        <w:softHyphen/>
      </w:r>
      <w:bookmarkStart w:name="_GoBack" w:id="1"/>
      <w:bookmarkEnd w:id="1"/>
      <w:r w:rsidRPr="009121F8">
        <w:t>nuitet för patienter i vården sätts åt sidan för ett joursystem för läkare som ger rätt till långa kompledigheter där tiden till att extraknäcka som hyrläkare i andra landsting går i totalt motsatt riktning.</w:t>
      </w:r>
    </w:p>
    <w:p w:rsidRPr="009121F8" w:rsidR="00520F7B" w:rsidP="009121F8" w:rsidRDefault="00520F7B" w14:paraId="472EF260" w14:textId="36247B0D">
      <w:r w:rsidRPr="009121F8">
        <w:t>När det bästa för en patient är att ha en fast vårdkontakt och ett team kring patienten så måste det också vara målsättningen för att öka kvalit</w:t>
      </w:r>
      <w:r w:rsidR="00323E5C">
        <w:t>ete</w:t>
      </w:r>
      <w:r w:rsidRPr="009121F8">
        <w:t>n i vården. Vi behöver ha ett skyddsnät som bygger på det vi ska åstadkomma för våra samhällsmedborgare. Det blir orimligt att ha ett system där läkare reser mellan regioner och arbetar i varandras verk</w:t>
      </w:r>
      <w:r w:rsidRPr="009121F8">
        <w:softHyphen/>
        <w:t>samheter medan patienterna får träffa nya läkare gång efter annan istället för en och samma läkare eller vårdkontakt ges med kontinuitet.</w:t>
      </w:r>
    </w:p>
    <w:p w:rsidR="00BB6339" w:rsidP="009121F8" w:rsidRDefault="00520F7B" w14:paraId="6F1532ED" w14:textId="309163E3">
      <w:r w:rsidRPr="009121F8">
        <w:t>Patienter behöver kontinuitet i form av att träffa samma vårdkontakt och detta inte minst då vi blir äldre och får ett antal olika krämpor. Samma sak gäller för de barn, vuxna och ungdomar som är i behov av</w:t>
      </w:r>
      <w:r w:rsidR="00323E5C">
        <w:t xml:space="preserve"> </w:t>
      </w:r>
      <w:r w:rsidRPr="009121F8">
        <w:t>en fast kontakt för att kunskapen kring deras åkommor ska finns där vid besök i vården och därmed underlätta för behandling.</w:t>
      </w:r>
    </w:p>
    <w:sdt>
      <w:sdtPr>
        <w:rPr>
          <w:i/>
          <w:noProof/>
        </w:rPr>
        <w:alias w:val="CC_Underskrifter"/>
        <w:tag w:val="CC_Underskrifter"/>
        <w:id w:val="583496634"/>
        <w:lock w:val="sdtContentLocked"/>
        <w:placeholder>
          <w:docPart w:val="93413E5B0C2748F4AC3E8DD84262EE6A"/>
        </w:placeholder>
      </w:sdtPr>
      <w:sdtEndPr>
        <w:rPr>
          <w:i w:val="0"/>
          <w:noProof w:val="0"/>
        </w:rPr>
      </w:sdtEndPr>
      <w:sdtContent>
        <w:p w:rsidR="000629FE" w:rsidP="005525D9" w:rsidRDefault="000629FE" w14:paraId="66B204D6" w14:textId="77777777"/>
        <w:p w:rsidRPr="008E0FE2" w:rsidR="004801AC" w:rsidP="005525D9" w:rsidRDefault="003B0A2C" w14:paraId="202A1A61" w14:textId="382B4A8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3A24BD" w:rsidRDefault="003A24BD" w14:paraId="6383F445" w14:textId="77777777"/>
    <w:sectPr w:rsidR="003A24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21B5D" w14:textId="77777777" w:rsidR="007D2428" w:rsidRDefault="007D2428" w:rsidP="000C1CAD">
      <w:pPr>
        <w:spacing w:line="240" w:lineRule="auto"/>
      </w:pPr>
      <w:r>
        <w:separator/>
      </w:r>
    </w:p>
  </w:endnote>
  <w:endnote w:type="continuationSeparator" w:id="0">
    <w:p w14:paraId="7E909852" w14:textId="77777777" w:rsidR="007D2428" w:rsidRDefault="007D24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19B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47B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31DE1" w14:textId="50063367" w:rsidR="00262EA3" w:rsidRPr="005525D9" w:rsidRDefault="00262EA3" w:rsidP="005525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E05D3" w14:textId="77777777" w:rsidR="007D2428" w:rsidRDefault="007D2428" w:rsidP="000C1CAD">
      <w:pPr>
        <w:spacing w:line="240" w:lineRule="auto"/>
      </w:pPr>
      <w:r>
        <w:separator/>
      </w:r>
    </w:p>
  </w:footnote>
  <w:footnote w:type="continuationSeparator" w:id="0">
    <w:p w14:paraId="62723542" w14:textId="77777777" w:rsidR="007D2428" w:rsidRDefault="007D24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8030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0A2C" w14:paraId="672AE3FD" w14:textId="77777777">
                          <w:pPr>
                            <w:jc w:val="right"/>
                          </w:pPr>
                          <w:sdt>
                            <w:sdtPr>
                              <w:alias w:val="CC_Noformat_Partikod"/>
                              <w:tag w:val="CC_Noformat_Partikod"/>
                              <w:id w:val="-53464382"/>
                              <w:placeholder>
                                <w:docPart w:val="26B19512045C4011BABA802E66DBB460"/>
                              </w:placeholder>
                              <w:text/>
                            </w:sdtPr>
                            <w:sdtEndPr/>
                            <w:sdtContent>
                              <w:r w:rsidR="00520F7B">
                                <w:t>M</w:t>
                              </w:r>
                            </w:sdtContent>
                          </w:sdt>
                          <w:sdt>
                            <w:sdtPr>
                              <w:alias w:val="CC_Noformat_Partinummer"/>
                              <w:tag w:val="CC_Noformat_Partinummer"/>
                              <w:id w:val="-1709555926"/>
                              <w:placeholder>
                                <w:docPart w:val="01BC48B119BB47C2AAD1EF1101A3C6C3"/>
                              </w:placeholder>
                              <w:text/>
                            </w:sdtPr>
                            <w:sdtEndPr/>
                            <w:sdtContent>
                              <w:r w:rsidR="009121F8">
                                <w:t>2078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0A2C" w14:paraId="672AE3FD" w14:textId="77777777">
                    <w:pPr>
                      <w:jc w:val="right"/>
                    </w:pPr>
                    <w:sdt>
                      <w:sdtPr>
                        <w:alias w:val="CC_Noformat_Partikod"/>
                        <w:tag w:val="CC_Noformat_Partikod"/>
                        <w:id w:val="-53464382"/>
                        <w:placeholder>
                          <w:docPart w:val="26B19512045C4011BABA802E66DBB460"/>
                        </w:placeholder>
                        <w:text/>
                      </w:sdtPr>
                      <w:sdtEndPr/>
                      <w:sdtContent>
                        <w:r w:rsidR="00520F7B">
                          <w:t>M</w:t>
                        </w:r>
                      </w:sdtContent>
                    </w:sdt>
                    <w:sdt>
                      <w:sdtPr>
                        <w:alias w:val="CC_Noformat_Partinummer"/>
                        <w:tag w:val="CC_Noformat_Partinummer"/>
                        <w:id w:val="-1709555926"/>
                        <w:placeholder>
                          <w:docPart w:val="01BC48B119BB47C2AAD1EF1101A3C6C3"/>
                        </w:placeholder>
                        <w:text/>
                      </w:sdtPr>
                      <w:sdtEndPr/>
                      <w:sdtContent>
                        <w:r w:rsidR="009121F8">
                          <w:t>2078</w:t>
                        </w:r>
                      </w:sdtContent>
                    </w:sdt>
                  </w:p>
                </w:txbxContent>
              </v:textbox>
              <w10:wrap anchorx="page"/>
            </v:shape>
          </w:pict>
        </mc:Fallback>
      </mc:AlternateContent>
    </w:r>
  </w:p>
  <w:p w:rsidRPr="00293C4F" w:rsidR="00262EA3" w:rsidP="00776B74" w:rsidRDefault="00262EA3" w14:paraId="73794C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736469" w14:textId="77777777">
    <w:pPr>
      <w:jc w:val="right"/>
    </w:pPr>
  </w:p>
  <w:p w:rsidR="00262EA3" w:rsidP="00776B74" w:rsidRDefault="00262EA3" w14:paraId="36DFD0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B0A2C" w14:paraId="76C2AC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0A2C" w14:paraId="2565F8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20F7B">
          <w:t>M</w:t>
        </w:r>
      </w:sdtContent>
    </w:sdt>
    <w:sdt>
      <w:sdtPr>
        <w:alias w:val="CC_Noformat_Partinummer"/>
        <w:tag w:val="CC_Noformat_Partinummer"/>
        <w:id w:val="-2014525982"/>
        <w:text/>
      </w:sdtPr>
      <w:sdtEndPr/>
      <w:sdtContent>
        <w:r w:rsidR="009121F8">
          <w:t>2078</w:t>
        </w:r>
      </w:sdtContent>
    </w:sdt>
  </w:p>
  <w:p w:rsidRPr="008227B3" w:rsidR="00262EA3" w:rsidP="008227B3" w:rsidRDefault="003B0A2C" w14:paraId="53FA45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0A2C" w14:paraId="434AF4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:1362</w:t>
        </w:r>
      </w:sdtContent>
    </w:sdt>
  </w:p>
  <w:p w:rsidR="00262EA3" w:rsidP="00E03A3D" w:rsidRDefault="003B0A2C" w14:paraId="2DA25B73" w14:textId="77777777">
    <w:pPr>
      <w:pStyle w:val="Motionr"/>
    </w:pPr>
    <w:sdt>
      <w:sdtPr>
        <w:alias w:val="CC_Noformat_Avtext"/>
        <w:tag w:val="CC_Noformat_Avtext"/>
        <w:id w:val="-2020768203"/>
        <w:lock w:val="sdtContentLocked"/>
        <w15:appearance w15:val="hidden"/>
        <w:text/>
      </w:sdtPr>
      <w:sdtEndPr/>
      <w:sdtContent>
        <w:r>
          <w:t>av Ann-Charlotte Hammar Johnsson (M)</w:t>
        </w:r>
      </w:sdtContent>
    </w:sdt>
  </w:p>
  <w:sdt>
    <w:sdtPr>
      <w:alias w:val="CC_Noformat_Rubtext"/>
      <w:tag w:val="CC_Noformat_Rubtext"/>
      <w:id w:val="-218060500"/>
      <w:lock w:val="sdtLocked"/>
      <w:text/>
    </w:sdtPr>
    <w:sdtEndPr/>
    <w:sdtContent>
      <w:p w:rsidR="00262EA3" w:rsidP="00283E0F" w:rsidRDefault="00520F7B" w14:paraId="489B0539" w14:textId="77777777">
        <w:pPr>
          <w:pStyle w:val="FSHRub2"/>
        </w:pPr>
        <w:r>
          <w:t>En fast vårdkontakt</w:t>
        </w:r>
      </w:p>
    </w:sdtContent>
  </w:sdt>
  <w:sdt>
    <w:sdtPr>
      <w:alias w:val="CC_Boilerplate_3"/>
      <w:tag w:val="CC_Boilerplate_3"/>
      <w:id w:val="1606463544"/>
      <w:lock w:val="sdtContentLocked"/>
      <w15:appearance w15:val="hidden"/>
      <w:text w:multiLine="1"/>
    </w:sdtPr>
    <w:sdtEndPr/>
    <w:sdtContent>
      <w:p w:rsidR="00262EA3" w:rsidP="00283E0F" w:rsidRDefault="00262EA3" w14:paraId="7E2429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20F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9FE"/>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5C"/>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8BC"/>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4BD"/>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A2C"/>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4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F7B"/>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5D9"/>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FA2"/>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279"/>
    <w:rsid w:val="00727716"/>
    <w:rsid w:val="0073008F"/>
    <w:rsid w:val="00730C1A"/>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428"/>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11"/>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1F8"/>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31AEBA"/>
  <w15:chartTrackingRefBased/>
  <w15:docId w15:val="{7104A5DE-5DE4-4930-AF42-25D09157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utanindragellerluft0">
    <w:name w:val="normalutanindragellerluft"/>
    <w:basedOn w:val="Normal"/>
    <w:rsid w:val="00520F7B"/>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520F7B"/>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C4F0960F824541B8F4E6C13B88748F"/>
        <w:category>
          <w:name w:val="Allmänt"/>
          <w:gallery w:val="placeholder"/>
        </w:category>
        <w:types>
          <w:type w:val="bbPlcHdr"/>
        </w:types>
        <w:behaviors>
          <w:behavior w:val="content"/>
        </w:behaviors>
        <w:guid w:val="{0279D95C-CB44-489B-9B69-90FF200102DF}"/>
      </w:docPartPr>
      <w:docPartBody>
        <w:p w:rsidR="00AB18B8" w:rsidRDefault="007622B8">
          <w:pPr>
            <w:pStyle w:val="EAC4F0960F824541B8F4E6C13B88748F"/>
          </w:pPr>
          <w:r w:rsidRPr="005A0A93">
            <w:rPr>
              <w:rStyle w:val="Platshllartext"/>
            </w:rPr>
            <w:t>Förslag till riksdagsbeslut</w:t>
          </w:r>
        </w:p>
      </w:docPartBody>
    </w:docPart>
    <w:docPart>
      <w:docPartPr>
        <w:name w:val="30AD83E20BA84B44A01E2704F0383908"/>
        <w:category>
          <w:name w:val="Allmänt"/>
          <w:gallery w:val="placeholder"/>
        </w:category>
        <w:types>
          <w:type w:val="bbPlcHdr"/>
        </w:types>
        <w:behaviors>
          <w:behavior w:val="content"/>
        </w:behaviors>
        <w:guid w:val="{2717A35E-CD10-4351-8728-DFF554297E2F}"/>
      </w:docPartPr>
      <w:docPartBody>
        <w:p w:rsidR="00AB18B8" w:rsidRDefault="007622B8">
          <w:pPr>
            <w:pStyle w:val="30AD83E20BA84B44A01E2704F0383908"/>
          </w:pPr>
          <w:r w:rsidRPr="005A0A93">
            <w:rPr>
              <w:rStyle w:val="Platshllartext"/>
            </w:rPr>
            <w:t>Motivering</w:t>
          </w:r>
        </w:p>
      </w:docPartBody>
    </w:docPart>
    <w:docPart>
      <w:docPartPr>
        <w:name w:val="26B19512045C4011BABA802E66DBB460"/>
        <w:category>
          <w:name w:val="Allmänt"/>
          <w:gallery w:val="placeholder"/>
        </w:category>
        <w:types>
          <w:type w:val="bbPlcHdr"/>
        </w:types>
        <w:behaviors>
          <w:behavior w:val="content"/>
        </w:behaviors>
        <w:guid w:val="{F1990072-0F1D-47F6-9CA1-117F76D62E95}"/>
      </w:docPartPr>
      <w:docPartBody>
        <w:p w:rsidR="00AB18B8" w:rsidRDefault="007622B8">
          <w:pPr>
            <w:pStyle w:val="26B19512045C4011BABA802E66DBB460"/>
          </w:pPr>
          <w:r>
            <w:rPr>
              <w:rStyle w:val="Platshllartext"/>
            </w:rPr>
            <w:t xml:space="preserve"> </w:t>
          </w:r>
        </w:p>
      </w:docPartBody>
    </w:docPart>
    <w:docPart>
      <w:docPartPr>
        <w:name w:val="01BC48B119BB47C2AAD1EF1101A3C6C3"/>
        <w:category>
          <w:name w:val="Allmänt"/>
          <w:gallery w:val="placeholder"/>
        </w:category>
        <w:types>
          <w:type w:val="bbPlcHdr"/>
        </w:types>
        <w:behaviors>
          <w:behavior w:val="content"/>
        </w:behaviors>
        <w:guid w:val="{358F6E49-CFA0-4ACB-9EAE-306DC333DCAD}"/>
      </w:docPartPr>
      <w:docPartBody>
        <w:p w:rsidR="00AB18B8" w:rsidRDefault="007622B8">
          <w:pPr>
            <w:pStyle w:val="01BC48B119BB47C2AAD1EF1101A3C6C3"/>
          </w:pPr>
          <w:r>
            <w:t xml:space="preserve"> </w:t>
          </w:r>
        </w:p>
      </w:docPartBody>
    </w:docPart>
    <w:docPart>
      <w:docPartPr>
        <w:name w:val="93413E5B0C2748F4AC3E8DD84262EE6A"/>
        <w:category>
          <w:name w:val="Allmänt"/>
          <w:gallery w:val="placeholder"/>
        </w:category>
        <w:types>
          <w:type w:val="bbPlcHdr"/>
        </w:types>
        <w:behaviors>
          <w:behavior w:val="content"/>
        </w:behaviors>
        <w:guid w:val="{E150F8A6-15F6-40A2-A1E4-628731D9C925}"/>
      </w:docPartPr>
      <w:docPartBody>
        <w:p w:rsidR="00D257BE" w:rsidRDefault="00D257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8B8"/>
    <w:rsid w:val="007622B8"/>
    <w:rsid w:val="00AB18B8"/>
    <w:rsid w:val="00D257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C4F0960F824541B8F4E6C13B88748F">
    <w:name w:val="EAC4F0960F824541B8F4E6C13B88748F"/>
  </w:style>
  <w:style w:type="paragraph" w:customStyle="1" w:styleId="68611BD927B644B2B9FFC930E1427805">
    <w:name w:val="68611BD927B644B2B9FFC930E14278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743C502434417BBBDC3A40D2A8BFDD">
    <w:name w:val="1A743C502434417BBBDC3A40D2A8BFDD"/>
  </w:style>
  <w:style w:type="paragraph" w:customStyle="1" w:styleId="30AD83E20BA84B44A01E2704F0383908">
    <w:name w:val="30AD83E20BA84B44A01E2704F0383908"/>
  </w:style>
  <w:style w:type="paragraph" w:customStyle="1" w:styleId="989EE319F5FE4B8B9081B54770664652">
    <w:name w:val="989EE319F5FE4B8B9081B54770664652"/>
  </w:style>
  <w:style w:type="paragraph" w:customStyle="1" w:styleId="2CAC816E8AE247F39C0639746989FA09">
    <w:name w:val="2CAC816E8AE247F39C0639746989FA09"/>
  </w:style>
  <w:style w:type="paragraph" w:customStyle="1" w:styleId="26B19512045C4011BABA802E66DBB460">
    <w:name w:val="26B19512045C4011BABA802E66DBB460"/>
  </w:style>
  <w:style w:type="paragraph" w:customStyle="1" w:styleId="01BC48B119BB47C2AAD1EF1101A3C6C3">
    <w:name w:val="01BC48B119BB47C2AAD1EF1101A3C6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12FCE8-A996-450D-94DB-6890F0C33D06}"/>
</file>

<file path=customXml/itemProps2.xml><?xml version="1.0" encoding="utf-8"?>
<ds:datastoreItem xmlns:ds="http://schemas.openxmlformats.org/officeDocument/2006/customXml" ds:itemID="{C7E932BC-F104-4F31-813D-D338A6303A75}"/>
</file>

<file path=customXml/itemProps3.xml><?xml version="1.0" encoding="utf-8"?>
<ds:datastoreItem xmlns:ds="http://schemas.openxmlformats.org/officeDocument/2006/customXml" ds:itemID="{1C24B0A1-D625-484A-821C-100253181437}"/>
</file>

<file path=docProps/app.xml><?xml version="1.0" encoding="utf-8"?>
<Properties xmlns="http://schemas.openxmlformats.org/officeDocument/2006/extended-properties" xmlns:vt="http://schemas.openxmlformats.org/officeDocument/2006/docPropsVTypes">
  <Template>Normal</Template>
  <TotalTime>8</TotalTime>
  <Pages>2</Pages>
  <Words>320</Words>
  <Characters>1707</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M2078 En fast vårdkontakt</vt:lpstr>
      <vt:lpstr>
      </vt:lpstr>
    </vt:vector>
  </TitlesOfParts>
  <Company>Sveriges riksdag</Company>
  <LinksUpToDate>false</LinksUpToDate>
  <CharactersWithSpaces>2018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