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2108C" w:rsidRPr="00367A83" w:rsidRDefault="0072108C" w:rsidP="00351814">
      <w:pPr>
        <w:pStyle w:val="Hemstlrubrik"/>
      </w:pPr>
      <w:r w:rsidRPr="00367A83">
        <w:t>Förslag till riksdagsbeslut</w:t>
      </w:r>
    </w:p>
    <w:p w:rsidR="0072108C" w:rsidRPr="00367A83" w:rsidRDefault="0072108C" w:rsidP="0072108C">
      <w:pPr>
        <w:pStyle w:val="Hemstlatt"/>
      </w:pPr>
      <w:r w:rsidRPr="00367A83">
        <w:t>Riksdagen tillkännager för regeringen som sin mening vad i motionen anförs om etiska riktlinjer för Sveriges poliskår.</w:t>
      </w:r>
    </w:p>
    <w:p w:rsidR="0072108C" w:rsidRPr="00367A83" w:rsidRDefault="007C6092" w:rsidP="0072108C">
      <w:pPr>
        <w:pStyle w:val="Rubrik1"/>
      </w:pPr>
      <w:r w:rsidRPr="00367A83">
        <w:t>Motivering</w:t>
      </w:r>
    </w:p>
    <w:p w:rsidR="0072108C" w:rsidRPr="00367A83" w:rsidRDefault="0072108C" w:rsidP="0072108C">
      <w:r w:rsidRPr="00367A83">
        <w:t>Polisyrket har en särställning i samhället, inte minst eftersom polisen är den enda yrkeskategorin, vid sidan av militären, som äger befogenhet att bruka våld när situationen så kräver. Detta kan upplevas som att arbeta i skärning</w:t>
      </w:r>
      <w:r w:rsidRPr="00367A83">
        <w:t>s</w:t>
      </w:r>
      <w:r w:rsidRPr="00367A83">
        <w:t>punkten mellan juridik och etik. Varje polis upplever detta, då han eller hon i sin tjänsteutövning har att fatta beslut och agera i gränslandet mellan juridik och etik. Detta medför ett stort ansvar och ställer höga krav på stora kunsk</w:t>
      </w:r>
      <w:r w:rsidRPr="00367A83">
        <w:t>a</w:t>
      </w:r>
      <w:r w:rsidRPr="00367A83">
        <w:t>per i etikämnet, och innebär också att varje duktig polis karaktäriseras av ett väl genomtänkt etiskt förhållningssätt, en hög moral och, inte minst, en stark personlig integritet och mänsklig mognad.</w:t>
      </w:r>
    </w:p>
    <w:p w:rsidR="0072108C" w:rsidRPr="00367A83" w:rsidRDefault="0072108C" w:rsidP="0072108C">
      <w:pPr>
        <w:pStyle w:val="Normaltindrag"/>
      </w:pPr>
      <w:r w:rsidRPr="00367A83">
        <w:t>En förfrågan om omfattningen av etikämnet vid landets polishögskolor b</w:t>
      </w:r>
      <w:r w:rsidRPr="00367A83">
        <w:t>e</w:t>
      </w:r>
      <w:r w:rsidRPr="00367A83">
        <w:t>svaras med att ”hela utbildningen genomsyras av etikämnet”. Trots detta, eller kanske som en följd av att det förflutit lång tid sedan man genomgick utbil</w:t>
      </w:r>
      <w:r w:rsidRPr="00367A83">
        <w:t>d</w:t>
      </w:r>
      <w:r w:rsidRPr="00367A83">
        <w:t>ningen, så upplever många poliser ibland att de har ett ”etiskt dilemma” att hantera i sin tjänsteutövning.</w:t>
      </w:r>
    </w:p>
    <w:p w:rsidR="0072108C" w:rsidRPr="00367A83" w:rsidRDefault="0072108C" w:rsidP="00351814">
      <w:pPr>
        <w:pStyle w:val="Normaltindrag"/>
      </w:pPr>
      <w:r w:rsidRPr="00367A83">
        <w:t>För flera yrkesgrupper, exempelvis journalister, finns det etiska riktlinjer framtagna.</w:t>
      </w:r>
      <w:r w:rsidR="00560179" w:rsidRPr="00367A83">
        <w:t xml:space="preserve"> </w:t>
      </w:r>
      <w:r w:rsidRPr="00367A83">
        <w:t xml:space="preserve">Sveriges poliskår saknar </w:t>
      </w:r>
      <w:r w:rsidR="00E72BC8" w:rsidRPr="00367A83">
        <w:t>dock</w:t>
      </w:r>
      <w:r w:rsidRPr="00367A83">
        <w:t xml:space="preserve"> etiska riktlinjer. Att ta fram ett sådant mat</w:t>
      </w:r>
      <w:r w:rsidRPr="00367A83">
        <w:t>e</w:t>
      </w:r>
      <w:r w:rsidRPr="00367A83">
        <w:t>rial vore i allra högsta grad befogat. Detta bör riksdagen som sin mening ge rege</w:t>
      </w:r>
      <w:r w:rsidRPr="00367A83">
        <w:t>r</w:t>
      </w:r>
      <w:r w:rsidRPr="00367A83">
        <w:t>ingen till 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351814" w:rsidRPr="00367A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351814" w:rsidRPr="00367A83" w:rsidRDefault="00351814" w:rsidP="00351814">
            <w:pPr>
              <w:pStyle w:val="UnderskriftDatum"/>
              <w:spacing w:before="240"/>
            </w:pPr>
            <w:r w:rsidRPr="00367A83">
              <w:t>Stockholm den 21 september 2005</w:t>
            </w:r>
          </w:p>
        </w:tc>
        <w:tc>
          <w:tcPr>
            <w:tcW w:w="3047" w:type="dxa"/>
          </w:tcPr>
          <w:p w:rsidR="00351814" w:rsidRPr="00367A83" w:rsidRDefault="00351814" w:rsidP="00351814">
            <w:pPr>
              <w:pStyle w:val="Underskrifter"/>
              <w:spacing w:before="240"/>
            </w:pPr>
          </w:p>
        </w:tc>
      </w:tr>
      <w:tr w:rsidR="00351814" w:rsidRPr="00367A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351814" w:rsidRPr="00367A83" w:rsidRDefault="00351814" w:rsidP="00351814">
            <w:pPr>
              <w:pStyle w:val="Underskrifter"/>
            </w:pPr>
            <w:r w:rsidRPr="00367A83">
              <w:t>Cecilia Wikström (fp)</w:t>
            </w:r>
          </w:p>
        </w:tc>
        <w:tc>
          <w:tcPr>
            <w:tcW w:w="3047" w:type="dxa"/>
          </w:tcPr>
          <w:p w:rsidR="00351814" w:rsidRPr="00367A83" w:rsidRDefault="00351814" w:rsidP="00351814">
            <w:pPr>
              <w:pStyle w:val="Underskrifter"/>
            </w:pPr>
          </w:p>
        </w:tc>
      </w:tr>
    </w:tbl>
    <w:p w:rsidR="0072108C" w:rsidRPr="00367A83" w:rsidRDefault="0072108C" w:rsidP="00351814">
      <w:pPr>
        <w:pStyle w:val="Normaltindrag"/>
      </w:pPr>
    </w:p>
    <w:sectPr w:rsidR="0072108C" w:rsidRPr="00367A83" w:rsidSect="0035181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D4BDF" w:rsidRPr="00367A83" w:rsidRDefault="00DD4BDF">
      <w:r w:rsidRPr="00367A83">
        <w:separator/>
      </w:r>
    </w:p>
  </w:endnote>
  <w:endnote w:type="continuationSeparator" w:id="0">
    <w:p w:rsidR="00DD4BDF" w:rsidRPr="00367A83" w:rsidRDefault="00DD4BDF">
      <w:r w:rsidRPr="00367A8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51814" w:rsidRPr="00367A83" w:rsidRDefault="00367A83" w:rsidP="00351814">
    <w:pPr>
      <w:pStyle w:val="Sidfot"/>
    </w:pPr>
    <w:r w:rsidRPr="00367A83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982403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51814" w:rsidRDefault="00351814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51814" w:rsidRDefault="00351814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43E9A" w:rsidRPr="00367A83" w:rsidRDefault="00367A83" w:rsidP="00351814">
    <w:pPr>
      <w:pStyle w:val="Sidfot"/>
    </w:pPr>
    <w:r w:rsidRPr="00367A83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8940427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51814" w:rsidRDefault="0035181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51814" w:rsidRDefault="0035181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43E9A" w:rsidRPr="00367A83" w:rsidRDefault="00367A83" w:rsidP="00351814">
    <w:pPr>
      <w:pStyle w:val="Sidfot"/>
    </w:pPr>
    <w:r w:rsidRPr="00367A83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6278725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51814" w:rsidRDefault="0035181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56017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51814" w:rsidRDefault="0035181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56017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D4BDF" w:rsidRPr="00367A83" w:rsidRDefault="00DD4BDF">
      <w:r w:rsidRPr="00367A83">
        <w:separator/>
      </w:r>
    </w:p>
  </w:footnote>
  <w:footnote w:type="continuationSeparator" w:id="0">
    <w:p w:rsidR="00DD4BDF" w:rsidRPr="00367A83" w:rsidRDefault="00DD4BDF">
      <w:r w:rsidRPr="00367A8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51814" w:rsidRPr="00367A83" w:rsidRDefault="00367A83" w:rsidP="00351814">
    <w:pPr>
      <w:pStyle w:val="Sidhuvud"/>
    </w:pPr>
    <w:r w:rsidRPr="00367A83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5454279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51814" w:rsidRDefault="00351814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560179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560179">
                            <w:t>Ju260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51814" w:rsidRDefault="00351814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560179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560179">
                      <w:t>Ju260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43E9A" w:rsidRPr="00367A83" w:rsidRDefault="00367A83" w:rsidP="00351814">
    <w:pPr>
      <w:pStyle w:val="Sidhuvud"/>
    </w:pPr>
    <w:r w:rsidRPr="00367A83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23931858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51814" w:rsidRDefault="00351814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560179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560179">
                            <w:t>Ju260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51814" w:rsidRDefault="00351814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560179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560179">
                      <w:t>Ju260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51814" w:rsidRPr="00367A83" w:rsidRDefault="00351814">
    <w:pPr>
      <w:pStyle w:val="FSHNormal"/>
      <w:tabs>
        <w:tab w:val="right" w:pos="5840"/>
      </w:tabs>
    </w:pPr>
    <w:r w:rsidRPr="00367A83">
      <w:br/>
    </w:r>
    <w:r w:rsidRPr="00367A83">
      <w:fldChar w:fldCharType="begin" w:fldLock="1"/>
    </w:r>
    <w:r w:rsidRPr="00367A83">
      <w:instrText xml:space="preserve"> DOCPROPERTY</w:instrText>
    </w:r>
    <w:r w:rsidRPr="00367A83">
      <w:rPr>
        <w:sz w:val="18"/>
      </w:rPr>
      <w:instrText xml:space="preserve"> "YearUser" *\charformat </w:instrText>
    </w:r>
    <w:r w:rsidRPr="00367A83">
      <w:fldChar w:fldCharType="separate"/>
    </w:r>
    <w:r w:rsidR="00560179" w:rsidRPr="00367A83">
      <w:t>2005/06</w:t>
    </w:r>
    <w:r w:rsidRPr="00367A83">
      <w:fldChar w:fldCharType="end"/>
    </w:r>
    <w:r w:rsidRPr="00367A83">
      <w:t xml:space="preserve"> </w:t>
    </w:r>
    <w:r w:rsidRPr="00367A83">
      <w:tab/>
      <w:t xml:space="preserve">mnr: </w:t>
    </w:r>
    <w:r w:rsidRPr="00367A83">
      <w:fldChar w:fldCharType="begin" w:fldLock="1"/>
    </w:r>
    <w:r w:rsidRPr="00367A83">
      <w:instrText xml:space="preserve"> DOCPROPERTY</w:instrText>
    </w:r>
    <w:r w:rsidRPr="00367A83">
      <w:rPr>
        <w:sz w:val="18"/>
      </w:rPr>
      <w:instrText xml:space="preserve"> "Motionsnummer" *\charformat </w:instrText>
    </w:r>
    <w:r w:rsidRPr="00367A83">
      <w:fldChar w:fldCharType="separate"/>
    </w:r>
    <w:r w:rsidR="00560179" w:rsidRPr="00367A83">
      <w:t>Ju260</w:t>
    </w:r>
    <w:r w:rsidRPr="00367A83">
      <w:fldChar w:fldCharType="end"/>
    </w:r>
    <w:r w:rsidRPr="00367A83">
      <w:br/>
    </w:r>
    <w:r w:rsidRPr="00367A83">
      <w:fldChar w:fldCharType="begin" w:fldLock="1"/>
    </w:r>
    <w:r w:rsidRPr="00367A83">
      <w:instrText xml:space="preserve"> DOCPROPERTY</w:instrText>
    </w:r>
    <w:r w:rsidRPr="00367A83">
      <w:rPr>
        <w:sz w:val="18"/>
      </w:rPr>
      <w:instrText xml:space="preserve"> "Samling" *\charformat </w:instrText>
    </w:r>
    <w:r w:rsidRPr="00367A83">
      <w:fldChar w:fldCharType="end"/>
    </w:r>
    <w:r w:rsidRPr="00367A83">
      <w:tab/>
      <w:t xml:space="preserve">pnr: </w:t>
    </w:r>
    <w:r w:rsidRPr="00367A83">
      <w:fldChar w:fldCharType="begin" w:fldLock="1"/>
    </w:r>
    <w:r w:rsidRPr="00367A83">
      <w:instrText xml:space="preserve"> DOCPROPERTY</w:instrText>
    </w:r>
    <w:r w:rsidRPr="00367A83">
      <w:rPr>
        <w:sz w:val="18"/>
      </w:rPr>
      <w:instrText xml:space="preserve"> "Partinummer" *\charformat </w:instrText>
    </w:r>
    <w:r w:rsidRPr="00367A83">
      <w:fldChar w:fldCharType="separate"/>
    </w:r>
    <w:r w:rsidR="00560179" w:rsidRPr="00367A83">
      <w:t>fp911</w:t>
    </w:r>
    <w:r w:rsidRPr="00367A83">
      <w:fldChar w:fldCharType="end"/>
    </w:r>
  </w:p>
  <w:p w:rsidR="00351814" w:rsidRPr="00367A83" w:rsidRDefault="00351814">
    <w:pPr>
      <w:pStyle w:val="FSHRub1"/>
    </w:pPr>
    <w:r w:rsidRPr="00367A83">
      <w:t>Motion till riksdagen</w:t>
    </w:r>
    <w:r w:rsidRPr="00367A83">
      <w:br/>
    </w:r>
    <w:r w:rsidRPr="00367A83">
      <w:fldChar w:fldCharType="begin" w:fldLock="1"/>
    </w:r>
    <w:r w:rsidRPr="00367A83">
      <w:instrText xml:space="preserve"> DOCPROPERTY "YearUser" *\charformat </w:instrText>
    </w:r>
    <w:r w:rsidRPr="00367A83">
      <w:fldChar w:fldCharType="separate"/>
    </w:r>
    <w:r w:rsidR="00560179" w:rsidRPr="00367A83">
      <w:t>2005/06</w:t>
    </w:r>
    <w:r w:rsidRPr="00367A83">
      <w:fldChar w:fldCharType="end"/>
    </w:r>
    <w:r w:rsidRPr="00367A83">
      <w:t>:</w:t>
    </w:r>
    <w:r w:rsidRPr="00367A83">
      <w:fldChar w:fldCharType="begin" w:fldLock="1"/>
    </w:r>
    <w:r w:rsidRPr="00367A83">
      <w:instrText xml:space="preserve"> DOCPROPERTY "Motionsnummer" *\charformat </w:instrText>
    </w:r>
    <w:r w:rsidRPr="00367A83">
      <w:fldChar w:fldCharType="separate"/>
    </w:r>
    <w:r w:rsidR="00560179" w:rsidRPr="00367A83">
      <w:t>Ju260</w:t>
    </w:r>
    <w:r w:rsidRPr="00367A83">
      <w:fldChar w:fldCharType="end"/>
    </w:r>
  </w:p>
  <w:p w:rsidR="00351814" w:rsidRPr="00367A83" w:rsidRDefault="00351814">
    <w:pPr>
      <w:pStyle w:val="FSHNormalS5"/>
    </w:pPr>
    <w:r w:rsidRPr="00367A83">
      <w:fldChar w:fldCharType="begin" w:fldLock="1"/>
    </w:r>
    <w:r w:rsidRPr="00367A83">
      <w:instrText xml:space="preserve"> DOCPROPERTY "MotionarText" *\charformat </w:instrText>
    </w:r>
    <w:r w:rsidRPr="00367A83">
      <w:fldChar w:fldCharType="separate"/>
    </w:r>
    <w:r w:rsidR="00560179" w:rsidRPr="00367A83">
      <w:t>av Cecilia Wikström (fp)</w:t>
    </w:r>
    <w:r w:rsidRPr="00367A83">
      <w:fldChar w:fldCharType="end"/>
    </w:r>
    <w:r w:rsidRPr="00367A83">
      <w:br/>
    </w:r>
    <w:r w:rsidRPr="00367A83">
      <w:fldChar w:fldCharType="begin" w:fldLock="1"/>
    </w:r>
    <w:r w:rsidRPr="00367A83">
      <w:instrText xml:space="preserve"> DOCPROPERTY "SvarFrasKort" *\charformat </w:instrText>
    </w:r>
    <w:r w:rsidRPr="00367A83">
      <w:fldChar w:fldCharType="end"/>
    </w:r>
  </w:p>
  <w:p w:rsidR="00351814" w:rsidRPr="00367A83" w:rsidRDefault="00351814">
    <w:pPr>
      <w:pStyle w:val="FSHTitel"/>
    </w:pPr>
    <w:r w:rsidRPr="00367A83">
      <w:fldChar w:fldCharType="begin" w:fldLock="1"/>
    </w:r>
    <w:r w:rsidRPr="00367A83">
      <w:instrText xml:space="preserve"> DOCPROPERTY</w:instrText>
    </w:r>
    <w:r w:rsidRPr="00367A83">
      <w:rPr>
        <w:sz w:val="18"/>
      </w:rPr>
      <w:instrText xml:space="preserve"> "RubrikSvar" *\charformat </w:instrText>
    </w:r>
    <w:r w:rsidRPr="00367A83">
      <w:fldChar w:fldCharType="separate"/>
    </w:r>
    <w:r w:rsidR="00560179" w:rsidRPr="00367A83">
      <w:t>Etiska riktlinjer för polisen</w:t>
    </w:r>
    <w:r w:rsidRPr="00367A83">
      <w:fldChar w:fldCharType="end"/>
    </w:r>
  </w:p>
  <w:p w:rsidR="00351814" w:rsidRPr="00367A83" w:rsidRDefault="00351814" w:rsidP="00351814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4F886A3C"/>
    <w:lvl w:ilvl="0" w:tplc="AD82E128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85243748">
    <w:abstractNumId w:val="13"/>
  </w:num>
  <w:num w:numId="2" w16cid:durableId="1685132140">
    <w:abstractNumId w:val="10"/>
  </w:num>
  <w:num w:numId="3" w16cid:durableId="1311517112">
    <w:abstractNumId w:val="11"/>
  </w:num>
  <w:num w:numId="4" w16cid:durableId="900674343">
    <w:abstractNumId w:val="12"/>
  </w:num>
  <w:num w:numId="5" w16cid:durableId="430778216">
    <w:abstractNumId w:val="8"/>
  </w:num>
  <w:num w:numId="6" w16cid:durableId="1991010774">
    <w:abstractNumId w:val="3"/>
  </w:num>
  <w:num w:numId="7" w16cid:durableId="2109614945">
    <w:abstractNumId w:val="2"/>
  </w:num>
  <w:num w:numId="8" w16cid:durableId="1679889249">
    <w:abstractNumId w:val="1"/>
  </w:num>
  <w:num w:numId="9" w16cid:durableId="772016175">
    <w:abstractNumId w:val="0"/>
  </w:num>
  <w:num w:numId="10" w16cid:durableId="834884015">
    <w:abstractNumId w:val="9"/>
  </w:num>
  <w:num w:numId="11" w16cid:durableId="1527211043">
    <w:abstractNumId w:val="7"/>
  </w:num>
  <w:num w:numId="12" w16cid:durableId="1840074801">
    <w:abstractNumId w:val="6"/>
  </w:num>
  <w:num w:numId="13" w16cid:durableId="997463322">
    <w:abstractNumId w:val="5"/>
  </w:num>
  <w:num w:numId="14" w16cid:durableId="9481278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0-16"/>
  </w:docVars>
  <w:rsids>
    <w:rsidRoot w:val="00EB62A4"/>
    <w:rsid w:val="00064BC3"/>
    <w:rsid w:val="00066775"/>
    <w:rsid w:val="00072FB9"/>
    <w:rsid w:val="00100531"/>
    <w:rsid w:val="00201DFB"/>
    <w:rsid w:val="00212FF1"/>
    <w:rsid w:val="00230193"/>
    <w:rsid w:val="00243E9A"/>
    <w:rsid w:val="0025068A"/>
    <w:rsid w:val="002818D3"/>
    <w:rsid w:val="002D11A8"/>
    <w:rsid w:val="00334A07"/>
    <w:rsid w:val="00351814"/>
    <w:rsid w:val="00367A83"/>
    <w:rsid w:val="004A0504"/>
    <w:rsid w:val="004E38D9"/>
    <w:rsid w:val="00560179"/>
    <w:rsid w:val="006C045E"/>
    <w:rsid w:val="0072108C"/>
    <w:rsid w:val="00740D6D"/>
    <w:rsid w:val="00776F61"/>
    <w:rsid w:val="00794149"/>
    <w:rsid w:val="007B67A7"/>
    <w:rsid w:val="007C6092"/>
    <w:rsid w:val="00A053C6"/>
    <w:rsid w:val="00B13BF0"/>
    <w:rsid w:val="00B1667D"/>
    <w:rsid w:val="00B57A58"/>
    <w:rsid w:val="00C1285C"/>
    <w:rsid w:val="00C27B7D"/>
    <w:rsid w:val="00C56281"/>
    <w:rsid w:val="00DC6C70"/>
    <w:rsid w:val="00DD4BDF"/>
    <w:rsid w:val="00E22893"/>
    <w:rsid w:val="00E360DE"/>
    <w:rsid w:val="00E72BC8"/>
    <w:rsid w:val="00E75D28"/>
    <w:rsid w:val="00E84F25"/>
    <w:rsid w:val="00EB62A4"/>
    <w:rsid w:val="00EC0EB9"/>
    <w:rsid w:val="00F046CE"/>
    <w:rsid w:val="00F87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BAF67D24-B1F9-4136-A5EF-4CD25DB88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351814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351814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776F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221</Words>
  <Characters>1263</Characters>
  <Application>Microsoft Office Word</Application>
  <DocSecurity>4</DocSecurity>
  <Lines>26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Ju260</vt:lpstr>
    </vt:vector>
  </TitlesOfParts>
  <Company>Riksdagen</Company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Ju260</dc:title>
  <dc:subject>Ju260</dc:subject>
  <dc:creator>Riksdagen</dc:creator>
  <cp:keywords>Riksdagen</cp:keywords>
  <dc:description/>
  <cp:lastModifiedBy>Lars Brink</cp:lastModifiedBy>
  <cp:revision>2</cp:revision>
  <cp:lastPrinted>2005-10-31T14:25:00Z</cp:lastPrinted>
  <dcterms:created xsi:type="dcterms:W3CDTF">2025-12-16T19:21:00Z</dcterms:created>
  <dcterms:modified xsi:type="dcterms:W3CDTF">2025-12-16T19:21:00Z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mot2000_423_2005-10-16</vt:lpwstr>
  </property>
  <property fmtid="{D5CDD505-2E9C-101B-9397-08002B2CF9AE}" pid="3" name="version">
    <vt:lpwstr>mot2000_412_2005-09-21</vt:lpwstr>
  </property>
  <property fmtid="{D5CDD505-2E9C-101B-9397-08002B2CF9AE}" pid="4" name="dokumenttyp">
    <vt:lpwstr>motion</vt:lpwstr>
  </property>
  <property fmtid="{D5CDD505-2E9C-101B-9397-08002B2CF9AE}" pid="5" name="Sekr">
    <vt:lpwstr>yb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Etiska riktlinjer för polisen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Etiska riktlinjer för polisen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fp911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Cecilia Wikström (fp)</vt:lpwstr>
  </property>
  <property fmtid="{D5CDD505-2E9C-101B-9397-08002B2CF9AE}" pid="26" name="MotionarLista">
    <vt:lpwstr>Wikström, Cecilia (fp)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Cecilia Wikström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47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Ju260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21 september 2005</vt:lpwstr>
  </property>
  <property fmtid="{D5CDD505-2E9C-101B-9397-08002B2CF9AE}" pid="44" name="NotesUID">
    <vt:lpwstr>yoav.bartal@riksdagen.se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20052006000001020112000009110069</vt:lpwstr>
  </property>
  <property fmtid="{D5CDD505-2E9C-101B-9397-08002B2CF9AE}" pid="47" name="datum">
    <vt:lpwstr>050921</vt:lpwstr>
  </property>
  <property fmtid="{D5CDD505-2E9C-101B-9397-08002B2CF9AE}" pid="48" name="avsändar-e-post">
    <vt:lpwstr>yoav.bartal@riksdagen.se</vt:lpwstr>
  </property>
  <property fmtid="{D5CDD505-2E9C-101B-9397-08002B2CF9AE}" pid="49" name="id">
    <vt:lpwstr>20052006000001020112000009110069</vt:lpwstr>
  </property>
  <property fmtid="{D5CDD505-2E9C-101B-9397-08002B2CF9AE}" pid="50" name="nummer">
    <vt:lpwstr>260</vt:lpwstr>
  </property>
  <property fmtid="{D5CDD505-2E9C-101B-9397-08002B2CF9AE}" pid="51" name="utskottsbeteckning">
    <vt:lpwstr>Ju</vt:lpwstr>
  </property>
</Properties>
</file>