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227" w:rsidRPr="00097EE5" w:rsidRDefault="00FE4227" w:rsidP="003D5C64">
      <w:pPr>
        <w:pStyle w:val="Hemstlrubrik"/>
      </w:pPr>
      <w:r w:rsidRPr="00097EE5">
        <w:t>Förslag till riksdagsbeslut</w:t>
      </w:r>
    </w:p>
    <w:p w:rsidR="00E84F25" w:rsidRPr="00097EE5" w:rsidRDefault="00FE4227" w:rsidP="00FE4227">
      <w:pPr>
        <w:pStyle w:val="Hemstlatt"/>
      </w:pPr>
      <w:r w:rsidRPr="00097EE5">
        <w:t>Riksdagen tillkännager för regeringen som sin mening vad i motionen anförs om validering av utbildningar.</w:t>
      </w:r>
    </w:p>
    <w:p w:rsidR="00FE4227" w:rsidRPr="00097EE5" w:rsidRDefault="00FE4227" w:rsidP="00FE4227">
      <w:pPr>
        <w:pStyle w:val="Rubrik1"/>
      </w:pPr>
      <w:r w:rsidRPr="00097EE5">
        <w:t>Motivering</w:t>
      </w:r>
    </w:p>
    <w:p w:rsidR="00FE4227" w:rsidRPr="00097EE5" w:rsidRDefault="00FE4227" w:rsidP="004D3001">
      <w:r w:rsidRPr="00097EE5">
        <w:t>Barnskötare och förskollärare är båda betydelsefulla yrkesgrupper och de bildar framgångsrika arbetslag i vår svenska förskola. Dagbarnvårdarna fyller givetvis också en mycket viktig funktion.</w:t>
      </w:r>
    </w:p>
    <w:p w:rsidR="00FE4227" w:rsidRPr="00097EE5" w:rsidRDefault="00FE4227" w:rsidP="00FE4227">
      <w:pPr>
        <w:pStyle w:val="Normaltindrag"/>
      </w:pPr>
      <w:r w:rsidRPr="00097EE5">
        <w:t>Frågan är om barnskötare och dagbarnvårdare har möjlighet att på något vis få sin utbildning validerad mot förskollärarinriktningen, eftersom man med kanske 10–15 års yrkeserfarenhet har så mycket med sig i bagaget att man skulle kunna tillgodogöra sig denna utbildning på kanske lite kortare tid eller få bättre stöd ekonomiskt? Dagbarnvårdarna vill ibland validera sig mot just barnskötare.</w:t>
      </w:r>
    </w:p>
    <w:p w:rsidR="00FE4227" w:rsidRPr="00097EE5" w:rsidRDefault="00FE4227" w:rsidP="00FE4227">
      <w:pPr>
        <w:pStyle w:val="Normaltindrag"/>
      </w:pPr>
      <w:r w:rsidRPr="00097EE5">
        <w:t>Det finns ett antal kommuner som bedriver ett samarbete gentemot en nä</w:t>
      </w:r>
      <w:r w:rsidRPr="00097EE5">
        <w:t>r</w:t>
      </w:r>
      <w:r w:rsidRPr="00097EE5">
        <w:t>liggande högskola eller ett närliggande universitet för att se till att man kan få bli validerad till förskollärare. Det innebär att man inte behöver läsa hela utbildningen, utan man valideras och behöver kanske läsa två år i stället för tre. Kommunerna saknar på vissa håll utbildad personal.</w:t>
      </w:r>
    </w:p>
    <w:p w:rsidR="00FE4227" w:rsidRPr="00097EE5" w:rsidRDefault="00FE4227" w:rsidP="00FE4227">
      <w:pPr>
        <w:pStyle w:val="Normaltindrag"/>
      </w:pPr>
      <w:r w:rsidRPr="00097EE5">
        <w:t>Jag vet att man också håller på att se över möjligheterna att generellt säga att alla som är barnskötare och har arbetat en viss tid kan förkorta utbildnin</w:t>
      </w:r>
      <w:r w:rsidRPr="00097EE5">
        <w:t>g</w:t>
      </w:r>
      <w:r w:rsidRPr="00097EE5">
        <w:t>en med en viss tid och därefter ha möjlighet att läsa till lärarutbildning med inriktning på förskola.</w:t>
      </w:r>
    </w:p>
    <w:p w:rsidR="00FE4227" w:rsidRPr="00097EE5" w:rsidRDefault="00FE4227" w:rsidP="00FE4227">
      <w:pPr>
        <w:pStyle w:val="Normaltindrag"/>
      </w:pPr>
      <w:r w:rsidRPr="00097EE5">
        <w:t>Önskemålen är att fler kommuner och högskolor gemensamt borde ta fram utbildningsalternativ för ovan nämnda yrkesgrupper. Riksdagen bör på något vis även fortsättningsvis uppmuntra möjligheterna för validering.</w:t>
      </w:r>
    </w:p>
    <w:p w:rsidR="003D5C64" w:rsidRPr="00097EE5" w:rsidRDefault="003D5C64" w:rsidP="00FE422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5C64" w:rsidRPr="00097EE5">
        <w:tblPrEx>
          <w:tblCellMar>
            <w:top w:w="0" w:type="dxa"/>
            <w:bottom w:w="0" w:type="dxa"/>
          </w:tblCellMar>
        </w:tblPrEx>
        <w:trPr>
          <w:cantSplit/>
        </w:trPr>
        <w:tc>
          <w:tcPr>
            <w:tcW w:w="3046" w:type="dxa"/>
          </w:tcPr>
          <w:p w:rsidR="003D5C64" w:rsidRPr="00097EE5" w:rsidRDefault="003D5C64" w:rsidP="003D5C64">
            <w:pPr>
              <w:pStyle w:val="UnderskriftDatum"/>
              <w:spacing w:before="0"/>
            </w:pPr>
            <w:r w:rsidRPr="00097EE5">
              <w:lastRenderedPageBreak/>
              <w:t>Stockholm den 30 september 2005</w:t>
            </w:r>
          </w:p>
        </w:tc>
        <w:tc>
          <w:tcPr>
            <w:tcW w:w="3047" w:type="dxa"/>
          </w:tcPr>
          <w:p w:rsidR="003D5C64" w:rsidRPr="00097EE5" w:rsidRDefault="003D5C64" w:rsidP="003D5C64">
            <w:pPr>
              <w:pStyle w:val="Underskrifter"/>
            </w:pPr>
          </w:p>
        </w:tc>
      </w:tr>
      <w:tr w:rsidR="003D5C64" w:rsidRPr="00097EE5">
        <w:tblPrEx>
          <w:tblCellMar>
            <w:top w:w="0" w:type="dxa"/>
            <w:bottom w:w="0" w:type="dxa"/>
          </w:tblCellMar>
        </w:tblPrEx>
        <w:trPr>
          <w:cantSplit/>
        </w:trPr>
        <w:tc>
          <w:tcPr>
            <w:tcW w:w="3046" w:type="dxa"/>
          </w:tcPr>
          <w:p w:rsidR="003D5C64" w:rsidRPr="00097EE5" w:rsidRDefault="003D5C64" w:rsidP="003D5C64">
            <w:pPr>
              <w:pStyle w:val="Underskrifter"/>
            </w:pPr>
            <w:r w:rsidRPr="00097EE5">
              <w:t>Göran Persson i Simrishamn (s)</w:t>
            </w:r>
          </w:p>
        </w:tc>
        <w:tc>
          <w:tcPr>
            <w:tcW w:w="3047" w:type="dxa"/>
          </w:tcPr>
          <w:p w:rsidR="003D5C64" w:rsidRPr="00097EE5" w:rsidRDefault="003D5C64" w:rsidP="003D5C64">
            <w:pPr>
              <w:pStyle w:val="Underskrifter"/>
            </w:pPr>
          </w:p>
        </w:tc>
      </w:tr>
    </w:tbl>
    <w:p w:rsidR="00FE4227" w:rsidRPr="00097EE5" w:rsidRDefault="00FE4227" w:rsidP="003D5C64">
      <w:pPr>
        <w:pStyle w:val="Normaltindrag"/>
      </w:pPr>
    </w:p>
    <w:sectPr w:rsidR="00FE4227" w:rsidRPr="00097EE5" w:rsidSect="003D5C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86E" w:rsidRPr="00097EE5" w:rsidRDefault="0005486E">
      <w:r w:rsidRPr="00097EE5">
        <w:separator/>
      </w:r>
    </w:p>
  </w:endnote>
  <w:endnote w:type="continuationSeparator" w:id="0">
    <w:p w:rsidR="0005486E" w:rsidRPr="00097EE5" w:rsidRDefault="0005486E">
      <w:r w:rsidRPr="00097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B4E" w:rsidRPr="00097EE5" w:rsidRDefault="00097EE5" w:rsidP="003D5C64">
    <w:pPr>
      <w:pStyle w:val="Sidfot"/>
    </w:pPr>
    <w:r w:rsidRPr="00097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29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64" w:rsidRDefault="003D5C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C64" w:rsidRDefault="003D5C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227" w:rsidRPr="00097EE5" w:rsidRDefault="00097EE5" w:rsidP="003D5C64">
    <w:pPr>
      <w:pStyle w:val="Sidfot"/>
    </w:pPr>
    <w:r w:rsidRPr="00097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752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64" w:rsidRDefault="003D5C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C64" w:rsidRDefault="003D5C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227" w:rsidRPr="00097EE5" w:rsidRDefault="00097EE5" w:rsidP="003D5C64">
    <w:pPr>
      <w:pStyle w:val="Sidfot"/>
    </w:pPr>
    <w:r w:rsidRPr="00097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384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64" w:rsidRDefault="003D5C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C64" w:rsidRDefault="003D5C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86E" w:rsidRPr="00097EE5" w:rsidRDefault="0005486E">
      <w:r w:rsidRPr="00097EE5">
        <w:separator/>
      </w:r>
    </w:p>
  </w:footnote>
  <w:footnote w:type="continuationSeparator" w:id="0">
    <w:p w:rsidR="0005486E" w:rsidRPr="00097EE5" w:rsidRDefault="0005486E">
      <w:r w:rsidRPr="00097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B4E" w:rsidRPr="00097EE5" w:rsidRDefault="00097EE5" w:rsidP="003D5C64">
    <w:pPr>
      <w:pStyle w:val="Sidhuvud"/>
    </w:pPr>
    <w:r w:rsidRPr="00097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853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64" w:rsidRDefault="003D5C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C64" w:rsidRDefault="003D5C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227" w:rsidRPr="00097EE5" w:rsidRDefault="00097EE5" w:rsidP="003D5C64">
    <w:pPr>
      <w:pStyle w:val="Sidhuvud"/>
    </w:pPr>
    <w:r w:rsidRPr="00097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046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64" w:rsidRDefault="003D5C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C64" w:rsidRDefault="003D5C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C64" w:rsidRPr="00097EE5" w:rsidRDefault="003D5C64">
    <w:pPr>
      <w:pStyle w:val="FSHNormal"/>
      <w:tabs>
        <w:tab w:val="right" w:pos="5840"/>
      </w:tabs>
    </w:pPr>
    <w:r w:rsidRPr="00097EE5">
      <w:br/>
    </w:r>
    <w:r w:rsidRPr="00097EE5">
      <w:fldChar w:fldCharType="begin" w:fldLock="1"/>
    </w:r>
    <w:r w:rsidRPr="00097EE5">
      <w:instrText xml:space="preserve"> DOCPROPERTY</w:instrText>
    </w:r>
    <w:r w:rsidRPr="00097EE5">
      <w:rPr>
        <w:sz w:val="18"/>
      </w:rPr>
      <w:instrText xml:space="preserve"> "YearUser" *\charformat </w:instrText>
    </w:r>
    <w:r w:rsidRPr="00097EE5">
      <w:fldChar w:fldCharType="separate"/>
    </w:r>
    <w:r w:rsidRPr="00097EE5">
      <w:t>2005/06</w:t>
    </w:r>
    <w:r w:rsidRPr="00097EE5">
      <w:fldChar w:fldCharType="end"/>
    </w:r>
    <w:r w:rsidRPr="00097EE5">
      <w:t xml:space="preserve"> </w:t>
    </w:r>
    <w:r w:rsidRPr="00097EE5">
      <w:tab/>
      <w:t xml:space="preserve">mnr: </w:t>
    </w:r>
    <w:r w:rsidRPr="00097EE5">
      <w:fldChar w:fldCharType="begin" w:fldLock="1"/>
    </w:r>
    <w:r w:rsidRPr="00097EE5">
      <w:instrText xml:space="preserve"> DOCPROPERTY</w:instrText>
    </w:r>
    <w:r w:rsidRPr="00097EE5">
      <w:rPr>
        <w:sz w:val="18"/>
      </w:rPr>
      <w:instrText xml:space="preserve"> "Motionsnummer" *\charformat </w:instrText>
    </w:r>
    <w:r w:rsidRPr="00097EE5">
      <w:fldChar w:fldCharType="separate"/>
    </w:r>
    <w:r w:rsidRPr="00097EE5">
      <w:t>Ub441</w:t>
    </w:r>
    <w:r w:rsidRPr="00097EE5">
      <w:fldChar w:fldCharType="end"/>
    </w:r>
    <w:r w:rsidRPr="00097EE5">
      <w:br/>
    </w:r>
    <w:r w:rsidRPr="00097EE5">
      <w:fldChar w:fldCharType="begin" w:fldLock="1"/>
    </w:r>
    <w:r w:rsidRPr="00097EE5">
      <w:instrText xml:space="preserve"> DOCPROPERTY</w:instrText>
    </w:r>
    <w:r w:rsidRPr="00097EE5">
      <w:rPr>
        <w:sz w:val="18"/>
      </w:rPr>
      <w:instrText xml:space="preserve"> "Samling" *\charformat </w:instrText>
    </w:r>
    <w:r w:rsidRPr="00097EE5">
      <w:fldChar w:fldCharType="end"/>
    </w:r>
    <w:r w:rsidRPr="00097EE5">
      <w:tab/>
      <w:t xml:space="preserve">pnr: </w:t>
    </w:r>
    <w:r w:rsidRPr="00097EE5">
      <w:fldChar w:fldCharType="begin" w:fldLock="1"/>
    </w:r>
    <w:r w:rsidRPr="00097EE5">
      <w:instrText xml:space="preserve"> DOCPROPERTY</w:instrText>
    </w:r>
    <w:r w:rsidRPr="00097EE5">
      <w:rPr>
        <w:sz w:val="18"/>
      </w:rPr>
      <w:instrText xml:space="preserve"> "Partinummer" *\charformat </w:instrText>
    </w:r>
    <w:r w:rsidRPr="00097EE5">
      <w:fldChar w:fldCharType="separate"/>
    </w:r>
    <w:r w:rsidRPr="00097EE5">
      <w:t>s36044</w:t>
    </w:r>
    <w:r w:rsidRPr="00097EE5">
      <w:fldChar w:fldCharType="end"/>
    </w:r>
  </w:p>
  <w:p w:rsidR="003D5C64" w:rsidRPr="00097EE5" w:rsidRDefault="003D5C64">
    <w:pPr>
      <w:pStyle w:val="FSHRub1"/>
    </w:pPr>
    <w:r w:rsidRPr="00097EE5">
      <w:t>Motion till riksdagen</w:t>
    </w:r>
    <w:r w:rsidRPr="00097EE5">
      <w:br/>
    </w:r>
    <w:r w:rsidRPr="00097EE5">
      <w:fldChar w:fldCharType="begin" w:fldLock="1"/>
    </w:r>
    <w:r w:rsidRPr="00097EE5">
      <w:instrText xml:space="preserve"> DOCPROPERTY "YearUser" *\charformat </w:instrText>
    </w:r>
    <w:r w:rsidRPr="00097EE5">
      <w:fldChar w:fldCharType="separate"/>
    </w:r>
    <w:r w:rsidRPr="00097EE5">
      <w:t>2005/06</w:t>
    </w:r>
    <w:r w:rsidRPr="00097EE5">
      <w:fldChar w:fldCharType="end"/>
    </w:r>
    <w:r w:rsidRPr="00097EE5">
      <w:t>:</w:t>
    </w:r>
    <w:r w:rsidRPr="00097EE5">
      <w:fldChar w:fldCharType="begin" w:fldLock="1"/>
    </w:r>
    <w:r w:rsidRPr="00097EE5">
      <w:instrText xml:space="preserve"> DOCPROPERTY "Motionsnummer" *\charformat </w:instrText>
    </w:r>
    <w:r w:rsidRPr="00097EE5">
      <w:fldChar w:fldCharType="separate"/>
    </w:r>
    <w:r w:rsidRPr="00097EE5">
      <w:t>Ub441</w:t>
    </w:r>
    <w:r w:rsidRPr="00097EE5">
      <w:fldChar w:fldCharType="end"/>
    </w:r>
  </w:p>
  <w:p w:rsidR="003D5C64" w:rsidRPr="00097EE5" w:rsidRDefault="003D5C64">
    <w:pPr>
      <w:pStyle w:val="FSHNormalS5"/>
    </w:pPr>
    <w:r w:rsidRPr="00097EE5">
      <w:fldChar w:fldCharType="begin" w:fldLock="1"/>
    </w:r>
    <w:r w:rsidRPr="00097EE5">
      <w:instrText xml:space="preserve"> DOCPROPERTY "MotionarText" *\charformat </w:instrText>
    </w:r>
    <w:r w:rsidRPr="00097EE5">
      <w:fldChar w:fldCharType="separate"/>
    </w:r>
    <w:r w:rsidRPr="00097EE5">
      <w:t>av Göran Persson i Simrishamn (s)</w:t>
    </w:r>
    <w:r w:rsidRPr="00097EE5">
      <w:fldChar w:fldCharType="end"/>
    </w:r>
    <w:r w:rsidRPr="00097EE5">
      <w:br/>
    </w:r>
    <w:r w:rsidRPr="00097EE5">
      <w:fldChar w:fldCharType="begin" w:fldLock="1"/>
    </w:r>
    <w:r w:rsidRPr="00097EE5">
      <w:instrText xml:space="preserve"> DOCPROPERTY "SvarFrasKort" *\charformat </w:instrText>
    </w:r>
    <w:r w:rsidRPr="00097EE5">
      <w:fldChar w:fldCharType="end"/>
    </w:r>
  </w:p>
  <w:p w:rsidR="003D5C64" w:rsidRPr="00097EE5" w:rsidRDefault="003D5C64">
    <w:pPr>
      <w:pStyle w:val="FSHTitel"/>
    </w:pPr>
    <w:r w:rsidRPr="00097EE5">
      <w:fldChar w:fldCharType="begin" w:fldLock="1"/>
    </w:r>
    <w:r w:rsidRPr="00097EE5">
      <w:instrText xml:space="preserve"> DOCPROPERTY</w:instrText>
    </w:r>
    <w:r w:rsidRPr="00097EE5">
      <w:rPr>
        <w:sz w:val="18"/>
      </w:rPr>
      <w:instrText xml:space="preserve"> "RubrikSvar" *\charformat </w:instrText>
    </w:r>
    <w:r w:rsidRPr="00097EE5">
      <w:fldChar w:fldCharType="separate"/>
    </w:r>
    <w:r w:rsidRPr="00097EE5">
      <w:t>Vidareutbildning av barnskötare</w:t>
    </w:r>
    <w:r w:rsidRPr="00097EE5">
      <w:fldChar w:fldCharType="end"/>
    </w:r>
  </w:p>
  <w:p w:rsidR="003D5C64" w:rsidRPr="00097EE5" w:rsidRDefault="003D5C64" w:rsidP="003D5C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1572397">
    <w:abstractNumId w:val="13"/>
  </w:num>
  <w:num w:numId="2" w16cid:durableId="2113210113">
    <w:abstractNumId w:val="10"/>
  </w:num>
  <w:num w:numId="3" w16cid:durableId="1627082329">
    <w:abstractNumId w:val="11"/>
  </w:num>
  <w:num w:numId="4" w16cid:durableId="55931367">
    <w:abstractNumId w:val="12"/>
  </w:num>
  <w:num w:numId="5" w16cid:durableId="1900360002">
    <w:abstractNumId w:val="8"/>
  </w:num>
  <w:num w:numId="6" w16cid:durableId="1943952925">
    <w:abstractNumId w:val="3"/>
  </w:num>
  <w:num w:numId="7" w16cid:durableId="1519005397">
    <w:abstractNumId w:val="2"/>
  </w:num>
  <w:num w:numId="8" w16cid:durableId="1618097947">
    <w:abstractNumId w:val="1"/>
  </w:num>
  <w:num w:numId="9" w16cid:durableId="856044827">
    <w:abstractNumId w:val="0"/>
  </w:num>
  <w:num w:numId="10" w16cid:durableId="2109570510">
    <w:abstractNumId w:val="9"/>
  </w:num>
  <w:num w:numId="11" w16cid:durableId="350842658">
    <w:abstractNumId w:val="7"/>
  </w:num>
  <w:num w:numId="12" w16cid:durableId="965047056">
    <w:abstractNumId w:val="6"/>
  </w:num>
  <w:num w:numId="13" w16cid:durableId="18900135">
    <w:abstractNumId w:val="5"/>
  </w:num>
  <w:num w:numId="14" w16cid:durableId="399904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A85B4E"/>
    <w:rsid w:val="0004381F"/>
    <w:rsid w:val="0005486E"/>
    <w:rsid w:val="00064BC3"/>
    <w:rsid w:val="00066775"/>
    <w:rsid w:val="00072FB9"/>
    <w:rsid w:val="00097EE5"/>
    <w:rsid w:val="00100531"/>
    <w:rsid w:val="00201DFB"/>
    <w:rsid w:val="00204A63"/>
    <w:rsid w:val="00212FF1"/>
    <w:rsid w:val="00230193"/>
    <w:rsid w:val="0025068A"/>
    <w:rsid w:val="002818D3"/>
    <w:rsid w:val="002D11A8"/>
    <w:rsid w:val="003D5C64"/>
    <w:rsid w:val="00445271"/>
    <w:rsid w:val="004A0504"/>
    <w:rsid w:val="004D3001"/>
    <w:rsid w:val="004E38D9"/>
    <w:rsid w:val="005B145B"/>
    <w:rsid w:val="00740D6D"/>
    <w:rsid w:val="00794149"/>
    <w:rsid w:val="007B67A7"/>
    <w:rsid w:val="007C6092"/>
    <w:rsid w:val="00823520"/>
    <w:rsid w:val="00A053C6"/>
    <w:rsid w:val="00A85B4E"/>
    <w:rsid w:val="00B13BF0"/>
    <w:rsid w:val="00BB1364"/>
    <w:rsid w:val="00C1285C"/>
    <w:rsid w:val="00C27B7D"/>
    <w:rsid w:val="00CF7A43"/>
    <w:rsid w:val="00D1174F"/>
    <w:rsid w:val="00DC6C70"/>
    <w:rsid w:val="00E22893"/>
    <w:rsid w:val="00E360DE"/>
    <w:rsid w:val="00E75D28"/>
    <w:rsid w:val="00E84F25"/>
    <w:rsid w:val="00FA3374"/>
    <w:rsid w:val="00FE42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0C3407-8566-4359-B74D-6AD8A4FE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5C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Words>
  <Characters>1394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Ub441</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Ub441</dc:title>
  <dc:subject>Ub441</dc:subject>
  <dc:creator>Riksdagen</dc:creator>
  <cp:keywords>Riksdagen</cp:keywords>
  <dc:description/>
  <cp:lastModifiedBy>Lars Brink</cp:lastModifiedBy>
  <cp:revision>2</cp:revision>
  <cp:lastPrinted>2005-12-28T09:06:00Z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Vidareutbildning av barnskötare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Vidareutbildning av barnskötare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Persson i Simrishamn (s)</vt:lpwstr>
  </property>
  <property fmtid="{D5CDD505-2E9C-101B-9397-08002B2CF9AE}" pid="26" name="MotionarLista">
    <vt:lpwstr>Persson, Göran i Simrishamn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20052006000000000115000360440069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20052006000000000115000360440069</vt:lpwstr>
  </property>
  <property fmtid="{D5CDD505-2E9C-101B-9397-08002B2CF9AE}" pid="50" name="nummer">
    <vt:lpwstr>441</vt:lpwstr>
  </property>
  <property fmtid="{D5CDD505-2E9C-101B-9397-08002B2CF9AE}" pid="51" name="utskottsbeteckning">
    <vt:lpwstr>Ub</vt:lpwstr>
  </property>
</Properties>
</file>