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7607DE7DE6B4C6FB199072D31EF43B8"/>
        </w:placeholder>
        <w15:appearance w15:val="hidden"/>
        <w:text/>
      </w:sdtPr>
      <w:sdtEndPr/>
      <w:sdtContent>
        <w:p w:rsidRPr="009B062B" w:rsidR="00AF30DD" w:rsidP="009B062B" w:rsidRDefault="00AF30DD" w14:paraId="30170CCF" w14:textId="77777777">
          <w:pPr>
            <w:pStyle w:val="RubrikFrslagTIllRiksdagsbeslut"/>
          </w:pPr>
          <w:r w:rsidRPr="009B062B">
            <w:t>Förslag till riksdagsbeslut</w:t>
          </w:r>
        </w:p>
      </w:sdtContent>
    </w:sdt>
    <w:sdt>
      <w:sdtPr>
        <w:alias w:val="Yrkande 1"/>
        <w:tag w:val="c00ff030-d94f-49ef-afdc-7bd31926ae66"/>
        <w:id w:val="1573624041"/>
        <w:lock w:val="sdtLocked"/>
      </w:sdtPr>
      <w:sdtEndPr/>
      <w:sdtContent>
        <w:p w:rsidR="003045A2" w:rsidRDefault="00A53447" w14:paraId="2954A261" w14:textId="77777777">
          <w:pPr>
            <w:pStyle w:val="Frslagstext"/>
            <w:numPr>
              <w:ilvl w:val="0"/>
              <w:numId w:val="0"/>
            </w:numPr>
          </w:pPr>
          <w:r>
            <w:t>Riksdagen ställer sig bakom det som anförs i motionen om att se över förutsättningarna för en utbyggnad av riksväg 55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864284F624446AB2C2B787952B1DD7"/>
        </w:placeholder>
        <w15:appearance w15:val="hidden"/>
        <w:text/>
      </w:sdtPr>
      <w:sdtEndPr/>
      <w:sdtContent>
        <w:p w:rsidRPr="009B062B" w:rsidR="006D79C9" w:rsidP="00333E95" w:rsidRDefault="006D79C9" w14:paraId="3471DE4F" w14:textId="77777777">
          <w:pPr>
            <w:pStyle w:val="Rubrik1"/>
          </w:pPr>
          <w:r>
            <w:t>Motivering</w:t>
          </w:r>
        </w:p>
      </w:sdtContent>
    </w:sdt>
    <w:p w:rsidR="00F60F97" w:rsidP="00F60F97" w:rsidRDefault="00F60F97" w14:paraId="0F6A533F" w14:textId="77777777">
      <w:pPr>
        <w:pStyle w:val="Normalutanindragellerluft"/>
      </w:pPr>
      <w:r>
        <w:t xml:space="preserve">Riksväg 55 sträcker sig från Uppsala till Norrköping, via Enköping, Strängnäs och Katrineholm. Riksvägen är hårt belastad och utgör en viktig väg för såväl godstransporter och kollektivtrafik som persontrafik. Lastbilsolyckan natten till midsommarafton 2016 på Södertäljebron ledde till omfattande skador på bron och avstängd bro i södergående riktning. Därmed blev det uppenbart att det är nödvändigt med en alternativ väg förbi Stockholm. </w:t>
      </w:r>
    </w:p>
    <w:p w:rsidRPr="00EA585A" w:rsidR="00F60F97" w:rsidP="00EA585A" w:rsidRDefault="00F60F97" w14:paraId="7D08437E" w14:textId="4EA40427">
      <w:r w:rsidRPr="00EA585A">
        <w:t xml:space="preserve">Riksväg 55 är idag till stora delar i dåligt skick och många delar av vägsträckan är smala och kurviga vilket gör vägen trafikfarlig. Vissa delar av </w:t>
      </w:r>
      <w:r w:rsidRPr="00EA585A">
        <w:lastRenderedPageBreak/>
        <w:t>vägen är extra olycksdrabbad, exempelvis mellan Uppsala och Örsundsbro och mellan Litslena och Enköping. Hjulstabron har stora tekniska brister och är i stort behov av upprustning alternativt en ny bro.</w:t>
      </w:r>
    </w:p>
    <w:p w:rsidRPr="00EA585A" w:rsidR="00F60F97" w:rsidP="00EA585A" w:rsidRDefault="00F60F97" w14:paraId="41122E09" w14:textId="3F730CB8">
      <w:r w:rsidRPr="00EA585A">
        <w:t>Riksväg 55 har flera gånger i olika studier blivit utpekad som en viktig väg. Mälarsjöfarten som syftar till att öka tillgängligheten för Mälarens hamnar blir klar första halvåret 2019. Det är ytterligare ett skäl att prioritera utbyggnad av riksväg 55.</w:t>
      </w:r>
    </w:p>
    <w:p w:rsidR="00652B73" w:rsidP="00EA585A" w:rsidRDefault="00F60F97" w14:paraId="717CF372" w14:textId="194483D8">
      <w:r w:rsidRPr="00EA585A">
        <w:t>Riksdagen tillkännager för regeringen som sin mening vad som anförs i motionen att se över förutsättningarna för en utbyggnad av riksväg 55.</w:t>
      </w:r>
    </w:p>
    <w:bookmarkStart w:name="_GoBack" w:id="1"/>
    <w:bookmarkEnd w:id="1"/>
    <w:p w:rsidRPr="00EA585A" w:rsidR="00EA585A" w:rsidP="00EA585A" w:rsidRDefault="00EA585A" w14:paraId="7482B767" w14:textId="77777777"/>
    <w:sdt>
      <w:sdtPr>
        <w:alias w:val="CC_Underskrifter"/>
        <w:tag w:val="CC_Underskrifter"/>
        <w:id w:val="583496634"/>
        <w:lock w:val="sdtContentLocked"/>
        <w:placeholder>
          <w:docPart w:val="0B3D596A898A4349915E11CB8BEB9338"/>
        </w:placeholder>
        <w15:appearance w15:val="hidden"/>
      </w:sdtPr>
      <w:sdtEndPr/>
      <w:sdtContent>
        <w:p w:rsidR="004801AC" w:rsidP="00C926EC" w:rsidRDefault="00EA585A" w14:paraId="35922818" w14:textId="0D88BEA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Jessika Roswall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Karlsson i Uppsala (M)</w:t>
            </w:r>
          </w:p>
        </w:tc>
        <w:tc>
          <w:tcPr>
            <w:tcW w:w="50" w:type="pct"/>
            <w:vAlign w:val="bottom"/>
          </w:tcPr>
          <w:p>
            <w:pPr>
              <w:pStyle w:val="Underskrifter"/>
              <w:spacing w:after="0"/>
            </w:pPr>
            <w:r>
              <w:t>Marta Obminska (M)</w:t>
            </w:r>
          </w:p>
        </w:tc>
      </w:tr>
    </w:tbl>
    <w:p w:rsidR="008E15AF" w:rsidRDefault="008E15AF" w14:paraId="7381D7F1" w14:textId="77777777"/>
    <w:sectPr w:rsidR="008E15A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44473" w14:textId="77777777" w:rsidR="00E16ACB" w:rsidRDefault="00E16ACB" w:rsidP="000C1CAD">
      <w:pPr>
        <w:spacing w:line="240" w:lineRule="auto"/>
      </w:pPr>
      <w:r>
        <w:separator/>
      </w:r>
    </w:p>
  </w:endnote>
  <w:endnote w:type="continuationSeparator" w:id="0">
    <w:p w14:paraId="7096343C" w14:textId="77777777" w:rsidR="00E16ACB" w:rsidRDefault="00E16A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50DB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BFBD" w14:textId="485DB98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585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00C61" w14:textId="77777777" w:rsidR="00E16ACB" w:rsidRDefault="00E16ACB" w:rsidP="000C1CAD">
      <w:pPr>
        <w:spacing w:line="240" w:lineRule="auto"/>
      </w:pPr>
      <w:r>
        <w:separator/>
      </w:r>
    </w:p>
  </w:footnote>
  <w:footnote w:type="continuationSeparator" w:id="0">
    <w:p w14:paraId="7C77EB66" w14:textId="77777777" w:rsidR="00E16ACB" w:rsidRDefault="00E16A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7E9B6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7C8BD1" wp14:anchorId="042F8E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A585A" w14:paraId="580CAD89" w14:textId="77777777">
                          <w:pPr>
                            <w:jc w:val="right"/>
                          </w:pPr>
                          <w:sdt>
                            <w:sdtPr>
                              <w:alias w:val="CC_Noformat_Partikod"/>
                              <w:tag w:val="CC_Noformat_Partikod"/>
                              <w:id w:val="-53464382"/>
                              <w:placeholder>
                                <w:docPart w:val="3EA63FDD5B1342E88ABA966DCABDAE0F"/>
                              </w:placeholder>
                              <w:text/>
                            </w:sdtPr>
                            <w:sdtEndPr/>
                            <w:sdtContent>
                              <w:r w:rsidR="00F60F97">
                                <w:t>M</w:t>
                              </w:r>
                            </w:sdtContent>
                          </w:sdt>
                          <w:sdt>
                            <w:sdtPr>
                              <w:alias w:val="CC_Noformat_Partinummer"/>
                              <w:tag w:val="CC_Noformat_Partinummer"/>
                              <w:id w:val="-1709555926"/>
                              <w:placeholder>
                                <w:docPart w:val="765FF208879545FC86EB96DBA06CAB0F"/>
                              </w:placeholder>
                              <w:text/>
                            </w:sdtPr>
                            <w:sdtEndPr/>
                            <w:sdtContent>
                              <w:r w:rsidR="002E2E96">
                                <w:t>1818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2F8E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A585A" w14:paraId="580CAD89" w14:textId="77777777">
                    <w:pPr>
                      <w:jc w:val="right"/>
                    </w:pPr>
                    <w:sdt>
                      <w:sdtPr>
                        <w:alias w:val="CC_Noformat_Partikod"/>
                        <w:tag w:val="CC_Noformat_Partikod"/>
                        <w:id w:val="-53464382"/>
                        <w:placeholder>
                          <w:docPart w:val="3EA63FDD5B1342E88ABA966DCABDAE0F"/>
                        </w:placeholder>
                        <w:text/>
                      </w:sdtPr>
                      <w:sdtEndPr/>
                      <w:sdtContent>
                        <w:r w:rsidR="00F60F97">
                          <w:t>M</w:t>
                        </w:r>
                      </w:sdtContent>
                    </w:sdt>
                    <w:sdt>
                      <w:sdtPr>
                        <w:alias w:val="CC_Noformat_Partinummer"/>
                        <w:tag w:val="CC_Noformat_Partinummer"/>
                        <w:id w:val="-1709555926"/>
                        <w:placeholder>
                          <w:docPart w:val="765FF208879545FC86EB96DBA06CAB0F"/>
                        </w:placeholder>
                        <w:text/>
                      </w:sdtPr>
                      <w:sdtEndPr/>
                      <w:sdtContent>
                        <w:r w:rsidR="002E2E96">
                          <w:t>1818</w:t>
                        </w:r>
                      </w:sdtContent>
                    </w:sdt>
                  </w:p>
                </w:txbxContent>
              </v:textbox>
              <w10:wrap anchorx="page"/>
            </v:shape>
          </w:pict>
        </mc:Fallback>
      </mc:AlternateContent>
    </w:r>
  </w:p>
  <w:p w:rsidRPr="00293C4F" w:rsidR="004F35FE" w:rsidP="00776B74" w:rsidRDefault="004F35FE" w14:paraId="4C10BC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A585A" w14:paraId="76045B28" w14:textId="77777777">
    <w:pPr>
      <w:jc w:val="right"/>
    </w:pPr>
    <w:sdt>
      <w:sdtPr>
        <w:alias w:val="CC_Noformat_Partikod"/>
        <w:tag w:val="CC_Noformat_Partikod"/>
        <w:id w:val="559911109"/>
        <w:placeholder>
          <w:docPart w:val="765FF208879545FC86EB96DBA06CAB0F"/>
        </w:placeholder>
        <w:text/>
      </w:sdtPr>
      <w:sdtEndPr/>
      <w:sdtContent>
        <w:r w:rsidR="00F60F97">
          <w:t>M</w:t>
        </w:r>
      </w:sdtContent>
    </w:sdt>
    <w:sdt>
      <w:sdtPr>
        <w:alias w:val="CC_Noformat_Partinummer"/>
        <w:tag w:val="CC_Noformat_Partinummer"/>
        <w:id w:val="1197820850"/>
        <w:text/>
      </w:sdtPr>
      <w:sdtEndPr/>
      <w:sdtContent>
        <w:r w:rsidR="002E2E96">
          <w:t>1818</w:t>
        </w:r>
      </w:sdtContent>
    </w:sdt>
  </w:p>
  <w:p w:rsidR="004F35FE" w:rsidP="00776B74" w:rsidRDefault="004F35FE" w14:paraId="202A11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A585A" w14:paraId="690EE7CA" w14:textId="77777777">
    <w:pPr>
      <w:jc w:val="right"/>
    </w:pPr>
    <w:sdt>
      <w:sdtPr>
        <w:alias w:val="CC_Noformat_Partikod"/>
        <w:tag w:val="CC_Noformat_Partikod"/>
        <w:id w:val="1471015553"/>
        <w:lock w:val="contentLocked"/>
        <w:text/>
      </w:sdtPr>
      <w:sdtEndPr/>
      <w:sdtContent>
        <w:r w:rsidR="00F60F97">
          <w:t>M</w:t>
        </w:r>
      </w:sdtContent>
    </w:sdt>
    <w:sdt>
      <w:sdtPr>
        <w:alias w:val="CC_Noformat_Partinummer"/>
        <w:tag w:val="CC_Noformat_Partinummer"/>
        <w:id w:val="-2014525982"/>
        <w:lock w:val="contentLocked"/>
        <w:text/>
      </w:sdtPr>
      <w:sdtEndPr/>
      <w:sdtContent>
        <w:r w:rsidR="002E2E96">
          <w:t>1818</w:t>
        </w:r>
      </w:sdtContent>
    </w:sdt>
  </w:p>
  <w:p w:rsidR="004F35FE" w:rsidP="00A314CF" w:rsidRDefault="00EA585A" w14:paraId="7BDF1E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A585A" w14:paraId="39AB9AF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A585A" w14:paraId="0763FE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:2361</w:t>
        </w:r>
      </w:sdtContent>
    </w:sdt>
  </w:p>
  <w:p w:rsidR="004F35FE" w:rsidP="00E03A3D" w:rsidRDefault="00EA585A" w14:paraId="222DCE46" w14:textId="77777777">
    <w:pPr>
      <w:pStyle w:val="Motionr"/>
    </w:pPr>
    <w:sdt>
      <w:sdtPr>
        <w:alias w:val="CC_Noformat_Avtext"/>
        <w:tag w:val="CC_Noformat_Avtext"/>
        <w:id w:val="-2020768203"/>
        <w:lock w:val="sdtContentLocked"/>
        <w15:appearance w15:val="hidden"/>
        <w:text/>
      </w:sdtPr>
      <w:sdtEndPr/>
      <w:sdtContent>
        <w:r>
          <w:t>av Jessika Roswall m.fl. (M)</w:t>
        </w:r>
      </w:sdtContent>
    </w:sdt>
  </w:p>
  <w:sdt>
    <w:sdtPr>
      <w:alias w:val="CC_Noformat_Rubtext"/>
      <w:tag w:val="CC_Noformat_Rubtext"/>
      <w:id w:val="-218060500"/>
      <w:lock w:val="sdtLocked"/>
      <w15:appearance w15:val="hidden"/>
      <w:text/>
    </w:sdtPr>
    <w:sdtEndPr/>
    <w:sdtContent>
      <w:p w:rsidR="004F35FE" w:rsidP="00283E0F" w:rsidRDefault="00A53447" w14:paraId="524F1956" w14:textId="057C017B">
        <w:pPr>
          <w:pStyle w:val="FSHRub2"/>
        </w:pPr>
        <w:r>
          <w:t>Utbyggnad av riksväg 55</w:t>
        </w:r>
      </w:p>
    </w:sdtContent>
  </w:sdt>
  <w:sdt>
    <w:sdtPr>
      <w:alias w:val="CC_Boilerplate_3"/>
      <w:tag w:val="CC_Boilerplate_3"/>
      <w:id w:val="1606463544"/>
      <w:lock w:val="sdtContentLocked"/>
      <w15:appearance w15:val="hidden"/>
      <w:text w:multiLine="1"/>
    </w:sdtPr>
    <w:sdtEndPr/>
    <w:sdtContent>
      <w:p w:rsidR="004F35FE" w:rsidP="00283E0F" w:rsidRDefault="004F35FE" w14:paraId="3F8BE4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9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F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2E96"/>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45A2"/>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35C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113"/>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6B5"/>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3CB"/>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806"/>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5AF"/>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09E6"/>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3447"/>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6EC"/>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2CC6"/>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6ACB"/>
    <w:rsid w:val="00E20446"/>
    <w:rsid w:val="00E2212B"/>
    <w:rsid w:val="00E241CC"/>
    <w:rsid w:val="00E24663"/>
    <w:rsid w:val="00E2600E"/>
    <w:rsid w:val="00E26148"/>
    <w:rsid w:val="00E26E06"/>
    <w:rsid w:val="00E30150"/>
    <w:rsid w:val="00E31332"/>
    <w:rsid w:val="00E32218"/>
    <w:rsid w:val="00E331C5"/>
    <w:rsid w:val="00E3377E"/>
    <w:rsid w:val="00E348CC"/>
    <w:rsid w:val="00E34BD7"/>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585A"/>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0F97"/>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25752F"/>
  <w15:chartTrackingRefBased/>
  <w15:docId w15:val="{D21154CB-49F7-4C2A-A22E-332B6BF9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607DE7DE6B4C6FB199072D31EF43B8"/>
        <w:category>
          <w:name w:val="Allmänt"/>
          <w:gallery w:val="placeholder"/>
        </w:category>
        <w:types>
          <w:type w:val="bbPlcHdr"/>
        </w:types>
        <w:behaviors>
          <w:behavior w:val="content"/>
        </w:behaviors>
        <w:guid w:val="{98A3D498-D7BD-4F7F-9322-B05C6CB1D584}"/>
      </w:docPartPr>
      <w:docPartBody>
        <w:p w:rsidR="00154CCE" w:rsidRDefault="00192541">
          <w:pPr>
            <w:pStyle w:val="D7607DE7DE6B4C6FB199072D31EF43B8"/>
          </w:pPr>
          <w:r w:rsidRPr="005A0A93">
            <w:rPr>
              <w:rStyle w:val="Platshllartext"/>
            </w:rPr>
            <w:t>Förslag till riksdagsbeslut</w:t>
          </w:r>
        </w:p>
      </w:docPartBody>
    </w:docPart>
    <w:docPart>
      <w:docPartPr>
        <w:name w:val="07864284F624446AB2C2B787952B1DD7"/>
        <w:category>
          <w:name w:val="Allmänt"/>
          <w:gallery w:val="placeholder"/>
        </w:category>
        <w:types>
          <w:type w:val="bbPlcHdr"/>
        </w:types>
        <w:behaviors>
          <w:behavior w:val="content"/>
        </w:behaviors>
        <w:guid w:val="{ED0964D6-86E3-4DB2-BA67-D0913ACFE267}"/>
      </w:docPartPr>
      <w:docPartBody>
        <w:p w:rsidR="00154CCE" w:rsidRDefault="00192541">
          <w:pPr>
            <w:pStyle w:val="07864284F624446AB2C2B787952B1DD7"/>
          </w:pPr>
          <w:r w:rsidRPr="005A0A93">
            <w:rPr>
              <w:rStyle w:val="Platshllartext"/>
            </w:rPr>
            <w:t>Motivering</w:t>
          </w:r>
        </w:p>
      </w:docPartBody>
    </w:docPart>
    <w:docPart>
      <w:docPartPr>
        <w:name w:val="3EA63FDD5B1342E88ABA966DCABDAE0F"/>
        <w:category>
          <w:name w:val="Allmänt"/>
          <w:gallery w:val="placeholder"/>
        </w:category>
        <w:types>
          <w:type w:val="bbPlcHdr"/>
        </w:types>
        <w:behaviors>
          <w:behavior w:val="content"/>
        </w:behaviors>
        <w:guid w:val="{A6110EDA-C4DE-43E4-B75C-96AE458AEF97}"/>
      </w:docPartPr>
      <w:docPartBody>
        <w:p w:rsidR="00154CCE" w:rsidRDefault="00192541">
          <w:pPr>
            <w:pStyle w:val="3EA63FDD5B1342E88ABA966DCABDAE0F"/>
          </w:pPr>
          <w:r>
            <w:rPr>
              <w:rStyle w:val="Platshllartext"/>
            </w:rPr>
            <w:t xml:space="preserve"> </w:t>
          </w:r>
        </w:p>
      </w:docPartBody>
    </w:docPart>
    <w:docPart>
      <w:docPartPr>
        <w:name w:val="765FF208879545FC86EB96DBA06CAB0F"/>
        <w:category>
          <w:name w:val="Allmänt"/>
          <w:gallery w:val="placeholder"/>
        </w:category>
        <w:types>
          <w:type w:val="bbPlcHdr"/>
        </w:types>
        <w:behaviors>
          <w:behavior w:val="content"/>
        </w:behaviors>
        <w:guid w:val="{E9F02052-6E6B-4E3B-B70A-C321327447EC}"/>
      </w:docPartPr>
      <w:docPartBody>
        <w:p w:rsidR="00154CCE" w:rsidRDefault="00192541">
          <w:pPr>
            <w:pStyle w:val="765FF208879545FC86EB96DBA06CAB0F"/>
          </w:pPr>
          <w:r>
            <w:t xml:space="preserve"> </w:t>
          </w:r>
        </w:p>
      </w:docPartBody>
    </w:docPart>
    <w:docPart>
      <w:docPartPr>
        <w:name w:val="0B3D596A898A4349915E11CB8BEB9338"/>
        <w:category>
          <w:name w:val="Allmänt"/>
          <w:gallery w:val="placeholder"/>
        </w:category>
        <w:types>
          <w:type w:val="bbPlcHdr"/>
        </w:types>
        <w:behaviors>
          <w:behavior w:val="content"/>
        </w:behaviors>
        <w:guid w:val="{93828E29-C4B0-43EB-B057-8D5F9058DEB1}"/>
      </w:docPartPr>
      <w:docPartBody>
        <w:p w:rsidR="00000000" w:rsidRDefault="005260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41"/>
    <w:rsid w:val="00154CCE"/>
    <w:rsid w:val="00192541"/>
    <w:rsid w:val="00690898"/>
    <w:rsid w:val="00B473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607DE7DE6B4C6FB199072D31EF43B8">
    <w:name w:val="D7607DE7DE6B4C6FB199072D31EF43B8"/>
  </w:style>
  <w:style w:type="paragraph" w:customStyle="1" w:styleId="201AA398D4414E1DB05446AAB6DF48AA">
    <w:name w:val="201AA398D4414E1DB05446AAB6DF48AA"/>
  </w:style>
  <w:style w:type="paragraph" w:customStyle="1" w:styleId="5C8A7F43621240D6A44F67FE0FA02DBD">
    <w:name w:val="5C8A7F43621240D6A44F67FE0FA02DBD"/>
  </w:style>
  <w:style w:type="paragraph" w:customStyle="1" w:styleId="07864284F624446AB2C2B787952B1DD7">
    <w:name w:val="07864284F624446AB2C2B787952B1DD7"/>
  </w:style>
  <w:style w:type="paragraph" w:customStyle="1" w:styleId="AD8B00C28B5E4A8B9DA4200E22897F13">
    <w:name w:val="AD8B00C28B5E4A8B9DA4200E22897F13"/>
  </w:style>
  <w:style w:type="paragraph" w:customStyle="1" w:styleId="3EA63FDD5B1342E88ABA966DCABDAE0F">
    <w:name w:val="3EA63FDD5B1342E88ABA966DCABDAE0F"/>
  </w:style>
  <w:style w:type="paragraph" w:customStyle="1" w:styleId="765FF208879545FC86EB96DBA06CAB0F">
    <w:name w:val="765FF208879545FC86EB96DBA06CA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540EB-A854-4E45-A564-D416ED0279C3}"/>
</file>

<file path=customXml/itemProps2.xml><?xml version="1.0" encoding="utf-8"?>
<ds:datastoreItem xmlns:ds="http://schemas.openxmlformats.org/officeDocument/2006/customXml" ds:itemID="{BEBCA8F6-6F00-42AD-A0A4-CB68DDC92A44}"/>
</file>

<file path=customXml/itemProps3.xml><?xml version="1.0" encoding="utf-8"?>
<ds:datastoreItem xmlns:ds="http://schemas.openxmlformats.org/officeDocument/2006/customXml" ds:itemID="{188513D0-677B-4468-9800-A8C6827B08DC}"/>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1251</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M1818 Utbyggnad av Riksväg 55</vt:lpstr>
      <vt:lpstr>
      </vt:lpstr>
    </vt:vector>
  </TitlesOfParts>
  <Company>Sveriges riksdag</Company>
  <LinksUpToDate>false</LinksUpToDate>
  <CharactersWithSpaces>1463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