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C7C0DC" w14:textId="77777777">
      <w:pPr>
        <w:pStyle w:val="Normalutanindragellerluft"/>
      </w:pPr>
      <w:bookmarkStart w:name="_Toc106800475" w:id="0"/>
      <w:bookmarkStart w:name="_Toc106801300" w:id="1"/>
    </w:p>
    <w:p xmlns:w14="http://schemas.microsoft.com/office/word/2010/wordml" w:rsidRPr="009B062B" w:rsidR="00AF30DD" w:rsidP="00DB44C3" w:rsidRDefault="00DB44C3" w14:paraId="503EA159" w14:textId="77777777">
      <w:pPr>
        <w:pStyle w:val="RubrikFrslagTIllRiksdagsbeslut"/>
      </w:pPr>
      <w:sdt>
        <w:sdtPr>
          <w:alias w:val="CC_Boilerplate_4"/>
          <w:tag w:val="CC_Boilerplate_4"/>
          <w:id w:val="-1644581176"/>
          <w:lock w:val="sdtContentLocked"/>
          <w:placeholder>
            <w:docPart w:val="426DF09C5A304CD5837A591477A6B067"/>
          </w:placeholder>
          <w:text/>
        </w:sdtPr>
        <w:sdtEndPr/>
        <w:sdtContent>
          <w:r w:rsidRPr="009B062B" w:rsidR="00AF30DD">
            <w:t>Förslag till riksdagsbeslut</w:t>
          </w:r>
        </w:sdtContent>
      </w:sdt>
      <w:bookmarkEnd w:id="0"/>
      <w:bookmarkEnd w:id="1"/>
    </w:p>
    <w:sdt>
      <w:sdtPr>
        <w:tag w:val="8d2930a2-b20d-45c2-87a4-dc836d25df0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genomföra en genomgripande reformering av strandskyddslagstiftningen i syfte att möjliggöra byggnation i strandnära lägen på Sveriges landsbygder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7C6FCF8BE4D959E7A67E6E4CB4E12"/>
        </w:placeholder>
        <w:text/>
      </w:sdtPr>
      <w:sdtEndPr/>
      <w:sdtContent>
        <w:p xmlns:w14="http://schemas.microsoft.com/office/word/2010/wordml" w:rsidRPr="009B062B" w:rsidR="006D79C9" w:rsidP="00333E95" w:rsidRDefault="006D79C9" w14:paraId="33028B31" w14:textId="77777777">
          <w:pPr>
            <w:pStyle w:val="Rubrik1"/>
          </w:pPr>
          <w:r>
            <w:t>Motivering</w:t>
          </w:r>
        </w:p>
      </w:sdtContent>
    </w:sdt>
    <w:bookmarkEnd w:displacedByCustomXml="prev" w:id="3"/>
    <w:bookmarkEnd w:displacedByCustomXml="prev" w:id="4"/>
    <w:p xmlns:w14="http://schemas.microsoft.com/office/word/2010/wordml" w:rsidRPr="00A15FEC" w:rsidR="00A15FEC" w:rsidP="00A15FEC" w:rsidRDefault="00A15FEC" w14:paraId="6155F059" w14:textId="220CAB10">
      <w:pPr>
        <w:pStyle w:val="Normalutanindragellerluft"/>
      </w:pPr>
      <w:r w:rsidRPr="00A15FEC">
        <w:t>Strandskyddslagstiftningen infördes på 70-talet och har hela tiden haft staden som utgångspunkt. Dels i form av att strandskyddsreglerna ofta redan är upphävda i strandnära lägen i städerna vilket möjliggör byggnation och utveckling, dels i form av att stränderna på landsbygden ska lämnas orörda för att stadens befolkning ska kunna använda dessa områden för rekreation. Dessutom har reglerna varit orimliga eftersom de ger samma inskränkningar vid små bäckar, gölar och märgelhålor, som vid stora vattendrag och sjöar. Ytterligare ett problem har varit att även anlagda vatten i form av dammar och våtmarker har omfattats av strandskyddsreglerna.</w:t>
      </w:r>
    </w:p>
    <w:p xmlns:w14="http://schemas.microsoft.com/office/word/2010/wordml" w:rsidRPr="00A15FEC" w:rsidR="00A15FEC" w:rsidP="00A15FEC" w:rsidRDefault="00A15FEC" w14:paraId="38F26544" w14:textId="4ECA6F6B">
      <w:pPr>
        <w:pStyle w:val="Normalutanindragellerluft"/>
      </w:pPr>
      <w:r>
        <w:tab/>
      </w:r>
      <w:r w:rsidRPr="00A15FEC">
        <w:t>En proposition om att genomföra en genomgripande förändring av strandskyddet röstades våren 2022 ner i riksdagen av Tidöpartierna tillsammans med vänsterpartiet. Detta trots att flera av partierna påstod sig vilja se en förändrad</w:t>
      </w:r>
      <w:r>
        <w:t xml:space="preserve"> </w:t>
      </w:r>
      <w:r w:rsidRPr="00A15FEC">
        <w:lastRenderedPageBreak/>
        <w:t>strandskyddslagstiftning. Därmed så saboterade man effektivt för alla de människor och verksamheter som hade sett framför sig att man äntligen skulle kunna bo och bygga i attraktiva lägen på Sveriges landsbygder.</w:t>
      </w:r>
      <w:r>
        <w:t xml:space="preserve"> Därefter har Tidöpartierna själva genomfört en mindre förändring av strandskyddet med utgångspunkt i några av de förslag som lyftes fram i strandskyddsutredningen samt </w:t>
      </w:r>
      <w:proofErr w:type="gramStart"/>
      <w:r>
        <w:t>den utredning</w:t>
      </w:r>
      <w:proofErr w:type="gramEnd"/>
      <w:r>
        <w:t xml:space="preserve"> om strandskyddet kopplat till de areella näringarna. De stora genomgripande reformerna har dock uteblivit.</w:t>
      </w:r>
    </w:p>
    <w:p xmlns:w14="http://schemas.microsoft.com/office/word/2010/wordml" w:rsidRPr="00A15FEC" w:rsidR="00A15FEC" w:rsidP="00A15FEC" w:rsidRDefault="00A15FEC" w14:paraId="64AAABFC" w14:textId="1E355B26">
      <w:pPr>
        <w:pStyle w:val="Normalutanindragellerluft"/>
      </w:pPr>
      <w:r>
        <w:tab/>
      </w:r>
      <w:r w:rsidRPr="00A15FEC">
        <w:t xml:space="preserve">Sverige i allmänhet och svensk landsbygd i synnerhet är alltjämt i behov av en kraftigt reformerad strandskyddslagstiftning. Utgångspunkten måste vara att kommunerna får huvudansvaret i strandsskyddsfrågorna och att det generella strandskyddet i nuvarande form avskaffas. </w:t>
      </w:r>
      <w:r>
        <w:tab/>
      </w:r>
      <w:r w:rsidRPr="00A15FEC">
        <w:t>Genom ett kraftigt förändrat strandskydd skapas nya möjligheter för utveckling på Sveriges landsbygder. Det gör att människor kan få bygga och bo i attraktiva lägen på landsbygden på samma sätt som det idag är möjligt i städerna. Det gör också att företag som är i behov av strandnära lägen ges möjligheter att utveckla sina verksamheter. Inte minst har det visat sig att de nuvarande strandskyddsreglerna försvårar för många företag som jobbar med vattenbruk och fiskodling. Sveriges landsbygder är i stort behov av ett kraftigt förändrat strandskydd både för boende och näringsverksamhet.</w:t>
      </w:r>
    </w:p>
    <w:p xmlns:w14="http://schemas.microsoft.com/office/word/2010/wordml" w:rsidRPr="00422B9E" w:rsidR="00422B9E" w:rsidP="008E0FE2" w:rsidRDefault="00422B9E" w14:paraId="03A2B3A4" w14:textId="6039BCCB">
      <w:pPr>
        <w:pStyle w:val="Normalutanindragellerluft"/>
      </w:pPr>
    </w:p>
    <w:p xmlns:w14="http://schemas.microsoft.com/office/word/2010/wordml" w:rsidR="00BB6339" w:rsidP="008E0FE2" w:rsidRDefault="00BB6339" w14:paraId="13D25014" w14:textId="77777777">
      <w:pPr>
        <w:pStyle w:val="Normalutanindragellerluft"/>
      </w:pPr>
    </w:p>
    <w:sdt>
      <w:sdtPr>
        <w:rPr>
          <w:i/>
          <w:noProof/>
        </w:rPr>
        <w:alias w:val="CC_Underskrifter"/>
        <w:tag w:val="CC_Underskrifter"/>
        <w:id w:val="583496634"/>
        <w:lock w:val="sdtContentLocked"/>
        <w:placeholder>
          <w:docPart w:val="7B1828167D9049D49E6BFBA69FCD1A70"/>
        </w:placeholder>
      </w:sdtPr>
      <w:sdtEndPr/>
      <w:sdtContent>
        <w:p xmlns:w14="http://schemas.microsoft.com/office/word/2010/wordml" w:rsidR="00DB44C3" w:rsidP="00DB44C3" w:rsidRDefault="00DB44C3" w14:paraId="1BB62003" w14:textId="77777777">
          <w:pPr/>
          <w:r/>
        </w:p>
        <w:p xmlns:w14="http://schemas.microsoft.com/office/word/2010/wordml" w:rsidR="00DB44C3" w:rsidP="00DB44C3" w:rsidRDefault="00DB44C3" w14:paraId="2F0462CA" w14:textId="3DC7359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Karlsson (C)</w:t>
            </w:r>
          </w:p>
        </w:tc>
      </w:tr>
    </w:tbl>
    <w:p xmlns:w14="http://schemas.microsoft.com/office/word/2010/wordml" w:rsidRPr="008E0FE2" w:rsidR="004801AC" w:rsidP="00DF3554" w:rsidRDefault="004801AC" w14:paraId="4D7356EA" w14:textId="564E9B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E7C5" w14:textId="77777777" w:rsidR="00A15FEC" w:rsidRDefault="00A15FEC" w:rsidP="000C1CAD">
      <w:pPr>
        <w:spacing w:line="240" w:lineRule="auto"/>
      </w:pPr>
      <w:r>
        <w:separator/>
      </w:r>
    </w:p>
  </w:endnote>
  <w:endnote w:type="continuationSeparator" w:id="0">
    <w:p w14:paraId="1AB6FBBF" w14:textId="77777777" w:rsidR="00A15FEC" w:rsidRDefault="00A15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5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6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BD9C" w14:textId="483771ED" w:rsidR="00262EA3" w:rsidRPr="00DB44C3" w:rsidRDefault="00262EA3" w:rsidP="00DB4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6117" w14:textId="77777777" w:rsidR="00A15FEC" w:rsidRDefault="00A15FEC" w:rsidP="000C1CAD">
      <w:pPr>
        <w:spacing w:line="240" w:lineRule="auto"/>
      </w:pPr>
      <w:r>
        <w:separator/>
      </w:r>
    </w:p>
  </w:footnote>
  <w:footnote w:type="continuationSeparator" w:id="0">
    <w:p w14:paraId="2B3E4BC9" w14:textId="77777777" w:rsidR="00A15FEC" w:rsidRDefault="00A15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CC25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4C9EF" wp14:anchorId="05E47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4C3" w14:paraId="74B436BB" w14:textId="61C68EEC">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470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4C3" w14:paraId="74B436BB" w14:textId="61C68EEC">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B91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55106C" w14:textId="77777777">
    <w:pPr>
      <w:jc w:val="right"/>
    </w:pPr>
  </w:p>
  <w:p w:rsidR="00262EA3" w:rsidP="00776B74" w:rsidRDefault="00262EA3" w14:paraId="096404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44C3" w14:paraId="66313E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9DD2FE" wp14:anchorId="5DB3A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4C3" w14:paraId="0A494F6B" w14:textId="73807B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5FE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44C3" w14:paraId="39786C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4C3" w14:paraId="5BE73FEB" w14:textId="6465CE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:2764</w:t>
        </w:r>
      </w:sdtContent>
    </w:sdt>
  </w:p>
  <w:p w:rsidR="00262EA3" w:rsidP="00E03A3D" w:rsidRDefault="00DB44C3" w14:paraId="518BF6E8" w14:textId="23D396AA">
    <w:pPr>
      <w:pStyle w:val="Motionr"/>
    </w:pPr>
    <w:sdt>
      <w:sdtPr>
        <w:alias w:val="CC_Noformat_Avtext"/>
        <w:tag w:val="CC_Noformat_Avtext"/>
        <w:id w:val="-2020768203"/>
        <w:lock w:val="sdtContentLocked"/>
        <w:placeholder>
          <w:docPart w:val="F94E6A22A4104D6DA9478A0F68C05DEB"/>
        </w:placeholder>
        <w15:appearance w15:val="hidden"/>
        <w:text/>
      </w:sdtPr>
      <w:sdtEndPr/>
      <w:sdtContent>
        <w:r>
          <w:t>av Christofer Bergenblock och Anders Karlsson (båda C)</w:t>
        </w:r>
      </w:sdtContent>
    </w:sdt>
  </w:p>
  <w:sdt>
    <w:sdtPr>
      <w:alias w:val="CC_Noformat_Rubtext"/>
      <w:tag w:val="CC_Noformat_Rubtext"/>
      <w:id w:val="-218060500"/>
      <w:lock w:val="sdtContentLocked"/>
      <w:placeholder>
        <w:docPart w:val="97A2DACEF75D465B8114418CFD78E482"/>
      </w:placeholder>
      <w:text/>
    </w:sdtPr>
    <w:sdtEndPr/>
    <w:sdtContent>
      <w:p w:rsidR="00262EA3" w:rsidP="00283E0F" w:rsidRDefault="00A15FEC" w14:paraId="018C08A3" w14:textId="4E949E3E">
        <w:pPr>
          <w:pStyle w:val="FSHRub2"/>
        </w:pPr>
        <w:r>
          <w:t>Strandskydd för en levande landsbygd med bostäder och verksamheter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340D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F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50C"/>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EC"/>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A2"/>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4C3"/>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E612F"/>
  <w15:chartTrackingRefBased/>
  <w15:docId w15:val="{357E9FCB-9586-4748-A3C3-A5F068E4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DF09C5A304CD5837A591477A6B067"/>
        <w:category>
          <w:name w:val="Allmänt"/>
          <w:gallery w:val="placeholder"/>
        </w:category>
        <w:types>
          <w:type w:val="bbPlcHdr"/>
        </w:types>
        <w:behaviors>
          <w:behavior w:val="content"/>
        </w:behaviors>
        <w:guid w:val="{FDA94412-C462-45F7-9B55-490F0A18C9F1}"/>
      </w:docPartPr>
      <w:docPartBody>
        <w:p w:rsidR="00807AFD" w:rsidRDefault="00807AFD">
          <w:pPr>
            <w:pStyle w:val="426DF09C5A304CD5837A591477A6B067"/>
          </w:pPr>
          <w:r w:rsidRPr="005A0A93">
            <w:rPr>
              <w:rStyle w:val="Platshllartext"/>
            </w:rPr>
            <w:t>Förslag till riksdagsbeslut</w:t>
          </w:r>
        </w:p>
      </w:docPartBody>
    </w:docPart>
    <w:docPart>
      <w:docPartPr>
        <w:name w:val="50A51BE9E0F34222A31969EAFC6E1B9C"/>
        <w:category>
          <w:name w:val="Allmänt"/>
          <w:gallery w:val="placeholder"/>
        </w:category>
        <w:types>
          <w:type w:val="bbPlcHdr"/>
        </w:types>
        <w:behaviors>
          <w:behavior w:val="content"/>
        </w:behaviors>
        <w:guid w:val="{BFCDF0CD-281E-4EAB-891C-87752F887F55}"/>
      </w:docPartPr>
      <w:docPartBody>
        <w:p w:rsidR="00807AFD" w:rsidRDefault="00807AFD">
          <w:pPr>
            <w:pStyle w:val="50A51BE9E0F34222A31969EAFC6E1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57C6FCF8BE4D959E7A67E6E4CB4E12"/>
        <w:category>
          <w:name w:val="Allmänt"/>
          <w:gallery w:val="placeholder"/>
        </w:category>
        <w:types>
          <w:type w:val="bbPlcHdr"/>
        </w:types>
        <w:behaviors>
          <w:behavior w:val="content"/>
        </w:behaviors>
        <w:guid w:val="{726DCEC6-AC4E-47F8-837E-329D5A7F94A4}"/>
      </w:docPartPr>
      <w:docPartBody>
        <w:p w:rsidR="00807AFD" w:rsidRDefault="00807AFD">
          <w:pPr>
            <w:pStyle w:val="A357C6FCF8BE4D959E7A67E6E4CB4E12"/>
          </w:pPr>
          <w:r w:rsidRPr="005A0A93">
            <w:rPr>
              <w:rStyle w:val="Platshllartext"/>
            </w:rPr>
            <w:t>Motivering</w:t>
          </w:r>
        </w:p>
      </w:docPartBody>
    </w:docPart>
    <w:docPart>
      <w:docPartPr>
        <w:name w:val="7B1828167D9049D49E6BFBA69FCD1A70"/>
        <w:category>
          <w:name w:val="Allmänt"/>
          <w:gallery w:val="placeholder"/>
        </w:category>
        <w:types>
          <w:type w:val="bbPlcHdr"/>
        </w:types>
        <w:behaviors>
          <w:behavior w:val="content"/>
        </w:behaviors>
        <w:guid w:val="{988A103B-EB12-46A3-8DC2-E548BBECC98F}"/>
      </w:docPartPr>
      <w:docPartBody>
        <w:p w:rsidR="00807AFD" w:rsidRDefault="00807AFD">
          <w:pPr>
            <w:pStyle w:val="7B1828167D9049D49E6BFBA69FCD1A70"/>
          </w:pPr>
          <w:r w:rsidRPr="009B077E">
            <w:rPr>
              <w:rStyle w:val="Platshllartext"/>
            </w:rPr>
            <w:t>Namn på motionärer infogas/tas bort via panelen.</w:t>
          </w:r>
        </w:p>
      </w:docPartBody>
    </w:docPart>
    <w:docPart>
      <w:docPartPr>
        <w:name w:val="F94E6A22A4104D6DA9478A0F68C05DEB"/>
        <w:category>
          <w:name w:val="Allmänt"/>
          <w:gallery w:val="placeholder"/>
        </w:category>
        <w:types>
          <w:type w:val="bbPlcHdr"/>
        </w:types>
        <w:behaviors>
          <w:behavior w:val="content"/>
        </w:behaviors>
        <w:guid w:val="{4CBA65CD-3C63-4F5E-9F9F-174C851CCCD4}"/>
      </w:docPartPr>
      <w:docPartBody>
        <w:p w:rsidR="00807AFD" w:rsidRDefault="00807AFD">
          <w:pPr>
            <w:pStyle w:val="F94E6A22A4104D6DA9478A0F68C05DEB"/>
          </w:pPr>
          <w:r>
            <w:rPr>
              <w:rStyle w:val="Platshllartext"/>
            </w:rPr>
            <w:t xml:space="preserve"> </w:t>
          </w:r>
        </w:p>
      </w:docPartBody>
    </w:docPart>
    <w:docPart>
      <w:docPartPr>
        <w:name w:val="97A2DACEF75D465B8114418CFD78E482"/>
        <w:category>
          <w:name w:val="Allmänt"/>
          <w:gallery w:val="placeholder"/>
        </w:category>
        <w:types>
          <w:type w:val="bbPlcHdr"/>
        </w:types>
        <w:behaviors>
          <w:behavior w:val="content"/>
        </w:behaviors>
        <w:guid w:val="{7C22D887-446E-4FA0-B1D5-626457FD9C7F}"/>
      </w:docPartPr>
      <w:docPartBody>
        <w:p w:rsidR="00807AFD" w:rsidRDefault="00807AFD">
          <w:pPr>
            <w:pStyle w:val="97A2DACEF75D465B8114418CFD78E4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FD"/>
    <w:rsid w:val="00807A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DF09C5A304CD5837A591477A6B067">
    <w:name w:val="426DF09C5A304CD5837A591477A6B067"/>
  </w:style>
  <w:style w:type="paragraph" w:customStyle="1" w:styleId="50A51BE9E0F34222A31969EAFC6E1B9C">
    <w:name w:val="50A51BE9E0F34222A31969EAFC6E1B9C"/>
  </w:style>
  <w:style w:type="paragraph" w:customStyle="1" w:styleId="A357C6FCF8BE4D959E7A67E6E4CB4E12">
    <w:name w:val="A357C6FCF8BE4D959E7A67E6E4CB4E12"/>
  </w:style>
  <w:style w:type="paragraph" w:customStyle="1" w:styleId="7B1828167D9049D49E6BFBA69FCD1A70">
    <w:name w:val="7B1828167D9049D49E6BFBA69FCD1A70"/>
  </w:style>
  <w:style w:type="paragraph" w:customStyle="1" w:styleId="F94E6A22A4104D6DA9478A0F68C05DEB">
    <w:name w:val="F94E6A22A4104D6DA9478A0F68C05DEB"/>
  </w:style>
  <w:style w:type="paragraph" w:customStyle="1" w:styleId="97A2DACEF75D465B8114418CFD78E482">
    <w:name w:val="97A2DACEF75D465B8114418CFD78E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0758952-1729-45D9-83B4-110DD181FB0B}"/>
</file>

<file path=customXml/itemProps3.xml><?xml version="1.0" encoding="utf-8"?>
<ds:datastoreItem xmlns:ds="http://schemas.openxmlformats.org/officeDocument/2006/customXml" ds:itemID="{6D9643D6-7E2E-4418-B2C6-9CFFEC659977}"/>
</file>

<file path=customXml/itemProps4.xml><?xml version="1.0" encoding="utf-8"?>
<ds:datastoreItem xmlns:ds="http://schemas.openxmlformats.org/officeDocument/2006/customXml" ds:itemID="{FCBC2E1C-326E-4669-90D1-F628C9671AFC}"/>
</file>

<file path=docProps/app.xml><?xml version="1.0" encoding="utf-8"?>
<Properties xmlns="http://schemas.openxmlformats.org/officeDocument/2006/extended-properties" xmlns:vt="http://schemas.openxmlformats.org/officeDocument/2006/docPropsVTypes">
  <Template>Normal</Template>
  <TotalTime>20</TotalTime>
  <Pages>2</Pages>
  <Words>368</Words>
  <Characters>2210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