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81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16 mars 2017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23 februari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Hans Unander (S) som ledamot i riksdagen fr.o.m. den 1 april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fördröjt svar på interpellation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2016/17:366 av Jens Holm (V)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Inventering av nyckelbiotoper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KOM(2016) 864 Förslag till Europaparlamentets och rådets direktiv om gemensamma regler för den inre marknaden för el (omarbetning)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9 maj 2017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2016/17:AU16 Arbetsmarknadsutredningen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Trafikutskottets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2016/17:TU10 Luftfartsfrågor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10 res. (S, M, SD, MP, C, V, L,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Utbildningsutskottets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2016/17:UbU15 Gymnasieskolan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(M, SD, C, 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Frågestund kl. 14.00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Frågor besvaras av: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Arbetsmarknads- och etableringsminister Ylva Johansson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Sven-Erik Bucht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Anders Ygeman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Statsrådet Ann Linde (S)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16 mars 2017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2017-03-16</SAFIR_Sammantradesdatum_Doc>
    <SAFIR_SammantradeID xmlns="C07A1A6C-0B19-41D9-BDF8-F523BA3921EB">ba239ccc-6678-46a7-b1c4-d441a8ef64fc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82FD2E0D-082A-4CAC-971B-2FB5D2CBB84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16 mars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