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964EE" w:rsidRDefault="00D672A7" w14:paraId="514831C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15D6433EA23F41C1AB368FC375810D4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911f822-66d3-455e-ac0e-9e1ab49864d7"/>
        <w:id w:val="109092895"/>
        <w:lock w:val="sdtLocked"/>
      </w:sdtPr>
      <w:sdtEndPr/>
      <w:sdtContent>
        <w:p w:rsidR="004F7B64" w:rsidRDefault="00B95D4F" w14:paraId="7924780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riksdagen bör uttala sin uppfattning att tillkännagivandet av mottagare av litteraturpriset till Astrid Lindgrens minne (Alma) ska ske i Vimmerby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0BF41AAA47D4104BEE20C92AE056421"/>
        </w:placeholder>
        <w:text/>
      </w:sdtPr>
      <w:sdtEndPr/>
      <w:sdtContent>
        <w:p w:rsidRPr="009B062B" w:rsidR="006D79C9" w:rsidP="00333E95" w:rsidRDefault="006D79C9" w14:paraId="0E5A4B3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672A7" w:rsidP="00FF5458" w:rsidRDefault="00FF5458" w14:paraId="62EA501E" w14:textId="77777777">
      <w:pPr>
        <w:pStyle w:val="Normalutanindragellerluft"/>
      </w:pPr>
      <w:r>
        <w:t>Litteraturpriset till Astrid Lindgrens minne, Astrid Lindgren Memorial Award (</w:t>
      </w:r>
      <w:r w:rsidR="00B95D4F">
        <w:t>Alma</w:t>
      </w:r>
      <w:r>
        <w:t xml:space="preserve">), är världens främsta pris inom området läsfrämjande, författare och illustratörer för barn och ungdomar och det näst största litteraturpriset i världen. </w:t>
      </w:r>
    </w:p>
    <w:p w:rsidR="00D672A7" w:rsidP="00D672A7" w:rsidRDefault="00FF5458" w14:paraId="5FB930D7" w14:textId="765E0649">
      <w:r>
        <w:t xml:space="preserve">Priset instiftades efter författarens bortgång och administreras av Statens </w:t>
      </w:r>
      <w:r w:rsidR="00B95D4F">
        <w:t>k</w:t>
      </w:r>
      <w:r>
        <w:t>ulturråd, som via en jury tar emot nomineringar och sållar fram pristagare. I mars varje år utses årets pristagare. Presskonferensen då pristagaren tillkännages har mycket stort interna</w:t>
      </w:r>
      <w:r w:rsidR="00D672A7">
        <w:softHyphen/>
      </w:r>
      <w:r>
        <w:t xml:space="preserve">tionellt intresse. </w:t>
      </w:r>
    </w:p>
    <w:p w:rsidR="00D672A7" w:rsidP="00D672A7" w:rsidRDefault="00FF5458" w14:paraId="5F3A0C90" w14:textId="77777777">
      <w:r>
        <w:t xml:space="preserve">Under några år sågs det som en självklarhet att tillkännagivandet av årets mottagare skulle ske i Vimmerby. Representanter för världspressen fick på så sätt tillfälle att besöka den stad och några av de miljöer som bidragit till formandet av en av världens mest översatta barn- och ungdomsboksförfattare. </w:t>
      </w:r>
    </w:p>
    <w:p w:rsidR="00D672A7" w:rsidP="00D672A7" w:rsidRDefault="00FF5458" w14:paraId="28ADF0F1" w14:textId="77777777">
      <w:r>
        <w:t>Sedan ett antal år sker nu emellertid tillkännagivandet i Stockholm. En del av upplevelsen och autenticiteten i rapporteringen har därmed gått förlorad. Det är därför min uppfattning att tillkännagivandet av Astrid Lindgren Memorial Award (</w:t>
      </w:r>
      <w:r w:rsidR="00B95D4F">
        <w:t>Alma</w:t>
      </w:r>
      <w:r>
        <w:t>) permanent bör ske i Vimmerby, förslagsvis i kulturkvarteret Astrid Lindgrens Näs, där författarinnan växte upp.</w:t>
      </w:r>
    </w:p>
    <w:p w:rsidR="00D672A7" w:rsidP="00D672A7" w:rsidRDefault="00FF5458" w14:paraId="2945D08A" w14:textId="77777777">
      <w:r>
        <w:t xml:space="preserve">Regeringen bör därför instruera Kulturrådet att återigen förlägga tillkännagivandet av mottagare av </w:t>
      </w:r>
      <w:r w:rsidR="00B95D4F">
        <w:t>Alma</w:t>
      </w:r>
      <w:r>
        <w:t>priset till Vimmerby</w:t>
      </w:r>
      <w:r w:rsidR="00B95D4F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8184738D92746F18ACAF97401AFA748"/>
        </w:placeholder>
      </w:sdtPr>
      <w:sdtEndPr>
        <w:rPr>
          <w:i w:val="0"/>
          <w:noProof w:val="0"/>
        </w:rPr>
      </w:sdtEndPr>
      <w:sdtContent>
        <w:p w:rsidR="002964EE" w:rsidP="002964EE" w:rsidRDefault="002964EE" w14:paraId="11D35353" w14:textId="340119C1"/>
        <w:p w:rsidRPr="008E0FE2" w:rsidR="004801AC" w:rsidP="002964EE" w:rsidRDefault="00D672A7" w14:paraId="468F2A3B" w14:textId="239C5C2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B69D9" w14:paraId="40481AD2" w14:textId="77777777">
        <w:trPr>
          <w:cantSplit/>
        </w:trPr>
        <w:tc>
          <w:tcPr>
            <w:tcW w:w="50" w:type="pct"/>
            <w:vAlign w:val="bottom"/>
          </w:tcPr>
          <w:p w:rsidR="002B69D9" w:rsidRDefault="00D672A7" w14:paraId="707FDF92" w14:textId="77777777">
            <w:pPr>
              <w:pStyle w:val="Underskrifter"/>
              <w:spacing w:after="0"/>
            </w:pPr>
            <w:r>
              <w:t>Gudrun Brunegård (KD)</w:t>
            </w:r>
          </w:p>
        </w:tc>
        <w:tc>
          <w:tcPr>
            <w:tcW w:w="50" w:type="pct"/>
            <w:vAlign w:val="bottom"/>
          </w:tcPr>
          <w:p w:rsidR="002B69D9" w:rsidRDefault="002B69D9" w14:paraId="74B0DE2B" w14:textId="77777777">
            <w:pPr>
              <w:pStyle w:val="Underskrifter"/>
              <w:spacing w:after="0"/>
            </w:pPr>
          </w:p>
        </w:tc>
      </w:tr>
    </w:tbl>
    <w:p w:rsidR="002B69D9" w:rsidRDefault="002B69D9" w14:paraId="3653BB16" w14:textId="77777777"/>
    <w:sectPr w:rsidR="002B69D9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3572" w14:textId="77777777" w:rsidR="00E953AF" w:rsidRDefault="00E953AF" w:rsidP="000C1CAD">
      <w:pPr>
        <w:spacing w:line="240" w:lineRule="auto"/>
      </w:pPr>
      <w:r>
        <w:separator/>
      </w:r>
    </w:p>
  </w:endnote>
  <w:endnote w:type="continuationSeparator" w:id="0">
    <w:p w14:paraId="7897CA59" w14:textId="77777777" w:rsidR="00E953AF" w:rsidRDefault="00E953A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69C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408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652" w14:textId="44BAB543" w:rsidR="00262EA3" w:rsidRPr="002964EE" w:rsidRDefault="00262EA3" w:rsidP="002964E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A417" w14:textId="77777777" w:rsidR="00E953AF" w:rsidRDefault="00E953AF" w:rsidP="000C1CAD">
      <w:pPr>
        <w:spacing w:line="240" w:lineRule="auto"/>
      </w:pPr>
      <w:r>
        <w:separator/>
      </w:r>
    </w:p>
  </w:footnote>
  <w:footnote w:type="continuationSeparator" w:id="0">
    <w:p w14:paraId="201EE8CC" w14:textId="77777777" w:rsidR="00E953AF" w:rsidRDefault="00E953A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898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DEEF36" wp14:editId="2A8BC98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7C7AD" w14:textId="4D2C0A22" w:rsidR="00262EA3" w:rsidRDefault="00D672A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F5458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DEEF3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517C7AD" w14:textId="4D2C0A22" w:rsidR="00262EA3" w:rsidRDefault="00D672A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F5458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06CD4D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C2A6" w14:textId="77777777" w:rsidR="00262EA3" w:rsidRDefault="00262EA3" w:rsidP="008563AC">
    <w:pPr>
      <w:jc w:val="right"/>
    </w:pPr>
  </w:p>
  <w:p w14:paraId="32D31AE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3BE2" w14:textId="77777777" w:rsidR="00262EA3" w:rsidRDefault="00D672A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FC00562" wp14:editId="149B4E4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23B1C39" w14:textId="2B3030D6" w:rsidR="00262EA3" w:rsidRDefault="00D672A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964E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F5458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0B6AFB8" w14:textId="77777777" w:rsidR="00262EA3" w:rsidRPr="008227B3" w:rsidRDefault="00D672A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B7FE6BB" w14:textId="36D04EFE" w:rsidR="00262EA3" w:rsidRPr="008227B3" w:rsidRDefault="00D672A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64E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964EE">
          <w:t>:272</w:t>
        </w:r>
      </w:sdtContent>
    </w:sdt>
  </w:p>
  <w:p w14:paraId="04C37951" w14:textId="64389B7D" w:rsidR="00262EA3" w:rsidRDefault="00D672A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964EE">
          <w:t>av Gudrun Brunegård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A11C2AF" w14:textId="13CF7A07" w:rsidR="00262EA3" w:rsidRDefault="00FF5458" w:rsidP="00283E0F">
        <w:pPr>
          <w:pStyle w:val="FSHRub2"/>
        </w:pPr>
        <w:r>
          <w:t>Tillkännage mottagare av litteraturpriset till Astrid Lindgrens minne (Alma) i Astrid Lindgrens stad Vimmerby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6669E7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F545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4EE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9D9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91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B64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5D4F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0E2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07CDF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A7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3AF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458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B154C6"/>
  <w15:chartTrackingRefBased/>
  <w15:docId w15:val="{7C9DDAF0-3C8E-41EB-AADB-78B9400A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D6433EA23F41C1AB368FC375810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FD3544-9AB5-43FB-BDAD-5164D082CBF7}"/>
      </w:docPartPr>
      <w:docPartBody>
        <w:p w:rsidR="00C65CCA" w:rsidRDefault="00D94A80">
          <w:pPr>
            <w:pStyle w:val="15D6433EA23F41C1AB368FC375810D4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0BF41AAA47D4104BEE20C92AE0564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F7CA0D-5688-4DA0-897F-5FA901C0D4E4}"/>
      </w:docPartPr>
      <w:docPartBody>
        <w:p w:rsidR="00C65CCA" w:rsidRDefault="00D94A80">
          <w:pPr>
            <w:pStyle w:val="50BF41AAA47D4104BEE20C92AE05642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8184738D92746F18ACAF97401AFA7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837138-65D0-471F-B625-8D13FB1378BD}"/>
      </w:docPartPr>
      <w:docPartBody>
        <w:p w:rsidR="00F11D2E" w:rsidRDefault="00F11D2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80"/>
    <w:rsid w:val="00643F8E"/>
    <w:rsid w:val="00C65CCA"/>
    <w:rsid w:val="00D94A80"/>
    <w:rsid w:val="00F1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5D6433EA23F41C1AB368FC375810D44">
    <w:name w:val="15D6433EA23F41C1AB368FC375810D44"/>
  </w:style>
  <w:style w:type="paragraph" w:customStyle="1" w:styleId="50BF41AAA47D4104BEE20C92AE056421">
    <w:name w:val="50BF41AAA47D4104BEE20C92AE056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95F3B3-A9D2-4022-8213-218873FD2ACC}"/>
</file>

<file path=customXml/itemProps2.xml><?xml version="1.0" encoding="utf-8"?>
<ds:datastoreItem xmlns:ds="http://schemas.openxmlformats.org/officeDocument/2006/customXml" ds:itemID="{C313153E-9DAA-48AE-974C-393988890134}"/>
</file>

<file path=customXml/itemProps3.xml><?xml version="1.0" encoding="utf-8"?>
<ds:datastoreItem xmlns:ds="http://schemas.openxmlformats.org/officeDocument/2006/customXml" ds:itemID="{20FA2891-A9C2-4610-8543-4EFCCD97F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1406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