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A01AD81" w14:textId="77777777">
      <w:pPr>
        <w:pStyle w:val="Normalutanindragellerluft"/>
      </w:pPr>
      <w:bookmarkStart w:name="_Toc106800475" w:id="0"/>
      <w:bookmarkStart w:name="_Toc106801300" w:id="1"/>
    </w:p>
    <w:p w:rsidRPr="009B062B" w:rsidR="00AF30DD" w:rsidP="00B4151B" w:rsidRDefault="00FD2820" w14:paraId="6D6A059A" w14:textId="77777777">
      <w:pPr>
        <w:pStyle w:val="RubrikFrslagTIllRiksdagsbeslut"/>
      </w:pPr>
      <w:sdt>
        <w:sdtPr>
          <w:alias w:val="CC_Boilerplate_4"/>
          <w:tag w:val="CC_Boilerplate_4"/>
          <w:id w:val="-1644581176"/>
          <w:lock w:val="sdtContentLocked"/>
          <w:placeholder>
            <w:docPart w:val="193681D48551407A90D0B51EDE03733E"/>
          </w:placeholder>
          <w:text/>
        </w:sdtPr>
        <w:sdtEndPr/>
        <w:sdtContent>
          <w:r w:rsidRPr="009B062B" w:rsidR="00AF30DD">
            <w:t>Förslag till riksdagsbeslut</w:t>
          </w:r>
        </w:sdtContent>
      </w:sdt>
      <w:bookmarkEnd w:id="0"/>
      <w:bookmarkEnd w:id="1"/>
    </w:p>
    <w:sdt>
      <w:sdtPr>
        <w:alias w:val="Yrkande 1"/>
        <w:tag w:val="a1a98670-82cf-4e86-be71-925c9151b557"/>
        <w:id w:val="-182291174"/>
        <w:lock w:val="sdtLocked"/>
      </w:sdtPr>
      <w:sdtEndPr/>
      <w:sdtContent>
        <w:p w:rsidR="0057749D" w:rsidRDefault="00590154" w14:paraId="721DC167" w14:textId="77777777">
          <w:pPr>
            <w:pStyle w:val="Frslagstext"/>
            <w:numPr>
              <w:ilvl w:val="0"/>
              <w:numId w:val="0"/>
            </w:numPr>
          </w:pPr>
          <w:r>
            <w:t>Riksdagen avslår regeringens förslag till ny lag med bestämmelser om arbetsmarknadsorganisationers bidrag för partipolitiska ändamål.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A0FFEB1E254F8992E7EF8F745B900D"/>
        </w:placeholder>
        <w:text/>
      </w:sdtPr>
      <w:sdtEndPr/>
      <w:sdtContent>
        <w:p w:rsidRPr="009B062B" w:rsidR="006D79C9" w:rsidP="00333E95" w:rsidRDefault="006D79C9" w14:paraId="395CE86A" w14:textId="77777777">
          <w:pPr>
            <w:pStyle w:val="Rubrik1"/>
          </w:pPr>
          <w:r>
            <w:t>Motivering</w:t>
          </w:r>
        </w:p>
      </w:sdtContent>
    </w:sdt>
    <w:bookmarkEnd w:displacedByCustomXml="prev" w:id="3"/>
    <w:bookmarkEnd w:displacedByCustomXml="prev" w:id="4"/>
    <w:p w:rsidR="007E0045" w:rsidP="007E0045" w:rsidRDefault="007E0045" w14:paraId="14E957D6" w14:textId="20A60967">
      <w:pPr>
        <w:pStyle w:val="Normalutanindragellerluft"/>
      </w:pPr>
      <w:r>
        <w:t xml:space="preserve">I regeringens proposition föreslås en ny lag med bestämmelser om arbetsmarknadsorganisationers bidrag för partipolitiska ändamål. Lagförslaget innebär att en enskild medlem i en organisation som lämnar bidrag för partipolitiska ändamål ska ha rätt att avge en förklaring om att dennes medlemsavgift inte får användas för sådana bidrag.  </w:t>
      </w:r>
    </w:p>
    <w:p w:rsidR="007E0045" w:rsidP="007E0045" w:rsidRDefault="007E0045" w14:paraId="56DB6DB4" w14:textId="77777777">
      <w:r>
        <w:t xml:space="preserve">I frågan om att införa ett krav på samtycke från enskilda medlemmar när organisationer på arbetsmarknaden använder en del av medlemsavgiften för att stödja ett parti ekonomiskt är vår uppfattning att det är klart tveksamt om detta är förenligt med regeringsformen eller internationella konventioners skydd för den mycket grundläggande föreningsfriheten.  </w:t>
      </w:r>
    </w:p>
    <w:p w:rsidR="007E0045" w:rsidP="007E0045" w:rsidRDefault="007E0045" w14:paraId="3B0C7EBD" w14:textId="3091E76E">
      <w:pPr>
        <w:pStyle w:val="Normalutanindragellerluft"/>
      </w:pPr>
      <w:r>
        <w:t xml:space="preserve">Utredningen Ökad insyn i politiska processer </w:t>
      </w:r>
      <w:r w:rsidR="005B7B58">
        <w:t>(</w:t>
      </w:r>
      <w:r w:rsidR="005B7B58">
        <w:t>SOU 2025:52</w:t>
      </w:r>
      <w:r w:rsidR="005B7B58">
        <w:t>)</w:t>
      </w:r>
      <w:r w:rsidR="005B7B58">
        <w:t xml:space="preserve"> </w:t>
      </w:r>
      <w:r>
        <w:t xml:space="preserve">kom fram till att förslaget inte borde genomföras och redovisade det därför endast som en del av deras övervägande, även tidigare utredningar har dragit samma slutsats. </w:t>
      </w:r>
    </w:p>
    <w:p w:rsidR="007E0045" w:rsidP="007E0045" w:rsidRDefault="007E0045" w14:paraId="6966E529" w14:textId="3AA1F4A0">
      <w:r>
        <w:lastRenderedPageBreak/>
        <w:t>Lagrådet fastslår i sitt yttrande att underlaget för lagförslaget framstår som bräckligt då det enligt deras tolkning framstår som en icke</w:t>
      </w:r>
      <w:r w:rsidR="005B7B58">
        <w:t xml:space="preserve"> </w:t>
      </w:r>
      <w:r>
        <w:t>bindande uppförandekod eftersom det saknas möjlig</w:t>
      </w:r>
      <w:r w:rsidR="005B7B58">
        <w:t>he</w:t>
      </w:r>
      <w:r>
        <w:t xml:space="preserve">t till att ålägga en organisation några sanktioner enligt förslaget. </w:t>
      </w:r>
    </w:p>
    <w:p w:rsidR="007E0045" w:rsidP="007E0045" w:rsidRDefault="007E0045" w14:paraId="2B724132" w14:textId="7232678D">
      <w:pPr>
        <w:pStyle w:val="Normalutanindragellerluft"/>
      </w:pPr>
      <w:r>
        <w:t xml:space="preserve">Vi anser att det inte är statens sak att underkänna den representativa demokratiska ordningen i vilken föreningar fattar beslut. Det är en väl fungerande ordning som utgör en grundläggande del i den föreningsfrihet vi har i landet och som i det längsta bör värnas. Ett beslut som pekar ut att vissa delar av en föreningsverksamhet ska omfattas av andra regler än övriga riskerar att öppna en dörr som kan ge långtgående konsekvenser och är på inget sätt proportionerlig till det problem som regeringen vill lösa. </w:t>
      </w:r>
    </w:p>
    <w:p w:rsidR="007E0045" w:rsidP="007E0045" w:rsidRDefault="007E0045" w14:paraId="593BD2D6" w14:textId="77777777">
      <w:r>
        <w:t xml:space="preserve">Det finns i dag en mycket god transparens kring de bidrag som fackförbunden skänker till politiska partier. I Sverige är det oerhört få fackförbund som beslutat att lämna bidrag till politiska partier. De partier som berörs är främst Socialdemokraterna, men i viss mån även Vänsterpartiet.  </w:t>
      </w:r>
    </w:p>
    <w:p w:rsidR="007E0045" w:rsidP="007E0045" w:rsidRDefault="007E0045" w14:paraId="67143401" w14:textId="12BB8CBA">
      <w:r>
        <w:t>Uppgifter om de bidrag som lämnas finns att tillgå både i de rapporter som partierna lämnar till Kammarkollegiet</w:t>
      </w:r>
      <w:r w:rsidR="005B7B58">
        <w:t>,</w:t>
      </w:r>
      <w:r>
        <w:t xml:space="preserve"> och i Socialdemokraternas fall även i årsredovisningar som är tillgängliga på partiets webbplats. </w:t>
      </w:r>
    </w:p>
    <w:p w:rsidR="00DD0343" w:rsidP="00763380" w:rsidRDefault="007E0045" w14:paraId="65D4CAA6" w14:textId="401282D4">
      <w:r>
        <w:t>Regeringens agerande förefaller mot bakgrund av detta främst vara ämnat att försvaga det största oppositionspartiets finansiering. Vi avslår därför regeringens förslag att införa en ny lag med bestämmelser om arbetsmarknadsorganisationers bidrag för partipolitiska ändamål.</w:t>
      </w:r>
    </w:p>
    <w:p w:rsidR="00DD0343" w:rsidP="00DD0343" w:rsidRDefault="00DD0343" w14:paraId="576BE886" w14:textId="77777777"/>
    <w:p w:rsidR="00DD0343" w:rsidP="00DD0343" w:rsidRDefault="00DD0343" w14:paraId="3EF3A36C" w14:textId="77777777"/>
    <w:p w:rsidR="00DD0343" w:rsidP="00DD0343" w:rsidRDefault="00DD0343" w14:paraId="2AB40BAF" w14:textId="77777777"/>
    <w:p w:rsidR="00DD0343" w:rsidP="00DD0343" w:rsidRDefault="00DD0343" w14:paraId="6AAB2010" w14:textId="77777777"/>
    <w:p w:rsidR="00DD0343" w:rsidP="00DD0343" w:rsidRDefault="00DD0343" w14:paraId="2AC9528C" w14:textId="77777777"/>
    <w:p w:rsidR="00DD0343" w:rsidP="00DD0343" w:rsidRDefault="00DD0343" w14:paraId="61B35FA6" w14:textId="77777777"/>
    <w:p w:rsidRPr="00DD0343" w:rsidR="00DD0343" w:rsidP="00DD0343" w:rsidRDefault="00DD0343" w14:paraId="179A6C40" w14:textId="77777777"/>
    <w:sdt>
      <w:sdtPr>
        <w:alias w:val="CC_Underskrifter"/>
        <w:tag w:val="CC_Underskrifter"/>
        <w:id w:val="583496634"/>
        <w:lock w:val="sdtContentLocked"/>
        <w:placeholder>
          <w:docPart w:val="5603506CC3E84964B0F20A31C35427FB"/>
        </w:placeholder>
      </w:sdtPr>
      <w:sdtEndPr>
        <w:rPr>
          <w:i/>
          <w:noProof/>
        </w:rPr>
      </w:sdtEndPr>
      <w:sdtContent>
        <w:p w:rsidR="008C5CC3" w:rsidP="00620B7E" w:rsidRDefault="008C5CC3" w14:paraId="0F8BD49B" w14:textId="054FEA1B"/>
        <w:p w:rsidR="008C5CC3" w:rsidP="00620B7E" w:rsidRDefault="00FD2820" w14:paraId="78B9F5A1" w14:textId="7DBB34E9"/>
      </w:sdtContent>
    </w:sdt>
    <w:tbl>
      <w:tblPr>
        <w:tblW w:w="5000" w:type="pct"/>
        <w:tblLook w:val="04A0" w:firstRow="1" w:lastRow="0" w:firstColumn="1" w:lastColumn="0" w:noHBand="0" w:noVBand="1"/>
        <w:tblCaption w:val="underskrifter"/>
      </w:tblPr>
      <w:tblGrid>
        <w:gridCol w:w="4252"/>
        <w:gridCol w:w="4252"/>
      </w:tblGrid>
      <w:tr w:rsidR="0057749D" w14:paraId="50068DCD" w14:textId="77777777">
        <w:trPr>
          <w:cantSplit/>
        </w:trPr>
        <w:tc>
          <w:tcPr>
            <w:tcW w:w="50" w:type="pct"/>
            <w:vAlign w:val="bottom"/>
          </w:tcPr>
          <w:p w:rsidR="0057749D" w:rsidRDefault="00590154" w14:paraId="658E7E86" w14:textId="77777777">
            <w:pPr>
              <w:pStyle w:val="Underskrifter"/>
              <w:spacing w:after="0"/>
            </w:pPr>
            <w:r>
              <w:t>Jennie Nilsson (S)</w:t>
            </w:r>
          </w:p>
        </w:tc>
        <w:tc>
          <w:tcPr>
            <w:tcW w:w="50" w:type="pct"/>
            <w:vAlign w:val="bottom"/>
          </w:tcPr>
          <w:p w:rsidR="0057749D" w:rsidRDefault="0057749D" w14:paraId="2698D3EA" w14:textId="77777777">
            <w:pPr>
              <w:pStyle w:val="Underskrifter"/>
              <w:spacing w:after="0"/>
            </w:pPr>
          </w:p>
        </w:tc>
      </w:tr>
      <w:tr w:rsidR="0057749D" w14:paraId="3801B1E4" w14:textId="77777777">
        <w:trPr>
          <w:cantSplit/>
        </w:trPr>
        <w:tc>
          <w:tcPr>
            <w:tcW w:w="50" w:type="pct"/>
            <w:vAlign w:val="bottom"/>
          </w:tcPr>
          <w:p w:rsidR="0057749D" w:rsidRDefault="00590154" w14:paraId="267ACA7D" w14:textId="77777777">
            <w:pPr>
              <w:pStyle w:val="Underskrifter"/>
              <w:spacing w:after="0"/>
            </w:pPr>
            <w:r>
              <w:t>Hans Ekström (S)</w:t>
            </w:r>
          </w:p>
        </w:tc>
        <w:tc>
          <w:tcPr>
            <w:tcW w:w="50" w:type="pct"/>
            <w:vAlign w:val="bottom"/>
          </w:tcPr>
          <w:p w:rsidR="0057749D" w:rsidRDefault="00590154" w14:paraId="4FB6EF28" w14:textId="77777777">
            <w:pPr>
              <w:pStyle w:val="Underskrifter"/>
              <w:spacing w:after="0"/>
            </w:pPr>
            <w:r>
              <w:t>Mirja Räihä (S)</w:t>
            </w:r>
          </w:p>
        </w:tc>
      </w:tr>
      <w:tr w:rsidR="0057749D" w14:paraId="0E540E1A" w14:textId="77777777">
        <w:trPr>
          <w:cantSplit/>
        </w:trPr>
        <w:tc>
          <w:tcPr>
            <w:tcW w:w="50" w:type="pct"/>
            <w:vAlign w:val="bottom"/>
          </w:tcPr>
          <w:p w:rsidR="0057749D" w:rsidRDefault="00590154" w14:paraId="341241EF" w14:textId="77777777">
            <w:pPr>
              <w:pStyle w:val="Underskrifter"/>
              <w:spacing w:after="0"/>
            </w:pPr>
            <w:r>
              <w:t>Per-Arne Håkansson (S)</w:t>
            </w:r>
          </w:p>
        </w:tc>
        <w:tc>
          <w:tcPr>
            <w:tcW w:w="50" w:type="pct"/>
            <w:vAlign w:val="bottom"/>
          </w:tcPr>
          <w:p w:rsidR="0057749D" w:rsidRDefault="00590154" w14:paraId="3B7839F4" w14:textId="77777777">
            <w:pPr>
              <w:pStyle w:val="Underskrifter"/>
              <w:spacing w:after="0"/>
            </w:pPr>
            <w:r>
              <w:t>Peter Hedberg (S)</w:t>
            </w:r>
          </w:p>
        </w:tc>
      </w:tr>
      <w:tr w:rsidR="0057749D" w14:paraId="0FA241F7" w14:textId="77777777">
        <w:trPr>
          <w:cantSplit/>
        </w:trPr>
        <w:tc>
          <w:tcPr>
            <w:tcW w:w="50" w:type="pct"/>
            <w:vAlign w:val="bottom"/>
          </w:tcPr>
          <w:p w:rsidR="0057749D" w:rsidRDefault="00590154" w14:paraId="49ADA15C" w14:textId="77777777">
            <w:pPr>
              <w:pStyle w:val="Underskrifter"/>
              <w:spacing w:after="0"/>
            </w:pPr>
            <w:r>
              <w:lastRenderedPageBreak/>
              <w:t>Lena Malm (S)</w:t>
            </w:r>
          </w:p>
        </w:tc>
        <w:tc>
          <w:tcPr>
            <w:tcW w:w="50" w:type="pct"/>
            <w:vAlign w:val="bottom"/>
          </w:tcPr>
          <w:p w:rsidR="0057749D" w:rsidRDefault="0057749D" w14:paraId="25141CD1" w14:textId="77777777">
            <w:pPr>
              <w:pStyle w:val="Underskrifter"/>
              <w:spacing w:after="0"/>
            </w:pPr>
          </w:p>
        </w:tc>
      </w:tr>
    </w:tbl>
    <w:p w:rsidRPr="008E0FE2" w:rsidR="004801AC" w:rsidP="00DF3554" w:rsidRDefault="004801AC" w14:paraId="08F0B33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318D7" w14:textId="77777777" w:rsidR="00FD2820" w:rsidRDefault="00FD2820" w:rsidP="000C1CAD">
      <w:pPr>
        <w:spacing w:line="240" w:lineRule="auto"/>
      </w:pPr>
      <w:r>
        <w:separator/>
      </w:r>
    </w:p>
  </w:endnote>
  <w:endnote w:type="continuationSeparator" w:id="0">
    <w:p w14:paraId="41F0BA50" w14:textId="77777777" w:rsidR="00FD2820" w:rsidRDefault="00FD28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CA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76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026E" w14:textId="7C1A5091" w:rsidR="00262EA3" w:rsidRPr="00620B7E" w:rsidRDefault="00262EA3" w:rsidP="00620B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CDB41" w14:textId="77777777" w:rsidR="00FD2820" w:rsidRDefault="00FD2820" w:rsidP="000C1CAD">
      <w:pPr>
        <w:spacing w:line="240" w:lineRule="auto"/>
      </w:pPr>
      <w:r>
        <w:separator/>
      </w:r>
    </w:p>
  </w:footnote>
  <w:footnote w:type="continuationSeparator" w:id="0">
    <w:p w14:paraId="52CA24E1" w14:textId="77777777" w:rsidR="00FD2820" w:rsidRDefault="00FD28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01B9" w14:textId="5E261BE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DA7143" w14:textId="6E000D9A" w:rsidR="00262EA3" w:rsidRDefault="00FD2820" w:rsidP="008103B5">
                          <w:pPr>
                            <w:jc w:val="right"/>
                          </w:pPr>
                          <w:sdt>
                            <w:sdtPr>
                              <w:alias w:val="CC_Noformat_Partikod"/>
                              <w:tag w:val="CC_Noformat_Partikod"/>
                              <w:id w:val="-53464382"/>
                              <w:placeholder>
                                <w:docPart w:val="307F2E8F6D004E74A30498419F0C6A51"/>
                              </w:placeholder>
                              <w:text/>
                            </w:sdtPr>
                            <w:sdtEndPr/>
                            <w:sdtContent>
                              <w:r w:rsidR="00D257F5">
                                <w:t>S</w:t>
                              </w:r>
                            </w:sdtContent>
                          </w:sdt>
                          <w:sdt>
                            <w:sdtPr>
                              <w:alias w:val="CC_Noformat_Partinummer"/>
                              <w:tag w:val="CC_Noformat_Partinummer"/>
                              <w:id w:val="-1709555926"/>
                              <w:placeholder>
                                <w:docPart w:val="5E4E5F2AFD9E4A71BE6BE0DFCB135F60"/>
                              </w:placeholder>
                              <w:text/>
                            </w:sdtPr>
                            <w:sdtEndPr/>
                            <w:sdtContent>
                              <w:r w:rsidR="00AA4D02">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620B7E" w14:paraId="59DA7143" w14:textId="6E000D9A">
                    <w:pPr>
                      <w:jc w:val="right"/>
                    </w:pPr>
                    <w:sdt>
                      <w:sdtPr>
                        <w:alias w:val="CC_Noformat_Partikod"/>
                        <w:tag w:val="CC_Noformat_Partikod"/>
                        <w:id w:val="-53464382"/>
                        <w:placeholder>
                          <w:docPart w:val="307F2E8F6D004E74A30498419F0C6A51"/>
                        </w:placeholder>
                        <w:text/>
                      </w:sdtPr>
                      <w:sdtEndPr/>
                      <w:sdtContent>
                        <w:r w:rsidR="00D257F5">
                          <w:t>S</w:t>
                        </w:r>
                      </w:sdtContent>
                    </w:sdt>
                    <w:sdt>
                      <w:sdtPr>
                        <w:alias w:val="CC_Noformat_Partinummer"/>
                        <w:tag w:val="CC_Noformat_Partinummer"/>
                        <w:id w:val="-1709555926"/>
                        <w:placeholder>
                          <w:docPart w:val="5E4E5F2AFD9E4A71BE6BE0DFCB135F60"/>
                        </w:placeholder>
                        <w:text/>
                      </w:sdtPr>
                      <w:sdtEndPr/>
                      <w:sdtContent>
                        <w:r w:rsidR="00AA4D02">
                          <w:t>1</w:t>
                        </w:r>
                      </w:sdtContent>
                    </w:sdt>
                  </w:p>
                </w:txbxContent>
              </v:textbox>
              <w10:wrap anchorx="page"/>
            </v:shape>
          </w:pict>
        </mc:Fallback>
      </mc:AlternateContent>
    </w:r>
  </w:p>
  <w:p w14:paraId="678A05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D697" w14:textId="4CEDE990" w:rsidR="00262EA3" w:rsidRDefault="00262EA3" w:rsidP="008563AC">
    <w:pPr>
      <w:jc w:val="right"/>
    </w:pPr>
  </w:p>
  <w:p w14:paraId="45BF26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4C67" w14:textId="5E967406" w:rsidR="00262EA3" w:rsidRDefault="00FD28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CF78A" w14:textId="47A1A2F0" w:rsidR="00262EA3" w:rsidRDefault="00FD2820" w:rsidP="00A314CF">
    <w:pPr>
      <w:pStyle w:val="FSHNormal"/>
      <w:spacing w:before="40"/>
    </w:pPr>
    <w:sdt>
      <w:sdtPr>
        <w:alias w:val="CC_Noformat_Motionstyp"/>
        <w:tag w:val="CC_Noformat_Motionstyp"/>
        <w:id w:val="1162973129"/>
        <w:lock w:val="sdtContentLocked"/>
        <w15:appearance w15:val="hidden"/>
        <w:text/>
      </w:sdtPr>
      <w:sdtEndPr/>
      <w:sdtContent>
        <w:r w:rsidR="00620B7E">
          <w:t>Kommittémotion</w:t>
        </w:r>
      </w:sdtContent>
    </w:sdt>
    <w:r w:rsidR="00821B36">
      <w:t xml:space="preserve"> </w:t>
    </w:r>
    <w:sdt>
      <w:sdtPr>
        <w:alias w:val="CC_Noformat_Partikod"/>
        <w:tag w:val="CC_Noformat_Partikod"/>
        <w:id w:val="1471015553"/>
        <w:text/>
      </w:sdtPr>
      <w:sdtEndPr/>
      <w:sdtContent>
        <w:r w:rsidR="00D257F5">
          <w:t>S</w:t>
        </w:r>
      </w:sdtContent>
    </w:sdt>
    <w:sdt>
      <w:sdtPr>
        <w:alias w:val="CC_Noformat_Partinummer"/>
        <w:tag w:val="CC_Noformat_Partinummer"/>
        <w:id w:val="-2014525982"/>
        <w:text/>
      </w:sdtPr>
      <w:sdtEndPr/>
      <w:sdtContent>
        <w:r w:rsidR="00AA4D02">
          <w:t>1</w:t>
        </w:r>
      </w:sdtContent>
    </w:sdt>
  </w:p>
  <w:p w14:paraId="77914717" w14:textId="77777777" w:rsidR="00262EA3" w:rsidRPr="008227B3" w:rsidRDefault="00FD28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613505" w14:textId="7F284ABB" w:rsidR="00262EA3" w:rsidRPr="008227B3" w:rsidRDefault="00FD28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0B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0B7E">
          <w:t>:4151</w:t>
        </w:r>
      </w:sdtContent>
    </w:sdt>
  </w:p>
  <w:p w14:paraId="7B3BB770" w14:textId="49B901D3" w:rsidR="00262EA3" w:rsidRDefault="00FD2820" w:rsidP="00E03A3D">
    <w:pPr>
      <w:pStyle w:val="Motionr"/>
    </w:pPr>
    <w:sdt>
      <w:sdtPr>
        <w:alias w:val="CC_Noformat_Avtext"/>
        <w:tag w:val="CC_Noformat_Avtext"/>
        <w:id w:val="-2020768203"/>
        <w:lock w:val="sdtContentLocked"/>
        <w:placeholder>
          <w:docPart w:val="307F2E8F6D004E74A30498419F0C6A51"/>
        </w:placeholder>
        <w15:appearance w15:val="hidden"/>
        <w:text/>
      </w:sdtPr>
      <w:sdtEndPr/>
      <w:sdtContent>
        <w:r w:rsidR="00620B7E">
          <w:t>av Jennie Nilsson m.fl. (S)</w:t>
        </w:r>
      </w:sdtContent>
    </w:sdt>
  </w:p>
  <w:sdt>
    <w:sdtPr>
      <w:alias w:val="CC_Noformat_Rubtext"/>
      <w:tag w:val="CC_Noformat_Rubtext"/>
      <w:id w:val="-218060500"/>
      <w:lock w:val="sdtLocked"/>
      <w:placeholder>
        <w:docPart w:val="5E4E5F2AFD9E4A71BE6BE0DFCB135F60"/>
      </w:placeholder>
      <w:text/>
    </w:sdtPr>
    <w:sdtEndPr/>
    <w:sdtContent>
      <w:p w14:paraId="3CF92D7D" w14:textId="5E63B456" w:rsidR="00262EA3" w:rsidRDefault="00A1704C" w:rsidP="00283E0F">
        <w:pPr>
          <w:pStyle w:val="FSHRub2"/>
        </w:pPr>
        <w:r>
          <w:t>med anledning av prop. 2025/26:258 Ökad insyn i politiska processer</w:t>
        </w:r>
      </w:p>
    </w:sdtContent>
  </w:sdt>
  <w:sdt>
    <w:sdtPr>
      <w:alias w:val="CC_Boilerplate_3"/>
      <w:tag w:val="CC_Boilerplate_3"/>
      <w:id w:val="1606463544"/>
      <w:lock w:val="sdtContentLocked"/>
      <w15:appearance w15:val="hidden"/>
      <w:text w:multiLine="1"/>
    </w:sdtPr>
    <w:sdtEndPr/>
    <w:sdtContent>
      <w:p w14:paraId="3E52DA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57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C0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2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808"/>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539"/>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49D"/>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154"/>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B58"/>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7E"/>
    <w:rsid w:val="00620C70"/>
    <w:rsid w:val="00621084"/>
    <w:rsid w:val="0062145C"/>
    <w:rsid w:val="0062170E"/>
    <w:rsid w:val="006221F5"/>
    <w:rsid w:val="00622BB1"/>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40"/>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8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045"/>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84"/>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CC3"/>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EB3"/>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682"/>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04C"/>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D0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00C"/>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7EF"/>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F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343"/>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82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1531E"/>
  <w15:chartTrackingRefBased/>
  <w15:docId w15:val="{03C4159E-0144-443D-B0C1-1AADD477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3681D48551407A90D0B51EDE03733E"/>
        <w:category>
          <w:name w:val="Allmänt"/>
          <w:gallery w:val="placeholder"/>
        </w:category>
        <w:types>
          <w:type w:val="bbPlcHdr"/>
        </w:types>
        <w:behaviors>
          <w:behavior w:val="content"/>
        </w:behaviors>
        <w:guid w:val="{4E2E2D16-EC76-4A61-B61B-83F3F49A7497}"/>
      </w:docPartPr>
      <w:docPartBody>
        <w:p w:rsidR="00BC6FF2" w:rsidRDefault="00BC6FF2">
          <w:pPr>
            <w:pStyle w:val="193681D48551407A90D0B51EDE03733E"/>
          </w:pPr>
          <w:r w:rsidRPr="005A0A93">
            <w:rPr>
              <w:rStyle w:val="Platshllartext"/>
            </w:rPr>
            <w:t>Förslag till riksdagsbeslut</w:t>
          </w:r>
        </w:p>
      </w:docPartBody>
    </w:docPart>
    <w:docPart>
      <w:docPartPr>
        <w:name w:val="CCA0FFEB1E254F8992E7EF8F745B900D"/>
        <w:category>
          <w:name w:val="Allmänt"/>
          <w:gallery w:val="placeholder"/>
        </w:category>
        <w:types>
          <w:type w:val="bbPlcHdr"/>
        </w:types>
        <w:behaviors>
          <w:behavior w:val="content"/>
        </w:behaviors>
        <w:guid w:val="{357C9FF2-6B4B-4013-BE59-1A1BA25C9CFF}"/>
      </w:docPartPr>
      <w:docPartBody>
        <w:p w:rsidR="00BC6FF2" w:rsidRDefault="00BC6FF2">
          <w:pPr>
            <w:pStyle w:val="CCA0FFEB1E254F8992E7EF8F745B900D"/>
          </w:pPr>
          <w:r w:rsidRPr="005A0A93">
            <w:rPr>
              <w:rStyle w:val="Platshllartext"/>
            </w:rPr>
            <w:t>Motivering</w:t>
          </w:r>
        </w:p>
      </w:docPartBody>
    </w:docPart>
    <w:docPart>
      <w:docPartPr>
        <w:name w:val="307F2E8F6D004E74A30498419F0C6A51"/>
        <w:category>
          <w:name w:val="Allmänt"/>
          <w:gallery w:val="placeholder"/>
        </w:category>
        <w:types>
          <w:type w:val="bbPlcHdr"/>
        </w:types>
        <w:behaviors>
          <w:behavior w:val="content"/>
        </w:behaviors>
        <w:guid w:val="{ADBDE8AE-F0A2-49BD-9841-A3CB3A300B1B}"/>
      </w:docPartPr>
      <w:docPartBody>
        <w:p w:rsidR="00BC6FF2" w:rsidRDefault="00BC6FF2">
          <w:pPr>
            <w:pStyle w:val="307F2E8F6D004E74A30498419F0C6A51"/>
          </w:pPr>
          <w:r>
            <w:rPr>
              <w:rStyle w:val="Platshllartext"/>
            </w:rPr>
            <w:t xml:space="preserve"> </w:t>
          </w:r>
        </w:p>
      </w:docPartBody>
    </w:docPart>
    <w:docPart>
      <w:docPartPr>
        <w:name w:val="5E4E5F2AFD9E4A71BE6BE0DFCB135F60"/>
        <w:category>
          <w:name w:val="Allmänt"/>
          <w:gallery w:val="placeholder"/>
        </w:category>
        <w:types>
          <w:type w:val="bbPlcHdr"/>
        </w:types>
        <w:behaviors>
          <w:behavior w:val="content"/>
        </w:behaviors>
        <w:guid w:val="{CBBF0297-9F1B-4BDF-8D24-9E82EF718A51}"/>
      </w:docPartPr>
      <w:docPartBody>
        <w:p w:rsidR="00BC6FF2" w:rsidRDefault="00BC6FF2">
          <w:pPr>
            <w:pStyle w:val="5E4E5F2AFD9E4A71BE6BE0DFCB135F60"/>
          </w:pPr>
          <w:r>
            <w:t xml:space="preserve"> </w:t>
          </w:r>
        </w:p>
      </w:docPartBody>
    </w:docPart>
    <w:docPart>
      <w:docPartPr>
        <w:name w:val="5603506CC3E84964B0F20A31C35427FB"/>
        <w:category>
          <w:name w:val="Allmänt"/>
          <w:gallery w:val="placeholder"/>
        </w:category>
        <w:types>
          <w:type w:val="bbPlcHdr"/>
        </w:types>
        <w:behaviors>
          <w:behavior w:val="content"/>
        </w:behaviors>
        <w:guid w:val="{6A9A7F14-978E-4317-93F1-D354244076E2}"/>
      </w:docPartPr>
      <w:docPartBody>
        <w:p w:rsidR="0040729D" w:rsidRDefault="004072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F2"/>
    <w:rsid w:val="001A18EC"/>
    <w:rsid w:val="0028592B"/>
    <w:rsid w:val="0040729D"/>
    <w:rsid w:val="00503539"/>
    <w:rsid w:val="00896484"/>
    <w:rsid w:val="00A66B7D"/>
    <w:rsid w:val="00BC6F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93681D48551407A90D0B51EDE03733E">
    <w:name w:val="193681D48551407A90D0B51EDE03733E"/>
  </w:style>
  <w:style w:type="paragraph" w:customStyle="1" w:styleId="CCA0FFEB1E254F8992E7EF8F745B900D">
    <w:name w:val="CCA0FFEB1E254F8992E7EF8F745B900D"/>
  </w:style>
  <w:style w:type="paragraph" w:customStyle="1" w:styleId="307F2E8F6D004E74A30498419F0C6A51">
    <w:name w:val="307F2E8F6D004E74A30498419F0C6A51"/>
  </w:style>
  <w:style w:type="paragraph" w:customStyle="1" w:styleId="5E4E5F2AFD9E4A71BE6BE0DFCB135F60">
    <w:name w:val="5E4E5F2AFD9E4A71BE6BE0DFCB135F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221899-7C3D-49C3-839A-040D611E7632}"/>
</file>

<file path=customXml/itemProps2.xml><?xml version="1.0" encoding="utf-8"?>
<ds:datastoreItem xmlns:ds="http://schemas.openxmlformats.org/officeDocument/2006/customXml" ds:itemID="{89D72915-F981-42F4-A822-751C832CB466}"/>
</file>

<file path=customXml/itemProps3.xml><?xml version="1.0" encoding="utf-8"?>
<ds:datastoreItem xmlns:ds="http://schemas.openxmlformats.org/officeDocument/2006/customXml" ds:itemID="{E3CF3C75-3894-4056-9822-D141957E8175}"/>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46</TotalTime>
  <Pages>3</Pages>
  <Words>406</Words>
  <Characters>2375</Characters>
  <Application>Microsoft Office Word</Application>
  <DocSecurity>0</DocSecurity>
  <Lines>57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 med anledning av regeringens proposition 2025 26 258 Ökad insyn i politiska processer</vt:lpstr>
      <vt:lpstr>
      </vt:lpstr>
    </vt:vector>
  </TitlesOfParts>
  <Company>Sveriges riksdag</Company>
  <LinksUpToDate>false</LinksUpToDate>
  <CharactersWithSpaces>2761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