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85487" w:rsidRPr="00536CAB" w:rsidTr="00A8548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85487" w:rsidRPr="00536CAB" w:rsidRDefault="009D1007" w:rsidP="00A85487">
            <w:pPr>
              <w:pStyle w:val="RSKRbeteckning"/>
              <w:spacing w:before="240"/>
            </w:pPr>
            <w:r w:rsidRPr="00536CAB">
              <w:t>Riksdagsskrivelse</w:t>
            </w:r>
          </w:p>
          <w:p w:rsidR="00A85487" w:rsidRPr="00536CAB" w:rsidRDefault="009D1007" w:rsidP="00A85487">
            <w:pPr>
              <w:pStyle w:val="RSKRbeteckning"/>
            </w:pPr>
            <w:r w:rsidRPr="00536CAB">
              <w:t>2007/08</w:t>
            </w:r>
            <w:r w:rsidR="00A85487" w:rsidRPr="00536CAB">
              <w:t>:</w:t>
            </w:r>
            <w:r w:rsidRPr="00536CAB">
              <w:t>211</w:t>
            </w:r>
          </w:p>
        </w:tc>
        <w:tc>
          <w:tcPr>
            <w:tcW w:w="1134" w:type="dxa"/>
          </w:tcPr>
          <w:p w:rsidR="00A85487" w:rsidRPr="00536CAB" w:rsidRDefault="00536CAB" w:rsidP="00A85487">
            <w:pPr>
              <w:jc w:val="right"/>
            </w:pPr>
            <w:r w:rsidRPr="00536CAB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487" w:rsidRPr="00536CAB" w:rsidTr="00A8548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85487" w:rsidRPr="00536CAB" w:rsidRDefault="00A85487">
            <w:pPr>
              <w:rPr>
                <w:sz w:val="10"/>
              </w:rPr>
            </w:pPr>
          </w:p>
        </w:tc>
      </w:tr>
    </w:tbl>
    <w:p w:rsidR="00A85487" w:rsidRPr="00536CAB" w:rsidRDefault="00A85487"/>
    <w:p w:rsidR="00A85487" w:rsidRPr="00536CAB" w:rsidRDefault="009D1007" w:rsidP="00A85487">
      <w:pPr>
        <w:pStyle w:val="Mottagare1"/>
      </w:pPr>
      <w:r w:rsidRPr="00536CAB">
        <w:t>Riksrevisionens styrelse</w:t>
      </w:r>
      <w:r w:rsidR="00A85487" w:rsidRPr="00536CAB">
        <w:rPr>
          <w:rStyle w:val="Fotnotsreferens"/>
        </w:rPr>
        <w:footnoteReference w:id="1"/>
      </w:r>
    </w:p>
    <w:p w:rsidR="00A85487" w:rsidRPr="00536CAB" w:rsidRDefault="009D1007" w:rsidP="00A85487">
      <w:pPr>
        <w:pStyle w:val="Mottagare2"/>
      </w:pPr>
      <w:r w:rsidRPr="00536CAB">
        <w:t xml:space="preserve"> </w:t>
      </w:r>
    </w:p>
    <w:p w:rsidR="00A85487" w:rsidRPr="00536CAB" w:rsidRDefault="00A85487" w:rsidP="00A85487">
      <w:r w:rsidRPr="00536CAB">
        <w:t xml:space="preserve">Med överlämnande av </w:t>
      </w:r>
      <w:r w:rsidR="009D1007" w:rsidRPr="00536CAB">
        <w:t>utbildningsutskottet</w:t>
      </w:r>
      <w:r w:rsidRPr="00536CAB">
        <w:t xml:space="preserve">s betänkande </w:t>
      </w:r>
      <w:r w:rsidR="009D1007" w:rsidRPr="00536CAB">
        <w:t>2007/08</w:t>
      </w:r>
      <w:r w:rsidRPr="00536CAB">
        <w:t>:</w:t>
      </w:r>
      <w:r w:rsidR="009D1007" w:rsidRPr="00536CAB">
        <w:t>UbU15</w:t>
      </w:r>
      <w:r w:rsidRPr="00536CAB">
        <w:t xml:space="preserve"> </w:t>
      </w:r>
      <w:r w:rsidR="009D1007" w:rsidRPr="00536CAB">
        <w:t>Stiftelsen Riksbankens Jubileumsfonds verksamhet år 2007</w:t>
      </w:r>
      <w:r w:rsidRPr="00536CAB">
        <w:t xml:space="preserve"> får jag anmäla att riksdagen denna dag bifallit utskottets förslag till riksdagsbeslut.</w:t>
      </w:r>
    </w:p>
    <w:p w:rsidR="00A85487" w:rsidRPr="00536CAB" w:rsidRDefault="00A85487" w:rsidP="00A85487">
      <w:pPr>
        <w:pStyle w:val="Stockholm"/>
      </w:pPr>
      <w:r w:rsidRPr="00536CAB">
        <w:t xml:space="preserve">Stockholm den </w:t>
      </w:r>
      <w:r w:rsidR="009D1007" w:rsidRPr="00536CAB">
        <w:t>2008-05-21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85487" w:rsidRPr="00536CAB" w:rsidTr="00A8548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85487" w:rsidRPr="00536CAB" w:rsidRDefault="009D1007" w:rsidP="00A85487">
            <w:pPr>
              <w:pStyle w:val="AvsTalman"/>
            </w:pPr>
            <w:r w:rsidRPr="00536CAB">
              <w:t>Jan Björkman</w:t>
            </w:r>
          </w:p>
        </w:tc>
        <w:tc>
          <w:tcPr>
            <w:tcW w:w="3628" w:type="dxa"/>
          </w:tcPr>
          <w:p w:rsidR="00A85487" w:rsidRPr="00536CAB" w:rsidRDefault="009D1007" w:rsidP="00A85487">
            <w:pPr>
              <w:pStyle w:val="AvsTjnsteman"/>
            </w:pPr>
            <w:r w:rsidRPr="00536CAB">
              <w:t>Ulf Christoffersson</w:t>
            </w:r>
          </w:p>
        </w:tc>
      </w:tr>
    </w:tbl>
    <w:p w:rsidR="00D85057" w:rsidRPr="00536CAB" w:rsidRDefault="00D85057" w:rsidP="00A85487"/>
    <w:sectPr w:rsidR="00D85057" w:rsidRPr="00536CAB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236C" w:rsidRPr="00536CAB" w:rsidRDefault="0029236C">
      <w:r w:rsidRPr="00536CAB">
        <w:separator/>
      </w:r>
    </w:p>
  </w:endnote>
  <w:endnote w:type="continuationSeparator" w:id="0">
    <w:p w:rsidR="0029236C" w:rsidRPr="00536CAB" w:rsidRDefault="0029236C">
      <w:r w:rsidRPr="00536CA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236C" w:rsidRPr="00536CAB" w:rsidRDefault="0029236C">
      <w:r w:rsidRPr="00536CAB">
        <w:separator/>
      </w:r>
    </w:p>
  </w:footnote>
  <w:footnote w:type="continuationSeparator" w:id="0">
    <w:p w:rsidR="0029236C" w:rsidRPr="00536CAB" w:rsidRDefault="0029236C">
      <w:r w:rsidRPr="00536CAB">
        <w:continuationSeparator/>
      </w:r>
    </w:p>
  </w:footnote>
  <w:footnote w:id="1">
    <w:p w:rsidR="003F79F0" w:rsidRPr="00536CAB" w:rsidRDefault="003F79F0">
      <w:pPr>
        <w:pStyle w:val="Fotnotstext"/>
      </w:pPr>
      <w:r w:rsidRPr="00536CAB">
        <w:rPr>
          <w:rStyle w:val="Fotnotsreferens"/>
        </w:rPr>
        <w:footnoteRef/>
      </w:r>
      <w:r w:rsidRPr="00536CAB">
        <w:t xml:space="preserve"> Riksdagsskrivelse 2007/08:210 till Riksbankens Jubileumsfond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487"/>
    <w:rsid w:val="0009098F"/>
    <w:rsid w:val="000C2D8D"/>
    <w:rsid w:val="001667BD"/>
    <w:rsid w:val="001C2855"/>
    <w:rsid w:val="00224A43"/>
    <w:rsid w:val="00243D3C"/>
    <w:rsid w:val="00244660"/>
    <w:rsid w:val="0026798D"/>
    <w:rsid w:val="0029236C"/>
    <w:rsid w:val="003F79F0"/>
    <w:rsid w:val="004A0681"/>
    <w:rsid w:val="004C4FD0"/>
    <w:rsid w:val="004F1358"/>
    <w:rsid w:val="00503547"/>
    <w:rsid w:val="00510D48"/>
    <w:rsid w:val="00536CAB"/>
    <w:rsid w:val="005422B3"/>
    <w:rsid w:val="005F2290"/>
    <w:rsid w:val="00621003"/>
    <w:rsid w:val="00662397"/>
    <w:rsid w:val="006668C5"/>
    <w:rsid w:val="007D2903"/>
    <w:rsid w:val="00852286"/>
    <w:rsid w:val="00860608"/>
    <w:rsid w:val="00870C95"/>
    <w:rsid w:val="008D022D"/>
    <w:rsid w:val="009417EF"/>
    <w:rsid w:val="009D1007"/>
    <w:rsid w:val="009F0EC7"/>
    <w:rsid w:val="00A16D59"/>
    <w:rsid w:val="00A85487"/>
    <w:rsid w:val="00AC3A6D"/>
    <w:rsid w:val="00B13275"/>
    <w:rsid w:val="00BB1924"/>
    <w:rsid w:val="00BB222A"/>
    <w:rsid w:val="00BB66ED"/>
    <w:rsid w:val="00BC5F1D"/>
    <w:rsid w:val="00C0629F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08141E-E8AF-44A6-AD8A-23D71893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A85487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A85487"/>
    <w:rPr>
      <w:vertAlign w:val="superscript"/>
    </w:rPr>
  </w:style>
  <w:style w:type="paragraph" w:styleId="Ballongtext">
    <w:name w:val="Balloon Text"/>
    <w:basedOn w:val="Normal"/>
    <w:semiHidden/>
    <w:rsid w:val="00B132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300</Characters>
  <Application>Microsoft Office Word</Application>
  <DocSecurity>4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2008-05-21T15:35:00Z</cp:lastPrinted>
  <dcterms:created xsi:type="dcterms:W3CDTF">2025-12-17T12:54:00Z</dcterms:created>
  <dcterms:modified xsi:type="dcterms:W3CDTF">2025-12-17T12:54:00Z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211</vt:lpwstr>
  </property>
  <property fmtid="{D5CDD505-2E9C-101B-9397-08002B2CF9AE}" pid="6" name="Datum">
    <vt:lpwstr>2008-05-21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Utbildningsutskottet</vt:lpwstr>
  </property>
  <property fmtid="{D5CDD505-2E9C-101B-9397-08002B2CF9AE}" pid="14" name="UskBet">
    <vt:lpwstr>UbU</vt:lpwstr>
  </property>
  <property fmtid="{D5CDD505-2E9C-101B-9397-08002B2CF9AE}" pid="15" name="RefRM">
    <vt:lpwstr>2007/08</vt:lpwstr>
  </property>
  <property fmtid="{D5CDD505-2E9C-101B-9397-08002B2CF9AE}" pid="16" name="RefNr">
    <vt:lpwstr>15</vt:lpwstr>
  </property>
  <property fmtid="{D5CDD505-2E9C-101B-9397-08002B2CF9AE}" pid="17" name="RefRubrik">
    <vt:lpwstr>Stiftelsen Riksbankens Jubileumsfonds verksamhet år 2007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</Properties>
</file>