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ECA52E" w14:textId="77777777" w:rsidR="00C57C00" w:rsidRPr="00631228" w:rsidRDefault="00E373D4" w:rsidP="00C8222F">
      <w:pPr>
        <w:pStyle w:val="Datum"/>
      </w:pPr>
      <w:bookmarkStart w:id="0" w:name="DocumentDate"/>
      <w:r w:rsidRPr="00631228">
        <w:t>Fredagen den 3 maj 2019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8147EB" w14:paraId="2AECA533" w14:textId="77777777" w:rsidTr="00BE4728">
        <w:trPr>
          <w:cantSplit/>
        </w:trPr>
        <w:tc>
          <w:tcPr>
            <w:tcW w:w="454" w:type="dxa"/>
          </w:tcPr>
          <w:p w14:paraId="2AECA52F" w14:textId="77777777" w:rsidR="00C57C00" w:rsidRPr="00631228" w:rsidRDefault="00E373D4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</w:tcPr>
          <w:p w14:paraId="2AECA530" w14:textId="77777777" w:rsidR="00C57C00" w:rsidRPr="00631228" w:rsidRDefault="00E373D4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09.00</w:t>
            </w:r>
          </w:p>
        </w:tc>
        <w:tc>
          <w:tcPr>
            <w:tcW w:w="397" w:type="dxa"/>
          </w:tcPr>
          <w:p w14:paraId="2AECA531" w14:textId="77777777" w:rsidR="00C57C00" w:rsidRPr="00631228" w:rsidRDefault="00E373D4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2AECA532" w14:textId="77777777" w:rsidR="00C57C00" w:rsidRPr="00631228" w:rsidRDefault="00E373D4" w:rsidP="00BE4728">
            <w:pPr>
              <w:pStyle w:val="Plenum"/>
              <w:ind w:right="1"/>
            </w:pPr>
            <w:r w:rsidRPr="00631228">
              <w:t>Aktuell debatt</w:t>
            </w:r>
          </w:p>
        </w:tc>
      </w:tr>
      <w:tr w:rsidR="008147EB" w14:paraId="2AECA538" w14:textId="77777777" w:rsidTr="00BE4728">
        <w:trPr>
          <w:cantSplit/>
        </w:trPr>
        <w:tc>
          <w:tcPr>
            <w:tcW w:w="454" w:type="dxa"/>
          </w:tcPr>
          <w:p w14:paraId="2AECA534" w14:textId="77777777" w:rsidR="00C57C00" w:rsidRPr="00631228" w:rsidRDefault="00E373D4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2AECA535" w14:textId="77777777" w:rsidR="00C57C00" w:rsidRPr="00631228" w:rsidRDefault="00E373D4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397" w:type="dxa"/>
          </w:tcPr>
          <w:p w14:paraId="2AECA536" w14:textId="77777777" w:rsidR="00C57C00" w:rsidRPr="00631228" w:rsidRDefault="00E373D4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2AECA537" w14:textId="77777777" w:rsidR="00C57C00" w:rsidRPr="00631228" w:rsidRDefault="00E373D4" w:rsidP="00BE4728">
            <w:pPr>
              <w:pStyle w:val="Plenum"/>
              <w:ind w:right="1"/>
            </w:pPr>
            <w:r w:rsidRPr="00631228">
              <w:t>Interpellationssvar</w:t>
            </w:r>
          </w:p>
        </w:tc>
      </w:tr>
    </w:tbl>
    <w:p w14:paraId="2AECA539" w14:textId="77777777" w:rsidR="00C57C00" w:rsidRDefault="00E373D4" w:rsidP="00C57C00">
      <w:pPr>
        <w:pStyle w:val="StreckLngt"/>
      </w:pPr>
      <w:r>
        <w:tab/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"/>
        <w:gridCol w:w="457"/>
        <w:gridCol w:w="3760"/>
        <w:gridCol w:w="626"/>
        <w:gridCol w:w="891"/>
        <w:gridCol w:w="83"/>
        <w:gridCol w:w="1093"/>
        <w:gridCol w:w="97"/>
        <w:gridCol w:w="758"/>
        <w:gridCol w:w="992"/>
      </w:tblGrid>
      <w:tr w:rsidR="008147EB" w14:paraId="2AECA53E" w14:textId="77777777" w:rsidTr="00F44991">
        <w:tc>
          <w:tcPr>
            <w:tcW w:w="458" w:type="dxa"/>
            <w:vAlign w:val="bottom"/>
          </w:tcPr>
          <w:p w14:paraId="2AECA53A" w14:textId="77777777" w:rsidR="00C57C00" w:rsidRPr="006F2BC3" w:rsidRDefault="00E373D4" w:rsidP="006F2BC3">
            <w:r w:rsidRPr="006F2BC3">
              <w:t>Nr</w:t>
            </w:r>
          </w:p>
        </w:tc>
        <w:tc>
          <w:tcPr>
            <w:tcW w:w="5737" w:type="dxa"/>
            <w:gridSpan w:val="4"/>
            <w:vAlign w:val="bottom"/>
          </w:tcPr>
          <w:p w14:paraId="2AECA53B" w14:textId="77777777" w:rsidR="00C57C00" w:rsidRPr="006F2BC3" w:rsidRDefault="00E373D4" w:rsidP="006F2BC3">
            <w:r w:rsidRPr="006F2BC3">
              <w:t xml:space="preserve"> </w:t>
            </w:r>
          </w:p>
        </w:tc>
        <w:tc>
          <w:tcPr>
            <w:tcW w:w="1273" w:type="dxa"/>
            <w:gridSpan w:val="3"/>
            <w:vAlign w:val="bottom"/>
          </w:tcPr>
          <w:p w14:paraId="2AECA53C" w14:textId="77777777" w:rsidR="00C57C00" w:rsidRPr="006F2BC3" w:rsidRDefault="00E373D4" w:rsidP="006F2BC3">
            <w:r w:rsidRPr="006F2BC3">
              <w:t xml:space="preserve"> </w:t>
            </w:r>
          </w:p>
        </w:tc>
        <w:tc>
          <w:tcPr>
            <w:tcW w:w="1746" w:type="dxa"/>
            <w:gridSpan w:val="2"/>
            <w:vAlign w:val="bottom"/>
          </w:tcPr>
          <w:p w14:paraId="2AECA53D" w14:textId="77777777" w:rsidR="00C57C00" w:rsidRPr="006F2BC3" w:rsidRDefault="00E373D4" w:rsidP="006F2BC3">
            <w:r w:rsidRPr="006F2BC3">
              <w:t xml:space="preserve"> </w:t>
            </w:r>
          </w:p>
        </w:tc>
      </w:tr>
      <w:tr w:rsidR="008147EB" w14:paraId="2AECA543" w14:textId="77777777" w:rsidTr="00F44991">
        <w:tc>
          <w:tcPr>
            <w:tcW w:w="458" w:type="dxa"/>
          </w:tcPr>
          <w:p w14:paraId="2AECA53F" w14:textId="77777777" w:rsidR="00C57C00" w:rsidRPr="006F2BC3" w:rsidRDefault="00E373D4" w:rsidP="006F2BC3">
            <w:pPr>
              <w:pStyle w:val="rendenr"/>
            </w:pPr>
            <w:r w:rsidRPr="006F2BC3">
              <w:t>1</w:t>
            </w:r>
          </w:p>
        </w:tc>
        <w:tc>
          <w:tcPr>
            <w:tcW w:w="5737" w:type="dxa"/>
            <w:gridSpan w:val="4"/>
            <w:vAlign w:val="bottom"/>
          </w:tcPr>
          <w:p w14:paraId="2AECA540" w14:textId="77777777" w:rsidR="00C57C00" w:rsidRPr="006F2BC3" w:rsidRDefault="00E373D4" w:rsidP="006F2BC3">
            <w:pPr>
              <w:pStyle w:val="renderubrik"/>
            </w:pPr>
            <w:r>
              <w:t>Aktuell debatt</w:t>
            </w:r>
          </w:p>
        </w:tc>
        <w:tc>
          <w:tcPr>
            <w:tcW w:w="1273" w:type="dxa"/>
            <w:gridSpan w:val="3"/>
            <w:vAlign w:val="bottom"/>
          </w:tcPr>
          <w:p w14:paraId="2AECA541" w14:textId="77777777" w:rsidR="00C57C00" w:rsidRPr="006F2BC3" w:rsidRDefault="00E373D4" w:rsidP="006F2BC3"/>
        </w:tc>
        <w:tc>
          <w:tcPr>
            <w:tcW w:w="1746" w:type="dxa"/>
            <w:gridSpan w:val="2"/>
            <w:vAlign w:val="bottom"/>
          </w:tcPr>
          <w:p w14:paraId="2AECA542" w14:textId="77777777" w:rsidR="00C57C00" w:rsidRPr="006F2BC3" w:rsidRDefault="00E373D4" w:rsidP="006F2BC3"/>
        </w:tc>
      </w:tr>
      <w:tr w:rsidR="008147EB" w14:paraId="2AECA546" w14:textId="77777777" w:rsidTr="00F44991">
        <w:tc>
          <w:tcPr>
            <w:tcW w:w="458" w:type="dxa"/>
            <w:vAlign w:val="bottom"/>
          </w:tcPr>
          <w:p w14:paraId="2AECA544" w14:textId="77777777" w:rsidR="00C57C00" w:rsidRPr="006F2BC3" w:rsidRDefault="00E373D4" w:rsidP="006F2BC3"/>
        </w:tc>
        <w:tc>
          <w:tcPr>
            <w:tcW w:w="8756" w:type="dxa"/>
            <w:gridSpan w:val="9"/>
            <w:vAlign w:val="bottom"/>
          </w:tcPr>
          <w:p w14:paraId="2AECA545" w14:textId="77777777" w:rsidR="00C57C00" w:rsidRPr="006F2BC3" w:rsidRDefault="00E373D4" w:rsidP="006F2BC3">
            <w:pPr>
              <w:pStyle w:val="Debattregler"/>
            </w:pPr>
            <w:r>
              <w:t xml:space="preserve">På begäran av Vänsterpartiets riksdagsgrupp anordnas en aktuell debatt om Arbetsförmedlingens organisationsförändring. En företrädare för varje </w:t>
            </w:r>
            <w:r>
              <w:t>parti har rätt att delta i debatten.</w:t>
            </w:r>
          </w:p>
        </w:tc>
      </w:tr>
      <w:tr w:rsidR="008147EB" w14:paraId="2AECA549" w14:textId="77777777" w:rsidTr="00F44991">
        <w:tc>
          <w:tcPr>
            <w:tcW w:w="458" w:type="dxa"/>
            <w:vAlign w:val="bottom"/>
          </w:tcPr>
          <w:p w14:paraId="2AECA547" w14:textId="77777777" w:rsidR="00C57C00" w:rsidRPr="006F2BC3" w:rsidRDefault="00E373D4" w:rsidP="006F2BC3"/>
        </w:tc>
        <w:tc>
          <w:tcPr>
            <w:tcW w:w="8756" w:type="dxa"/>
            <w:gridSpan w:val="9"/>
            <w:vAlign w:val="bottom"/>
          </w:tcPr>
          <w:p w14:paraId="2AECA548" w14:textId="77777777" w:rsidR="00C57C00" w:rsidRPr="006F2BC3" w:rsidRDefault="00E373D4" w:rsidP="006F2BC3">
            <w:pPr>
              <w:pStyle w:val="UnderrubrikLgtPlacerad"/>
            </w:pPr>
            <w:r>
              <w:t>Debattregler</w:t>
            </w:r>
          </w:p>
        </w:tc>
      </w:tr>
      <w:tr w:rsidR="008147EB" w14:paraId="2AECA54F" w14:textId="77777777" w:rsidTr="00F44991">
        <w:tc>
          <w:tcPr>
            <w:tcW w:w="458" w:type="dxa"/>
            <w:vAlign w:val="bottom"/>
          </w:tcPr>
          <w:p w14:paraId="2AECA54A" w14:textId="77777777" w:rsidR="00C57C00" w:rsidRPr="006F2BC3" w:rsidRDefault="00E373D4" w:rsidP="006F2BC3"/>
        </w:tc>
        <w:tc>
          <w:tcPr>
            <w:tcW w:w="8756" w:type="dxa"/>
            <w:gridSpan w:val="9"/>
            <w:vAlign w:val="bottom"/>
          </w:tcPr>
          <w:p w14:paraId="2AECA54B" w14:textId="77777777" w:rsidR="00C57C00" w:rsidRPr="006F2BC3" w:rsidRDefault="00E373D4">
            <w:pPr>
              <w:spacing w:after="280" w:afterAutospacing="1"/>
            </w:pPr>
            <w:r>
              <w:t>Företrädare från det parti som begärt debatten inleder med ett anförande på längst 1 minut. Därefter följer två omgångar med anföranden för alla talare utom för statsrådet som har rätt till ett tredje a</w:t>
            </w:r>
            <w:r>
              <w:t xml:space="preserve">vslutande anförande. </w:t>
            </w:r>
          </w:p>
          <w:p w14:paraId="2AECA54C" w14:textId="77777777" w:rsidR="008147EB" w:rsidRDefault="00E373D4">
            <w:pPr>
              <w:spacing w:after="280" w:afterAutospacing="1"/>
            </w:pPr>
            <w:r>
              <w:t>Statsrådet har rätt till ett första inlägg på längst 4 minuter. Därefter följer anföranden från övriga partiföreträdare i storleksordning. Dessa anföranden får vara längst 3 minuter för oppositionsparti och 2 minuter för annat regerin</w:t>
            </w:r>
            <w:r>
              <w:t>gsparti.</w:t>
            </w:r>
          </w:p>
          <w:p w14:paraId="2AECA54E" w14:textId="77777777" w:rsidR="008147EB" w:rsidRDefault="00E373D4" w:rsidP="00A53753">
            <w:pPr>
              <w:spacing w:after="280" w:afterAutospacing="1"/>
            </w:pPr>
            <w:r>
              <w:t xml:space="preserve">Vid den andra omgången har statsrådet rätt till ett anförande på längst 3 minuter och 2 minuter för övriga talare. På det andra anförandet råder replikrätt för dem som deltar i debatten, och replikerna tas i partistorleksordning. Varje talare kan </w:t>
            </w:r>
            <w:r>
              <w:t>dock begära högst fyra replikdueller. Första repliken på statsrådets anförande får vara längst 1 minut och den andra repliken längst 30 sekunder. På övriga anföranden gäller en repliktid på längst 30 sekunder enligt duellmetoden. Statsrådets avslutande inl</w:t>
            </w:r>
            <w:r>
              <w:t>ägg får vara längst 1 minut. Anförandena hålls i talarstolen på podiet och replikerna tas i talarstolarna framför podiet.</w:t>
            </w:r>
          </w:p>
        </w:tc>
      </w:tr>
      <w:tr w:rsidR="00F44991" w14:paraId="18F67933" w14:textId="77777777" w:rsidTr="00F44991">
        <w:tc>
          <w:tcPr>
            <w:tcW w:w="458" w:type="dxa"/>
            <w:vAlign w:val="bottom"/>
          </w:tcPr>
          <w:p w14:paraId="7F9BD00E" w14:textId="77777777" w:rsidR="00F44991" w:rsidRDefault="00F44991" w:rsidP="006F2BC3"/>
        </w:tc>
        <w:tc>
          <w:tcPr>
            <w:tcW w:w="8756" w:type="dxa"/>
            <w:gridSpan w:val="9"/>
            <w:vAlign w:val="bottom"/>
          </w:tcPr>
          <w:p w14:paraId="1789B521" w14:textId="77777777" w:rsidR="00F44991" w:rsidRDefault="00F44991">
            <w:pPr>
              <w:spacing w:after="280" w:afterAutospacing="1"/>
            </w:pPr>
          </w:p>
        </w:tc>
      </w:tr>
      <w:tr w:rsidR="00F44991" w14:paraId="0C99B34D" w14:textId="77777777" w:rsidTr="00F44991">
        <w:tc>
          <w:tcPr>
            <w:tcW w:w="458" w:type="dxa"/>
            <w:vAlign w:val="bottom"/>
          </w:tcPr>
          <w:p w14:paraId="288D8C6C" w14:textId="77777777" w:rsidR="00F44991" w:rsidRPr="006F2BC3" w:rsidRDefault="00F44991" w:rsidP="006F2BC3"/>
        </w:tc>
        <w:tc>
          <w:tcPr>
            <w:tcW w:w="8756" w:type="dxa"/>
            <w:gridSpan w:val="9"/>
            <w:vAlign w:val="bottom"/>
          </w:tcPr>
          <w:p w14:paraId="5950D21E" w14:textId="77777777" w:rsidR="00F44991" w:rsidRDefault="00F44991">
            <w:pPr>
              <w:spacing w:after="280" w:afterAutospacing="1"/>
            </w:pPr>
          </w:p>
        </w:tc>
      </w:tr>
      <w:tr w:rsidR="00F44991" w14:paraId="09A7B2B2" w14:textId="77777777" w:rsidTr="00F44991">
        <w:tc>
          <w:tcPr>
            <w:tcW w:w="458" w:type="dxa"/>
            <w:vAlign w:val="bottom"/>
          </w:tcPr>
          <w:p w14:paraId="190DFD6D" w14:textId="77777777" w:rsidR="00F44991" w:rsidRDefault="00F44991" w:rsidP="006F2BC3"/>
        </w:tc>
        <w:tc>
          <w:tcPr>
            <w:tcW w:w="8756" w:type="dxa"/>
            <w:gridSpan w:val="9"/>
            <w:vAlign w:val="bottom"/>
          </w:tcPr>
          <w:p w14:paraId="48C005B4" w14:textId="77777777" w:rsidR="00F44991" w:rsidRDefault="00F44991">
            <w:pPr>
              <w:spacing w:after="280" w:afterAutospacing="1"/>
            </w:pPr>
          </w:p>
        </w:tc>
      </w:tr>
      <w:tr w:rsidR="00F44991" w14:paraId="5AB5E116" w14:textId="77777777" w:rsidTr="00F44991">
        <w:tc>
          <w:tcPr>
            <w:tcW w:w="458" w:type="dxa"/>
            <w:vAlign w:val="bottom"/>
          </w:tcPr>
          <w:p w14:paraId="16D70D1C" w14:textId="77777777" w:rsidR="00F44991" w:rsidRDefault="00F44991" w:rsidP="006F2BC3"/>
        </w:tc>
        <w:tc>
          <w:tcPr>
            <w:tcW w:w="8756" w:type="dxa"/>
            <w:gridSpan w:val="9"/>
            <w:vAlign w:val="bottom"/>
          </w:tcPr>
          <w:p w14:paraId="531EABE9" w14:textId="77777777" w:rsidR="00F44991" w:rsidRDefault="00F44991">
            <w:pPr>
              <w:spacing w:after="280" w:afterAutospacing="1"/>
            </w:pPr>
          </w:p>
        </w:tc>
      </w:tr>
      <w:tr w:rsidR="00F44991" w14:paraId="3E17F523" w14:textId="77777777" w:rsidTr="00F44991">
        <w:tc>
          <w:tcPr>
            <w:tcW w:w="458" w:type="dxa"/>
            <w:vAlign w:val="bottom"/>
          </w:tcPr>
          <w:p w14:paraId="061D25B2" w14:textId="77777777" w:rsidR="00F44991" w:rsidRDefault="00F44991" w:rsidP="006F2BC3"/>
        </w:tc>
        <w:tc>
          <w:tcPr>
            <w:tcW w:w="8756" w:type="dxa"/>
            <w:gridSpan w:val="9"/>
            <w:vAlign w:val="bottom"/>
          </w:tcPr>
          <w:p w14:paraId="273BD99C" w14:textId="77777777" w:rsidR="00F44991" w:rsidRDefault="00F44991">
            <w:pPr>
              <w:spacing w:after="280" w:afterAutospacing="1"/>
            </w:pPr>
          </w:p>
        </w:tc>
      </w:tr>
      <w:tr w:rsidR="00F44991" w14:paraId="066B5E20" w14:textId="77777777" w:rsidTr="00F44991">
        <w:tc>
          <w:tcPr>
            <w:tcW w:w="458" w:type="dxa"/>
            <w:vAlign w:val="bottom"/>
          </w:tcPr>
          <w:p w14:paraId="307761FB" w14:textId="77777777" w:rsidR="00F44991" w:rsidRDefault="00F44991" w:rsidP="006F2BC3"/>
        </w:tc>
        <w:tc>
          <w:tcPr>
            <w:tcW w:w="8756" w:type="dxa"/>
            <w:gridSpan w:val="9"/>
            <w:vAlign w:val="bottom"/>
          </w:tcPr>
          <w:p w14:paraId="6EF6A02A" w14:textId="77777777" w:rsidR="00F44991" w:rsidRDefault="00F44991">
            <w:pPr>
              <w:spacing w:after="280" w:afterAutospacing="1"/>
            </w:pPr>
          </w:p>
        </w:tc>
      </w:tr>
      <w:tr w:rsidR="00F44991" w14:paraId="3032D8F3" w14:textId="77777777" w:rsidTr="00F44991">
        <w:tc>
          <w:tcPr>
            <w:tcW w:w="458" w:type="dxa"/>
            <w:vAlign w:val="bottom"/>
          </w:tcPr>
          <w:p w14:paraId="11A15D9C" w14:textId="77777777" w:rsidR="00F44991" w:rsidRDefault="00F44991" w:rsidP="006F2BC3"/>
        </w:tc>
        <w:tc>
          <w:tcPr>
            <w:tcW w:w="8756" w:type="dxa"/>
            <w:gridSpan w:val="9"/>
            <w:vAlign w:val="bottom"/>
          </w:tcPr>
          <w:p w14:paraId="7690E875" w14:textId="77777777" w:rsidR="00F44991" w:rsidRDefault="00F44991">
            <w:pPr>
              <w:spacing w:after="280" w:afterAutospacing="1"/>
            </w:pPr>
          </w:p>
        </w:tc>
      </w:tr>
      <w:tr w:rsidR="00F44991" w14:paraId="377BB163" w14:textId="77777777" w:rsidTr="00F44991">
        <w:tc>
          <w:tcPr>
            <w:tcW w:w="458" w:type="dxa"/>
            <w:vAlign w:val="bottom"/>
          </w:tcPr>
          <w:p w14:paraId="4093F3A2" w14:textId="77777777" w:rsidR="00F44991" w:rsidRDefault="00F44991" w:rsidP="006F2BC3"/>
        </w:tc>
        <w:tc>
          <w:tcPr>
            <w:tcW w:w="8756" w:type="dxa"/>
            <w:gridSpan w:val="9"/>
            <w:vAlign w:val="bottom"/>
          </w:tcPr>
          <w:p w14:paraId="06F671E2" w14:textId="77777777" w:rsidR="00F44991" w:rsidRDefault="00F44991">
            <w:pPr>
              <w:spacing w:after="280" w:afterAutospacing="1"/>
            </w:pPr>
          </w:p>
        </w:tc>
      </w:tr>
      <w:tr w:rsidR="00F44991" w:rsidRPr="006F2BC3" w14:paraId="0C74F6A8" w14:textId="77777777" w:rsidTr="00E373D4">
        <w:trPr>
          <w:gridAfter w:val="1"/>
          <w:wAfter w:w="992" w:type="dxa"/>
          <w:trHeight w:val="321"/>
        </w:trPr>
        <w:tc>
          <w:tcPr>
            <w:tcW w:w="458" w:type="dxa"/>
            <w:vAlign w:val="bottom"/>
          </w:tcPr>
          <w:p w14:paraId="68FBF4BB" w14:textId="77777777" w:rsidR="00F44991" w:rsidRPr="006F2BC3" w:rsidRDefault="00F44991" w:rsidP="008B169F">
            <w:pPr>
              <w:spacing w:after="280" w:afterAutospacing="1"/>
            </w:pPr>
            <w:bookmarkStart w:id="2" w:name="StartTalarLista"/>
            <w:bookmarkEnd w:id="2"/>
          </w:p>
        </w:tc>
        <w:tc>
          <w:tcPr>
            <w:tcW w:w="7764" w:type="dxa"/>
            <w:gridSpan w:val="8"/>
            <w:vAlign w:val="bottom"/>
          </w:tcPr>
          <w:p w14:paraId="24E8A7AA" w14:textId="25CCD997" w:rsidR="00F44991" w:rsidRPr="006F2BC3" w:rsidRDefault="00F44991" w:rsidP="008C0306">
            <w:pPr>
              <w:pStyle w:val="Spaltrubrikverst"/>
              <w:spacing w:after="280" w:afterAutospacing="1"/>
            </w:pPr>
            <w:r w:rsidRPr="006F2BC3">
              <w:t xml:space="preserve">Antal </w:t>
            </w:r>
            <w:r w:rsidR="008C0306">
              <w:t>anföranden</w:t>
            </w:r>
            <w:r w:rsidRPr="006F2BC3">
              <w:t xml:space="preserve"> och tider i minuter</w:t>
            </w:r>
          </w:p>
        </w:tc>
      </w:tr>
      <w:tr w:rsidR="00F44991" w:rsidRPr="006F2BC3" w14:paraId="369016FC" w14:textId="77777777" w:rsidTr="00F44991">
        <w:trPr>
          <w:gridAfter w:val="1"/>
          <w:wAfter w:w="988" w:type="dxa"/>
          <w:trHeight w:hRule="exact" w:val="888"/>
        </w:trPr>
        <w:tc>
          <w:tcPr>
            <w:tcW w:w="458" w:type="dxa"/>
            <w:vAlign w:val="bottom"/>
          </w:tcPr>
          <w:p w14:paraId="7E2752F5" w14:textId="77777777" w:rsidR="00F44991" w:rsidRPr="006F2BC3" w:rsidRDefault="00F44991" w:rsidP="008B169F">
            <w:pPr>
              <w:pStyle w:val="Spaltrubrikverst"/>
              <w:spacing w:after="280" w:afterAutospacing="1"/>
            </w:pPr>
          </w:p>
        </w:tc>
        <w:tc>
          <w:tcPr>
            <w:tcW w:w="458" w:type="dxa"/>
            <w:vAlign w:val="bottom"/>
          </w:tcPr>
          <w:p w14:paraId="45A68F98" w14:textId="77777777" w:rsidR="00F44991" w:rsidRPr="006F2BC3" w:rsidRDefault="00F44991" w:rsidP="008B169F">
            <w:pPr>
              <w:pStyle w:val="Spaltrubrikverst"/>
              <w:spacing w:after="280" w:afterAutospacing="1"/>
            </w:pPr>
          </w:p>
        </w:tc>
        <w:tc>
          <w:tcPr>
            <w:tcW w:w="3762" w:type="dxa"/>
            <w:vAlign w:val="bottom"/>
          </w:tcPr>
          <w:p w14:paraId="21DF872C" w14:textId="77777777" w:rsidR="00F44991" w:rsidRPr="006F2BC3" w:rsidRDefault="00F44991" w:rsidP="008B169F">
            <w:pPr>
              <w:pStyle w:val="Spaltrubrikverst"/>
              <w:spacing w:after="280" w:afterAutospacing="1"/>
            </w:pPr>
          </w:p>
        </w:tc>
        <w:tc>
          <w:tcPr>
            <w:tcW w:w="626" w:type="dxa"/>
          </w:tcPr>
          <w:p w14:paraId="17516B5E" w14:textId="77777777" w:rsidR="00F44991" w:rsidRPr="006F2BC3" w:rsidRDefault="00F44991" w:rsidP="008B169F">
            <w:pPr>
              <w:pStyle w:val="SpaltrubrikInlgg"/>
              <w:spacing w:after="280" w:afterAutospacing="1"/>
            </w:pPr>
            <w:r w:rsidRPr="006F2BC3">
              <w:t>Inl.</w:t>
            </w:r>
          </w:p>
        </w:tc>
        <w:tc>
          <w:tcPr>
            <w:tcW w:w="974" w:type="dxa"/>
            <w:gridSpan w:val="2"/>
          </w:tcPr>
          <w:p w14:paraId="2990BA75" w14:textId="77777777" w:rsidR="00F44991" w:rsidRPr="006F2BC3" w:rsidRDefault="00F44991" w:rsidP="008B169F">
            <w:pPr>
              <w:pStyle w:val="SpaltrubrikInlgg"/>
              <w:spacing w:after="280" w:afterAutospacing="1"/>
            </w:pPr>
            <w:r>
              <w:t>Omg. 1</w:t>
            </w:r>
          </w:p>
        </w:tc>
        <w:tc>
          <w:tcPr>
            <w:tcW w:w="1093" w:type="dxa"/>
          </w:tcPr>
          <w:p w14:paraId="304DF505" w14:textId="77777777" w:rsidR="00F44991" w:rsidRPr="006F2BC3" w:rsidRDefault="00F44991" w:rsidP="008B169F">
            <w:pPr>
              <w:pStyle w:val="SpaltrubrikInlgg"/>
              <w:spacing w:after="280" w:afterAutospacing="1"/>
            </w:pPr>
            <w:r>
              <w:t>Omg. 2</w:t>
            </w:r>
            <w:r>
              <w:br/>
              <w:t>med replikrätt</w:t>
            </w:r>
          </w:p>
        </w:tc>
        <w:tc>
          <w:tcPr>
            <w:tcW w:w="855" w:type="dxa"/>
            <w:gridSpan w:val="2"/>
          </w:tcPr>
          <w:p w14:paraId="39BD847A" w14:textId="77777777" w:rsidR="00F44991" w:rsidRPr="006F2BC3" w:rsidRDefault="00F44991" w:rsidP="008B169F">
            <w:pPr>
              <w:pStyle w:val="SpaltrubrikInlgg"/>
              <w:spacing w:after="280" w:afterAutospacing="1"/>
            </w:pPr>
            <w:r>
              <w:t>Avsl.</w:t>
            </w:r>
          </w:p>
        </w:tc>
      </w:tr>
      <w:tr w:rsidR="00F44991" w:rsidRPr="006F2BC3" w14:paraId="089A2BFD" w14:textId="77777777" w:rsidTr="00F44991">
        <w:trPr>
          <w:gridAfter w:val="1"/>
          <w:wAfter w:w="988" w:type="dxa"/>
          <w:trHeight w:hRule="exact" w:val="629"/>
        </w:trPr>
        <w:tc>
          <w:tcPr>
            <w:tcW w:w="458" w:type="dxa"/>
            <w:vAlign w:val="bottom"/>
          </w:tcPr>
          <w:p w14:paraId="50CE9325" w14:textId="0C8A1A04" w:rsidR="00F44991" w:rsidRPr="006F2BC3" w:rsidRDefault="00F44991" w:rsidP="00F44991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1FEFC4DD" w14:textId="21E52D36" w:rsidR="00F44991" w:rsidRPr="006F2BC3" w:rsidRDefault="00F44991" w:rsidP="00F44991">
            <w:pPr>
              <w:pStyle w:val="Numrering"/>
              <w:spacing w:after="280" w:afterAutospacing="1"/>
            </w:pPr>
            <w:r w:rsidRPr="006F2BC3">
              <w:t>1</w:t>
            </w:r>
          </w:p>
        </w:tc>
        <w:tc>
          <w:tcPr>
            <w:tcW w:w="3762" w:type="dxa"/>
            <w:vAlign w:val="bottom"/>
          </w:tcPr>
          <w:p w14:paraId="4C6024A2" w14:textId="4C9EFBAE" w:rsidR="00F44991" w:rsidRPr="006F2BC3" w:rsidRDefault="00F44991" w:rsidP="00F44991">
            <w:pPr>
              <w:spacing w:after="280" w:afterAutospacing="1"/>
            </w:pPr>
            <w:r w:rsidRPr="006F2BC3">
              <w:t>Arbetsmarknadsminister</w:t>
            </w:r>
            <w:r>
              <w:br/>
            </w:r>
            <w:r w:rsidRPr="006F2BC3">
              <w:t>Ylva Johansson (S)</w:t>
            </w:r>
          </w:p>
        </w:tc>
        <w:tc>
          <w:tcPr>
            <w:tcW w:w="626" w:type="dxa"/>
            <w:vAlign w:val="bottom"/>
          </w:tcPr>
          <w:p w14:paraId="1F6A263B" w14:textId="5C093264" w:rsidR="00F44991" w:rsidRPr="006F2BC3" w:rsidRDefault="00F44991" w:rsidP="00F44991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74" w:type="dxa"/>
            <w:gridSpan w:val="2"/>
            <w:vAlign w:val="bottom"/>
          </w:tcPr>
          <w:p w14:paraId="464974EF" w14:textId="3C4A6175" w:rsidR="00F44991" w:rsidRPr="006F2BC3" w:rsidRDefault="00F44991" w:rsidP="00F44991">
            <w:pPr>
              <w:pStyle w:val="TalartidCentrerad"/>
              <w:spacing w:after="280" w:afterAutospacing="1"/>
            </w:pPr>
            <w:r w:rsidRPr="006F2BC3">
              <w:t>4</w:t>
            </w:r>
          </w:p>
        </w:tc>
        <w:tc>
          <w:tcPr>
            <w:tcW w:w="1093" w:type="dxa"/>
            <w:vAlign w:val="bottom"/>
          </w:tcPr>
          <w:p w14:paraId="0B17C3F4" w14:textId="15BBA6C5" w:rsidR="00F44991" w:rsidRPr="006F2BC3" w:rsidRDefault="00F44991" w:rsidP="00F44991">
            <w:pPr>
              <w:pStyle w:val="TalartidCentrerad"/>
              <w:spacing w:after="280" w:afterAutospacing="1"/>
            </w:pPr>
            <w:r w:rsidRPr="006F2BC3">
              <w:t>3</w:t>
            </w:r>
          </w:p>
        </w:tc>
        <w:tc>
          <w:tcPr>
            <w:tcW w:w="855" w:type="dxa"/>
            <w:gridSpan w:val="2"/>
            <w:vAlign w:val="bottom"/>
          </w:tcPr>
          <w:p w14:paraId="29C513ED" w14:textId="4A1B1890" w:rsidR="00F44991" w:rsidRPr="006F2BC3" w:rsidRDefault="00F44991" w:rsidP="00F44991">
            <w:pPr>
              <w:pStyle w:val="TalartidCentrerad"/>
              <w:spacing w:after="280" w:afterAutospacing="1"/>
            </w:pPr>
            <w:r>
              <w:t>1</w:t>
            </w:r>
          </w:p>
        </w:tc>
      </w:tr>
      <w:tr w:rsidR="00F44991" w:rsidRPr="006F2BC3" w14:paraId="57D3B4AF" w14:textId="77777777" w:rsidTr="00F44991">
        <w:trPr>
          <w:gridAfter w:val="1"/>
          <w:wAfter w:w="988" w:type="dxa"/>
          <w:trHeight w:hRule="exact" w:val="440"/>
        </w:trPr>
        <w:tc>
          <w:tcPr>
            <w:tcW w:w="458" w:type="dxa"/>
            <w:vAlign w:val="bottom"/>
          </w:tcPr>
          <w:p w14:paraId="1D9647ED" w14:textId="28B1DA94" w:rsidR="00F44991" w:rsidRPr="006F2BC3" w:rsidRDefault="00F44991" w:rsidP="00F44991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29521FB9" w14:textId="4F6C4A7B" w:rsidR="00F44991" w:rsidRPr="006F2BC3" w:rsidRDefault="00F44991" w:rsidP="00F44991">
            <w:pPr>
              <w:pStyle w:val="Numrering"/>
              <w:spacing w:after="280" w:afterAutospacing="1"/>
            </w:pPr>
            <w:r w:rsidRPr="006F2BC3">
              <w:t>2</w:t>
            </w:r>
          </w:p>
        </w:tc>
        <w:tc>
          <w:tcPr>
            <w:tcW w:w="3762" w:type="dxa"/>
            <w:vAlign w:val="bottom"/>
          </w:tcPr>
          <w:p w14:paraId="4E97C0C4" w14:textId="1DB3D56A" w:rsidR="00F44991" w:rsidRPr="006F2BC3" w:rsidRDefault="00F44991" w:rsidP="00F44991">
            <w:pPr>
              <w:spacing w:after="280" w:afterAutospacing="1"/>
            </w:pPr>
            <w:r w:rsidRPr="006F2BC3">
              <w:t>Mats Green (M)</w:t>
            </w:r>
          </w:p>
        </w:tc>
        <w:tc>
          <w:tcPr>
            <w:tcW w:w="626" w:type="dxa"/>
            <w:vAlign w:val="bottom"/>
          </w:tcPr>
          <w:p w14:paraId="2ECB00C3" w14:textId="38F71BBD" w:rsidR="00F44991" w:rsidRPr="006F2BC3" w:rsidRDefault="00F44991" w:rsidP="00F44991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74" w:type="dxa"/>
            <w:gridSpan w:val="2"/>
            <w:vAlign w:val="bottom"/>
          </w:tcPr>
          <w:p w14:paraId="3CE8FF59" w14:textId="31B02351" w:rsidR="00F44991" w:rsidRPr="006F2BC3" w:rsidRDefault="00F44991" w:rsidP="00F44991">
            <w:pPr>
              <w:pStyle w:val="TalartidCentrerad"/>
              <w:spacing w:after="280" w:afterAutospacing="1"/>
            </w:pPr>
            <w:r w:rsidRPr="006F2BC3">
              <w:t>3</w:t>
            </w:r>
          </w:p>
        </w:tc>
        <w:tc>
          <w:tcPr>
            <w:tcW w:w="1093" w:type="dxa"/>
            <w:vAlign w:val="bottom"/>
          </w:tcPr>
          <w:p w14:paraId="5198D040" w14:textId="5020E5CD" w:rsidR="00F44991" w:rsidRPr="006F2BC3" w:rsidRDefault="00F44991" w:rsidP="00F44991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855" w:type="dxa"/>
            <w:gridSpan w:val="2"/>
            <w:vAlign w:val="bottom"/>
          </w:tcPr>
          <w:p w14:paraId="6E79F5B3" w14:textId="534567F4" w:rsidR="00F44991" w:rsidRPr="006F2BC3" w:rsidRDefault="00F44991" w:rsidP="00F44991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F44991" w:rsidRPr="006F2BC3" w14:paraId="68FDFC4D" w14:textId="77777777" w:rsidTr="00F44991">
        <w:trPr>
          <w:gridAfter w:val="1"/>
          <w:wAfter w:w="988" w:type="dxa"/>
          <w:trHeight w:hRule="exact" w:val="440"/>
        </w:trPr>
        <w:tc>
          <w:tcPr>
            <w:tcW w:w="458" w:type="dxa"/>
            <w:vAlign w:val="bottom"/>
          </w:tcPr>
          <w:p w14:paraId="6FC783B3" w14:textId="3F4B9FFC" w:rsidR="00F44991" w:rsidRPr="006F2BC3" w:rsidRDefault="00F44991" w:rsidP="00F44991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541459F8" w14:textId="02F34C4C" w:rsidR="00F44991" w:rsidRPr="006F2BC3" w:rsidRDefault="00F44991" w:rsidP="00F44991">
            <w:pPr>
              <w:pStyle w:val="Numrering"/>
              <w:spacing w:after="280" w:afterAutospacing="1"/>
            </w:pPr>
            <w:r w:rsidRPr="006F2BC3">
              <w:t>3</w:t>
            </w:r>
          </w:p>
        </w:tc>
        <w:tc>
          <w:tcPr>
            <w:tcW w:w="3762" w:type="dxa"/>
            <w:vAlign w:val="bottom"/>
          </w:tcPr>
          <w:p w14:paraId="2BCC6752" w14:textId="28A27896" w:rsidR="00F44991" w:rsidRPr="006F2BC3" w:rsidRDefault="00F44991" w:rsidP="00F44991">
            <w:pPr>
              <w:spacing w:after="280" w:afterAutospacing="1"/>
            </w:pPr>
            <w:r w:rsidRPr="006F2BC3">
              <w:t>Alexander Christiansson (SD)</w:t>
            </w:r>
          </w:p>
        </w:tc>
        <w:tc>
          <w:tcPr>
            <w:tcW w:w="626" w:type="dxa"/>
            <w:vAlign w:val="bottom"/>
          </w:tcPr>
          <w:p w14:paraId="5BA481AA" w14:textId="1290241B" w:rsidR="00F44991" w:rsidRPr="006F2BC3" w:rsidRDefault="00F44991" w:rsidP="00F44991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74" w:type="dxa"/>
            <w:gridSpan w:val="2"/>
            <w:vAlign w:val="bottom"/>
          </w:tcPr>
          <w:p w14:paraId="510F3E88" w14:textId="0004BFA9" w:rsidR="00F44991" w:rsidRPr="006F2BC3" w:rsidRDefault="00F44991" w:rsidP="00F44991">
            <w:pPr>
              <w:pStyle w:val="TalartidCentrerad"/>
              <w:spacing w:after="280" w:afterAutospacing="1"/>
            </w:pPr>
            <w:r w:rsidRPr="006F2BC3">
              <w:t>3</w:t>
            </w:r>
          </w:p>
        </w:tc>
        <w:tc>
          <w:tcPr>
            <w:tcW w:w="1093" w:type="dxa"/>
            <w:vAlign w:val="bottom"/>
          </w:tcPr>
          <w:p w14:paraId="50DED733" w14:textId="224645B2" w:rsidR="00F44991" w:rsidRPr="006F2BC3" w:rsidRDefault="00F44991" w:rsidP="00F44991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855" w:type="dxa"/>
            <w:gridSpan w:val="2"/>
            <w:vAlign w:val="bottom"/>
          </w:tcPr>
          <w:p w14:paraId="0FF299AB" w14:textId="5F0E3672" w:rsidR="00F44991" w:rsidRPr="006F2BC3" w:rsidRDefault="00F44991" w:rsidP="00F44991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F44991" w:rsidRPr="006F2BC3" w14:paraId="1D9C398E" w14:textId="77777777" w:rsidTr="00F44991">
        <w:trPr>
          <w:gridAfter w:val="1"/>
          <w:wAfter w:w="988" w:type="dxa"/>
          <w:trHeight w:hRule="exact" w:val="440"/>
        </w:trPr>
        <w:tc>
          <w:tcPr>
            <w:tcW w:w="458" w:type="dxa"/>
            <w:vAlign w:val="bottom"/>
          </w:tcPr>
          <w:p w14:paraId="72C5053D" w14:textId="374B4E79" w:rsidR="00F44991" w:rsidRPr="006F2BC3" w:rsidRDefault="00F44991" w:rsidP="00F44991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0B66EB40" w14:textId="6BF07780" w:rsidR="00F44991" w:rsidRPr="006F2BC3" w:rsidRDefault="00F44991" w:rsidP="00F44991">
            <w:pPr>
              <w:pStyle w:val="Numrering"/>
              <w:spacing w:after="280" w:afterAutospacing="1"/>
            </w:pPr>
            <w:r w:rsidRPr="006F2BC3">
              <w:t>4</w:t>
            </w:r>
          </w:p>
        </w:tc>
        <w:tc>
          <w:tcPr>
            <w:tcW w:w="3762" w:type="dxa"/>
            <w:vAlign w:val="bottom"/>
          </w:tcPr>
          <w:p w14:paraId="065BB3EB" w14:textId="4D606F9F" w:rsidR="00F44991" w:rsidRPr="006F2BC3" w:rsidRDefault="00F44991" w:rsidP="00F44991">
            <w:pPr>
              <w:spacing w:after="280" w:afterAutospacing="1"/>
            </w:pPr>
            <w:r w:rsidRPr="006F2BC3">
              <w:t>Martin Ådahl (C)</w:t>
            </w:r>
          </w:p>
        </w:tc>
        <w:tc>
          <w:tcPr>
            <w:tcW w:w="626" w:type="dxa"/>
            <w:vAlign w:val="bottom"/>
          </w:tcPr>
          <w:p w14:paraId="071204A8" w14:textId="2B50ADD2" w:rsidR="00F44991" w:rsidRPr="006F2BC3" w:rsidRDefault="00F44991" w:rsidP="00F44991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74" w:type="dxa"/>
            <w:gridSpan w:val="2"/>
            <w:vAlign w:val="bottom"/>
          </w:tcPr>
          <w:p w14:paraId="5949630B" w14:textId="19A596BF" w:rsidR="00F44991" w:rsidRPr="006F2BC3" w:rsidRDefault="00F44991" w:rsidP="00F44991">
            <w:pPr>
              <w:pStyle w:val="TalartidCentrerad"/>
              <w:spacing w:after="280" w:afterAutospacing="1"/>
            </w:pPr>
            <w:r w:rsidRPr="006F2BC3">
              <w:t>3</w:t>
            </w:r>
          </w:p>
        </w:tc>
        <w:tc>
          <w:tcPr>
            <w:tcW w:w="1093" w:type="dxa"/>
            <w:vAlign w:val="bottom"/>
          </w:tcPr>
          <w:p w14:paraId="6F6977CE" w14:textId="6B9E579B" w:rsidR="00F44991" w:rsidRPr="006F2BC3" w:rsidRDefault="00F44991" w:rsidP="00F44991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855" w:type="dxa"/>
            <w:gridSpan w:val="2"/>
            <w:vAlign w:val="bottom"/>
          </w:tcPr>
          <w:p w14:paraId="3C261FBC" w14:textId="50E68A0F" w:rsidR="00F44991" w:rsidRPr="006F2BC3" w:rsidRDefault="00F44991" w:rsidP="00F44991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F44991" w:rsidRPr="006F2BC3" w14:paraId="49BA957D" w14:textId="77777777" w:rsidTr="00F44991">
        <w:trPr>
          <w:gridAfter w:val="1"/>
          <w:wAfter w:w="988" w:type="dxa"/>
          <w:trHeight w:hRule="exact" w:val="440"/>
        </w:trPr>
        <w:tc>
          <w:tcPr>
            <w:tcW w:w="458" w:type="dxa"/>
            <w:vAlign w:val="bottom"/>
          </w:tcPr>
          <w:p w14:paraId="0D58B04A" w14:textId="227A8254" w:rsidR="00F44991" w:rsidRPr="006F2BC3" w:rsidRDefault="00F44991" w:rsidP="00F44991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1E6FC719" w14:textId="159058C3" w:rsidR="00F44991" w:rsidRPr="006F2BC3" w:rsidRDefault="00F44991" w:rsidP="00F44991">
            <w:pPr>
              <w:pStyle w:val="Numrering"/>
              <w:spacing w:after="280" w:afterAutospacing="1"/>
            </w:pPr>
            <w:r w:rsidRPr="006F2BC3">
              <w:t>5</w:t>
            </w:r>
          </w:p>
        </w:tc>
        <w:tc>
          <w:tcPr>
            <w:tcW w:w="3762" w:type="dxa"/>
            <w:vAlign w:val="bottom"/>
          </w:tcPr>
          <w:p w14:paraId="4135D71C" w14:textId="5B9FD277" w:rsidR="00F44991" w:rsidRPr="006F2BC3" w:rsidRDefault="00F44991" w:rsidP="00F44991">
            <w:pPr>
              <w:spacing w:after="280" w:afterAutospacing="1"/>
            </w:pPr>
            <w:r w:rsidRPr="006F2BC3">
              <w:t>Ali Esbati (V)</w:t>
            </w:r>
          </w:p>
        </w:tc>
        <w:tc>
          <w:tcPr>
            <w:tcW w:w="626" w:type="dxa"/>
            <w:vAlign w:val="bottom"/>
          </w:tcPr>
          <w:p w14:paraId="498A1C85" w14:textId="20CBCCAB" w:rsidR="00F44991" w:rsidRPr="006F2BC3" w:rsidRDefault="00F44991" w:rsidP="00F44991">
            <w:pPr>
              <w:pStyle w:val="TalartidCentrerad"/>
              <w:spacing w:after="280" w:afterAutospacing="1"/>
            </w:pPr>
            <w:r w:rsidRPr="006F2BC3">
              <w:t>1</w:t>
            </w:r>
          </w:p>
        </w:tc>
        <w:tc>
          <w:tcPr>
            <w:tcW w:w="974" w:type="dxa"/>
            <w:gridSpan w:val="2"/>
            <w:vAlign w:val="bottom"/>
          </w:tcPr>
          <w:p w14:paraId="527501DE" w14:textId="236AC2CC" w:rsidR="00F44991" w:rsidRPr="006F2BC3" w:rsidRDefault="00F44991" w:rsidP="00F44991">
            <w:pPr>
              <w:pStyle w:val="TalartidCentrerad"/>
              <w:spacing w:after="280" w:afterAutospacing="1"/>
            </w:pPr>
            <w:r w:rsidRPr="006F2BC3">
              <w:t>3</w:t>
            </w:r>
          </w:p>
        </w:tc>
        <w:tc>
          <w:tcPr>
            <w:tcW w:w="1093" w:type="dxa"/>
            <w:vAlign w:val="bottom"/>
          </w:tcPr>
          <w:p w14:paraId="6DD57C89" w14:textId="44FD4577" w:rsidR="00F44991" w:rsidRPr="006F2BC3" w:rsidRDefault="00F44991" w:rsidP="00F44991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855" w:type="dxa"/>
            <w:gridSpan w:val="2"/>
            <w:vAlign w:val="bottom"/>
          </w:tcPr>
          <w:p w14:paraId="32177A46" w14:textId="28821C0A" w:rsidR="00F44991" w:rsidRPr="006F2BC3" w:rsidRDefault="00F44991" w:rsidP="00F44991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F44991" w:rsidRPr="006F2BC3" w14:paraId="62BDC665" w14:textId="77777777" w:rsidTr="00F44991">
        <w:trPr>
          <w:gridAfter w:val="1"/>
          <w:wAfter w:w="988" w:type="dxa"/>
          <w:trHeight w:hRule="exact" w:val="440"/>
        </w:trPr>
        <w:tc>
          <w:tcPr>
            <w:tcW w:w="458" w:type="dxa"/>
            <w:vAlign w:val="bottom"/>
          </w:tcPr>
          <w:p w14:paraId="1605AFE2" w14:textId="072B705C" w:rsidR="00F44991" w:rsidRPr="006F2BC3" w:rsidRDefault="00F44991" w:rsidP="00F44991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733931E9" w14:textId="621EAF6C" w:rsidR="00F44991" w:rsidRPr="006F2BC3" w:rsidRDefault="00F44991" w:rsidP="00F44991">
            <w:pPr>
              <w:pStyle w:val="Numrering"/>
              <w:spacing w:after="280" w:afterAutospacing="1"/>
            </w:pPr>
            <w:r w:rsidRPr="006F2BC3">
              <w:t>6</w:t>
            </w:r>
          </w:p>
        </w:tc>
        <w:tc>
          <w:tcPr>
            <w:tcW w:w="3762" w:type="dxa"/>
            <w:vAlign w:val="bottom"/>
          </w:tcPr>
          <w:p w14:paraId="743CBC6A" w14:textId="087E1C95" w:rsidR="00F44991" w:rsidRPr="006F2BC3" w:rsidRDefault="00F44991" w:rsidP="00F44991">
            <w:pPr>
              <w:spacing w:after="280" w:afterAutospacing="1"/>
            </w:pPr>
            <w:r w:rsidRPr="006F2BC3">
              <w:t>Sofia Damm (KD)</w:t>
            </w:r>
          </w:p>
        </w:tc>
        <w:tc>
          <w:tcPr>
            <w:tcW w:w="626" w:type="dxa"/>
            <w:vAlign w:val="bottom"/>
          </w:tcPr>
          <w:p w14:paraId="5915299D" w14:textId="55DF18BA" w:rsidR="00F44991" w:rsidRPr="006F2BC3" w:rsidRDefault="00F44991" w:rsidP="00F44991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74" w:type="dxa"/>
            <w:gridSpan w:val="2"/>
            <w:vAlign w:val="bottom"/>
          </w:tcPr>
          <w:p w14:paraId="1BEA56A9" w14:textId="2496A8BD" w:rsidR="00F44991" w:rsidRPr="006F2BC3" w:rsidRDefault="00F44991" w:rsidP="00F44991">
            <w:pPr>
              <w:pStyle w:val="TalartidCentrerad"/>
              <w:spacing w:after="280" w:afterAutospacing="1"/>
            </w:pPr>
            <w:r w:rsidRPr="006F2BC3">
              <w:t>3</w:t>
            </w:r>
          </w:p>
        </w:tc>
        <w:tc>
          <w:tcPr>
            <w:tcW w:w="1093" w:type="dxa"/>
            <w:vAlign w:val="bottom"/>
          </w:tcPr>
          <w:p w14:paraId="080B5715" w14:textId="607C14DA" w:rsidR="00F44991" w:rsidRPr="006F2BC3" w:rsidRDefault="00F44991" w:rsidP="00F44991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855" w:type="dxa"/>
            <w:gridSpan w:val="2"/>
            <w:vAlign w:val="bottom"/>
          </w:tcPr>
          <w:p w14:paraId="36187142" w14:textId="0838D40B" w:rsidR="00F44991" w:rsidRPr="006F2BC3" w:rsidRDefault="00F44991" w:rsidP="00F44991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F44991" w:rsidRPr="006F2BC3" w14:paraId="65688B2A" w14:textId="77777777" w:rsidTr="00F44991">
        <w:trPr>
          <w:gridAfter w:val="1"/>
          <w:wAfter w:w="988" w:type="dxa"/>
          <w:trHeight w:hRule="exact" w:val="440"/>
        </w:trPr>
        <w:tc>
          <w:tcPr>
            <w:tcW w:w="458" w:type="dxa"/>
            <w:vAlign w:val="bottom"/>
          </w:tcPr>
          <w:p w14:paraId="2570ED3B" w14:textId="780C3ACD" w:rsidR="00F44991" w:rsidRPr="006F2BC3" w:rsidRDefault="00F44991" w:rsidP="00F44991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7849B06B" w14:textId="07586D89" w:rsidR="00F44991" w:rsidRPr="006F2BC3" w:rsidRDefault="00F44991" w:rsidP="00F44991">
            <w:pPr>
              <w:pStyle w:val="Numrering"/>
              <w:spacing w:after="280" w:afterAutospacing="1"/>
            </w:pPr>
            <w:r w:rsidRPr="006F2BC3">
              <w:t>7</w:t>
            </w:r>
          </w:p>
        </w:tc>
        <w:tc>
          <w:tcPr>
            <w:tcW w:w="3762" w:type="dxa"/>
            <w:vAlign w:val="bottom"/>
          </w:tcPr>
          <w:p w14:paraId="3E01FDB8" w14:textId="42840112" w:rsidR="00F44991" w:rsidRPr="006F2BC3" w:rsidRDefault="00F44991" w:rsidP="00F44991">
            <w:pPr>
              <w:spacing w:after="280" w:afterAutospacing="1"/>
            </w:pPr>
            <w:r w:rsidRPr="006F2BC3">
              <w:t>Gulan Avci (L)</w:t>
            </w:r>
          </w:p>
        </w:tc>
        <w:tc>
          <w:tcPr>
            <w:tcW w:w="626" w:type="dxa"/>
            <w:vAlign w:val="bottom"/>
          </w:tcPr>
          <w:p w14:paraId="6D6F57A1" w14:textId="2BF95F44" w:rsidR="00F44991" w:rsidRPr="006F2BC3" w:rsidRDefault="00F44991" w:rsidP="00F44991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74" w:type="dxa"/>
            <w:gridSpan w:val="2"/>
            <w:vAlign w:val="bottom"/>
          </w:tcPr>
          <w:p w14:paraId="6381A8E2" w14:textId="0961D7F2" w:rsidR="00F44991" w:rsidRPr="006F2BC3" w:rsidRDefault="00F44991" w:rsidP="00F44991">
            <w:pPr>
              <w:pStyle w:val="TalartidCentrerad"/>
              <w:spacing w:after="280" w:afterAutospacing="1"/>
            </w:pPr>
            <w:r w:rsidRPr="006F2BC3">
              <w:t>3</w:t>
            </w:r>
          </w:p>
        </w:tc>
        <w:tc>
          <w:tcPr>
            <w:tcW w:w="1093" w:type="dxa"/>
            <w:vAlign w:val="bottom"/>
          </w:tcPr>
          <w:p w14:paraId="0038C770" w14:textId="45D6D893" w:rsidR="00F44991" w:rsidRPr="006F2BC3" w:rsidRDefault="00F44991" w:rsidP="00F44991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855" w:type="dxa"/>
            <w:gridSpan w:val="2"/>
            <w:vAlign w:val="bottom"/>
          </w:tcPr>
          <w:p w14:paraId="1D47C54B" w14:textId="698A41D3" w:rsidR="00F44991" w:rsidRPr="006F2BC3" w:rsidRDefault="00F44991" w:rsidP="00F44991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F44991" w:rsidRPr="006F2BC3" w14:paraId="746A8070" w14:textId="77777777" w:rsidTr="00F44991">
        <w:trPr>
          <w:gridAfter w:val="1"/>
          <w:wAfter w:w="988" w:type="dxa"/>
          <w:trHeight w:hRule="exact" w:val="440"/>
        </w:trPr>
        <w:tc>
          <w:tcPr>
            <w:tcW w:w="458" w:type="dxa"/>
            <w:vAlign w:val="bottom"/>
          </w:tcPr>
          <w:p w14:paraId="76AFA5F8" w14:textId="59B756D0" w:rsidR="00F44991" w:rsidRPr="006F2BC3" w:rsidRDefault="00F44991" w:rsidP="00F44991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4B7F0185" w14:textId="77777777" w:rsidR="00F44991" w:rsidRPr="006F2BC3" w:rsidRDefault="00F44991" w:rsidP="00F44991">
            <w:pPr>
              <w:pStyle w:val="Numrering"/>
              <w:spacing w:after="280" w:afterAutospacing="1"/>
            </w:pPr>
            <w:r w:rsidRPr="006F2BC3">
              <w:t>8</w:t>
            </w:r>
          </w:p>
        </w:tc>
        <w:tc>
          <w:tcPr>
            <w:tcW w:w="3762" w:type="dxa"/>
            <w:vAlign w:val="bottom"/>
          </w:tcPr>
          <w:p w14:paraId="626A30D8" w14:textId="5E3B89D4" w:rsidR="00F44991" w:rsidRPr="006F2BC3" w:rsidRDefault="00F44991" w:rsidP="00F44991">
            <w:pPr>
              <w:spacing w:after="280" w:afterAutospacing="1"/>
            </w:pPr>
            <w:r>
              <w:t>Leila Ali-Elmi (MP)</w:t>
            </w:r>
          </w:p>
        </w:tc>
        <w:tc>
          <w:tcPr>
            <w:tcW w:w="626" w:type="dxa"/>
            <w:vAlign w:val="bottom"/>
          </w:tcPr>
          <w:p w14:paraId="1EE0AD08" w14:textId="77777777" w:rsidR="00F44991" w:rsidRPr="006F2BC3" w:rsidRDefault="00F44991" w:rsidP="00F44991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74" w:type="dxa"/>
            <w:gridSpan w:val="2"/>
            <w:vAlign w:val="bottom"/>
          </w:tcPr>
          <w:p w14:paraId="2C5AC83A" w14:textId="3EA5D8D3" w:rsidR="00F44991" w:rsidRPr="006F2BC3" w:rsidRDefault="00F44991" w:rsidP="00F44991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1093" w:type="dxa"/>
            <w:vAlign w:val="bottom"/>
          </w:tcPr>
          <w:p w14:paraId="31C01504" w14:textId="5EA5EDD9" w:rsidR="00F44991" w:rsidRPr="006F2BC3" w:rsidRDefault="00F44991" w:rsidP="00F44991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855" w:type="dxa"/>
            <w:gridSpan w:val="2"/>
            <w:vAlign w:val="bottom"/>
          </w:tcPr>
          <w:p w14:paraId="30F2F9EB" w14:textId="4F506173" w:rsidR="00F44991" w:rsidRPr="006F2BC3" w:rsidRDefault="00F44991" w:rsidP="00F44991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F44991" w:rsidRPr="006F2BC3" w14:paraId="7DACCAE9" w14:textId="77777777" w:rsidTr="00E373D4">
        <w:trPr>
          <w:gridAfter w:val="1"/>
          <w:wAfter w:w="992" w:type="dxa"/>
        </w:trPr>
        <w:tc>
          <w:tcPr>
            <w:tcW w:w="458" w:type="dxa"/>
            <w:vAlign w:val="bottom"/>
          </w:tcPr>
          <w:p w14:paraId="34CE4140" w14:textId="77777777" w:rsidR="00F44991" w:rsidRPr="006F2BC3" w:rsidRDefault="00F44991" w:rsidP="008B169F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7764" w:type="dxa"/>
            <w:gridSpan w:val="8"/>
            <w:vAlign w:val="bottom"/>
          </w:tcPr>
          <w:p w14:paraId="67A9F1C4" w14:textId="6A9EC6CD" w:rsidR="00F44991" w:rsidRPr="006F2BC3" w:rsidRDefault="00E373D4" w:rsidP="00E373D4">
            <w:pPr>
              <w:pStyle w:val="TalartidTotalText"/>
              <w:spacing w:after="280" w:afterAutospacing="1"/>
            </w:pPr>
            <w:r>
              <w:t>M</w:t>
            </w:r>
            <w:r w:rsidR="00F44991">
              <w:t>aximal</w:t>
            </w:r>
            <w:r w:rsidR="00F44991" w:rsidRPr="006F2BC3">
              <w:t xml:space="preserve"> </w:t>
            </w:r>
            <w:r>
              <w:t>debattid</w:t>
            </w:r>
            <w:bookmarkStart w:id="3" w:name="_GoBack"/>
            <w:bookmarkEnd w:id="3"/>
            <w:r w:rsidR="00F44991" w:rsidRPr="006F2BC3">
              <w:t xml:space="preserve"> </w:t>
            </w:r>
            <w:r w:rsidR="00F44991">
              <w:t>cirka 1 timme och 55 minuter</w:t>
            </w:r>
            <w:r w:rsidR="00F44991" w:rsidRPr="006F2BC3">
              <w:t>.</w:t>
            </w:r>
          </w:p>
        </w:tc>
      </w:tr>
      <w:tr w:rsidR="00F44991" w:rsidRPr="006F2BC3" w14:paraId="5AB9EEDD" w14:textId="77777777" w:rsidTr="00E373D4">
        <w:trPr>
          <w:gridAfter w:val="1"/>
          <w:wAfter w:w="992" w:type="dxa"/>
        </w:trPr>
        <w:tc>
          <w:tcPr>
            <w:tcW w:w="458" w:type="dxa"/>
            <w:vAlign w:val="bottom"/>
          </w:tcPr>
          <w:p w14:paraId="68F13D42" w14:textId="77777777" w:rsidR="00F44991" w:rsidRPr="006F2BC3" w:rsidRDefault="00F44991" w:rsidP="008B169F">
            <w:r w:rsidRPr="006F2BC3">
              <w:t xml:space="preserve"> </w:t>
            </w:r>
          </w:p>
        </w:tc>
        <w:tc>
          <w:tcPr>
            <w:tcW w:w="7764" w:type="dxa"/>
            <w:gridSpan w:val="8"/>
            <w:vAlign w:val="bottom"/>
          </w:tcPr>
          <w:p w14:paraId="09C80D7B" w14:textId="77777777" w:rsidR="00F44991" w:rsidRPr="006F2BC3" w:rsidRDefault="00F44991" w:rsidP="008B169F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2AECA5AA" w14:textId="77777777" w:rsidR="00C57C00" w:rsidRPr="006F2BC3" w:rsidRDefault="00E373D4" w:rsidP="006F2BC3">
      <w:pPr>
        <w:pStyle w:val="renderubrik"/>
      </w:pPr>
    </w:p>
    <w:p w14:paraId="2AECA5AB" w14:textId="77777777" w:rsidR="00786E32" w:rsidRPr="00631228" w:rsidRDefault="00E373D4" w:rsidP="00786E32">
      <w:pPr>
        <w:pStyle w:val="renderubrikKursiv"/>
      </w:pPr>
    </w:p>
    <w:sectPr w:rsidR="00786E32" w:rsidRPr="00631228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ECA5B7" w14:textId="77777777" w:rsidR="00000000" w:rsidRDefault="00E373D4">
      <w:pPr>
        <w:spacing w:after="0" w:line="240" w:lineRule="auto"/>
      </w:pPr>
      <w:r>
        <w:separator/>
      </w:r>
    </w:p>
  </w:endnote>
  <w:endnote w:type="continuationSeparator" w:id="0">
    <w:p w14:paraId="2AECA5B9" w14:textId="77777777" w:rsidR="00000000" w:rsidRDefault="00E373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ECA5AF" w14:textId="3AADFE83" w:rsidR="00BE4728" w:rsidRDefault="00E373D4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ECA5B2" w14:textId="4BC588DC" w:rsidR="00BE4728" w:rsidRDefault="00E373D4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ECA5B3" w14:textId="77777777" w:rsidR="00000000" w:rsidRDefault="00E373D4">
      <w:pPr>
        <w:spacing w:after="0" w:line="240" w:lineRule="auto"/>
      </w:pPr>
      <w:r>
        <w:separator/>
      </w:r>
    </w:p>
  </w:footnote>
  <w:footnote w:type="continuationSeparator" w:id="0">
    <w:p w14:paraId="2AECA5B5" w14:textId="77777777" w:rsidR="00000000" w:rsidRDefault="00E373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ECA5AC" w14:textId="6C4494AA" w:rsidR="00BE4728" w:rsidRDefault="00E373D4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 w:rsidR="008C0306">
      <w:t>Fredagen den 3 maj 2019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 w:rsidR="008C0306"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2AECA5AD" w14:textId="77777777" w:rsidR="00BE4728" w:rsidRDefault="00E373D4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2AECA5AE" w14:textId="77777777" w:rsidR="00BE4728" w:rsidRDefault="00E373D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ECA5B0" w14:textId="77777777" w:rsidR="00BE4728" w:rsidRDefault="00E373D4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2AECA5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1.9pt;height:27.15pt" fillcolor="window">
          <v:imagedata r:id="rId1" o:title=""/>
        </v:shape>
      </w:pict>
    </w:r>
  </w:p>
  <w:p w14:paraId="2AECA5B1" w14:textId="1976127A" w:rsidR="00BE4728" w:rsidRDefault="00E373D4">
    <w:pPr>
      <w:pStyle w:val="Dokumentrubrik"/>
      <w:spacing w:after="360"/>
    </w:pPr>
    <w:r>
      <w:fldChar w:fldCharType="begin"/>
    </w:r>
    <w:r>
      <w:instrText xml:space="preserve"> if </w:instrText>
    </w:r>
    <w:r>
      <w:fldChar w:fldCharType="begin"/>
    </w:r>
    <w:r>
      <w:instrText xml:space="preserve"> DOCPROPERTY  Status </w:instrText>
    </w:r>
    <w:r>
      <w:fldChar w:fldCharType="separate"/>
    </w:r>
    <w:r w:rsidR="008C0306">
      <w:instrText>slutlig</w:instrText>
    </w:r>
    <w:r>
      <w:fldChar w:fldCharType="end"/>
    </w:r>
    <w:r>
      <w:instrText xml:space="preserve"> = "preliminär" "Preliminär t" "T" </w:instrText>
    </w:r>
    <w:r>
      <w:fldChar w:fldCharType="separate"/>
    </w:r>
    <w:r>
      <w:rPr>
        <w:noProof/>
      </w:rPr>
      <w:t>T</w:t>
    </w:r>
    <w:r>
      <w:fldChar w:fldCharType="end"/>
    </w:r>
    <w:r>
      <w:t>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14429AE0">
      <w:start w:val="1"/>
      <w:numFmt w:val="decimal"/>
      <w:lvlText w:val="%1"/>
      <w:legacy w:legacy="1" w:legacySpace="0" w:legacyIndent="0"/>
      <w:lvlJc w:val="left"/>
    </w:lvl>
    <w:lvl w:ilvl="1" w:tplc="E99C98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F547D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7C93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AE82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FEAAC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E5CCF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6A3F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188F83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93525F44">
      <w:start w:val="1"/>
      <w:numFmt w:val="decimal"/>
      <w:lvlText w:val="%1"/>
      <w:legacy w:legacy="1" w:legacySpace="0" w:legacyIndent="0"/>
      <w:lvlJc w:val="left"/>
    </w:lvl>
    <w:lvl w:ilvl="1" w:tplc="2E26C93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CB4E7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FEA1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58A88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11E123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C24DC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7E71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172B4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8147EB"/>
    <w:rsid w:val="005E1D9F"/>
    <w:rsid w:val="008147EB"/>
    <w:rsid w:val="008C0306"/>
    <w:rsid w:val="00A53753"/>
    <w:rsid w:val="00E373D4"/>
    <w:rsid w:val="00F44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ECA52E"/>
  <w15:docId w15:val="{7A66998A-29AE-4734-825E-39E231FF2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2019-05-03</SAFIR_Sammantradesdatum_Doc>
    <SAFIR_SammantradeID xmlns="C07A1A6C-0B19-41D9-BDF8-F523BA3921EB">177cf576-246a-45db-b025-f52451f00bbd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aee39dcd066f9d15c0a5399670885c1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d173b40260b738d3ecb00b70b41b36e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173FF7-D02D-45BF-B717-868D55D25A39}"/>
</file>

<file path=customXml/itemProps2.xml><?xml version="1.0" encoding="utf-8"?>
<ds:datastoreItem xmlns:ds="http://schemas.openxmlformats.org/officeDocument/2006/customXml" ds:itemID="{7C15C3A9-EB86-4FB5-8EE1-C974C2B1D334}"/>
</file>

<file path=customXml/itemProps3.xml><?xml version="1.0" encoding="utf-8"?>
<ds:datastoreItem xmlns:ds="http://schemas.openxmlformats.org/officeDocument/2006/customXml" ds:itemID="{348AA16B-8CB4-4287-816E-5A58D32AFD16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27</TotalTime>
  <Pages>2</Pages>
  <Words>327</Words>
  <Characters>1537</Characters>
  <Application>Microsoft Office Word</Application>
  <DocSecurity>0</DocSecurity>
  <Lines>307</Lines>
  <Paragraphs>169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11</cp:revision>
  <cp:lastPrinted>2019-05-02T16:10:00Z</cp:lastPrinted>
  <dcterms:created xsi:type="dcterms:W3CDTF">2013-09-04T06:47:00Z</dcterms:created>
  <dcterms:modified xsi:type="dcterms:W3CDTF">2019-05-02T16:23:00Z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Fredagen den 3 maj 2019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